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AS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Soukup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Zelenka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Soukup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Zahrádka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Soukup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JIrka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Křenek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Soukup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Palaštuk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Soukup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Palaštuk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Soukup A/019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Palaštuk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Palaštuk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Vacek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Franc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Franc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Soukup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Palaštuk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Šnejdar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Křenek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AŠ Mladá Boleslav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Jiří Poděbrady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 Kutná Hora B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06.11.18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17:30</w:t>
      </w:r>
      <w:r>
        <w:tab/>
      </w:r>
      <w:r>
        <w:t>TJ Sparta Kutná Hora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>PSK Union Praha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02.04.19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Brandýs n. L.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17:15</w:t>
      </w:r>
      <w:r>
        <w:tab/>
      </w:r>
      <w:r>
        <w:t>TJ Sokol Benešov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04.12.18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Neratovice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AŠ Mladá Boleslav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17:35</w:t>
      </w:r>
      <w:r>
        <w:tab/>
      </w:r>
      <w:r>
        <w:t>KK Slavia Praha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19:15</w:t>
      </w:r>
      <w:r>
        <w:tab/>
      </w:r>
      <w:r>
        <w:t>PSK Union Praha 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AŠ Mladá Boleslav 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AŠ Mladá Boleslav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TJ AŠ Mladá Boleslav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17:35</w:t>
      </w:r>
      <w:r>
        <w:tab/>
      </w:r>
      <w:r>
        <w:t/>
      </w:r>
      <w:r>
        <w:rPr>
          <w:color w:val="00B050"/>
        </w:rPr>
        <w:t>KK Slavia Praha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06.11.18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04.12.18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02.04.19</w:t>
      </w:r>
      <w:r>
        <w:tab/>
      </w:r>
      <w:r>
        <w:t>út</w:t>
      </w:r>
      <w:r>
        <w:tab/>
      </w:r>
      <w:r>
        <w:t>22:30</w:t>
      </w:r>
      <w:r>
        <w:tab/>
      </w:r>
      <w:r>
        <w:t/>
      </w:r>
      <w:r>
        <w:rPr>
          <w:color w:val="00B050"/>
        </w:rPr>
        <w:t>KK Slavia Praha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19:15</w:t>
      </w:r>
      <w:r>
        <w:tab/>
      </w:r>
      <w:r>
        <w:t/>
      </w:r>
      <w:r>
        <w:rPr>
          <w:color w:val="00B050"/>
        </w:rPr>
        <w:t>PSK Union Praha 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PSK Union Praha 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PSK Union Praha 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PSK Union Praha 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PSK Union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17:30</w:t>
      </w:r>
      <w:r>
        <w:tab/>
      </w:r>
      <w:r>
        <w:t>TJ AŠ Mladá Boleslav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TJ Sokol Benešov B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07.11.18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 A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19:00</w:t>
      </w:r>
      <w:r>
        <w:tab/>
      </w:r>
      <w:r>
        <w:t>PSK Union Praha 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Praga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PSK Union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SC Olympia Radotín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Brandýs n. L.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TJ Sokol Benešov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>TJ Neratovice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TJ Praga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TJ AŠ Mladá Boleslav 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22:30</w:t>
      </w:r>
      <w:r>
        <w:tab/>
      </w:r>
      <w:r>
        <w:t>KK Slavia Praha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04.03.19</w:t>
      </w:r>
      <w:r>
        <w:tab/>
      </w:r>
      <w:r>
        <w:t>po</w:t>
      </w:r>
      <w:r>
        <w:tab/>
      </w:r>
      <w:r>
        <w:t>18:00</w:t>
      </w:r>
      <w:r>
        <w:tab/>
      </w:r>
      <w:r>
        <w:t>PSK Union Praha 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KK Konstruktiva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SK Meteor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B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TJ Sokol Brandýs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03.04.19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 A</w:t>
      </w:r>
      <w:r>
        <w:t> - TJ AŠ Mladá Boleslav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608 917 161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jirkamilka@gmail.com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Halfar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603 255 914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jiri.halfar@seznam.cz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Boháč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602 254 230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bohac.martin1@seznam.cz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Neratovice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724 903 240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jankoner@seznam.cz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AŠ Mladá Boleslav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Mladá Boleslav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Kozině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01 Mladá Boleslav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horacpe@seznam.cz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Palaštuk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kuzelnaas.mb@seznam.cz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PSK Union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PSK Union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Kruhová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lubos.soukup@post.cz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Praga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Horská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128 00 Praha 2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Janoušek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721254909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bowler.janousek@seznam.cz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Kašpar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730693296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gigikaspy@gmail.com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