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Bordovsky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Schwarzer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Pitrun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Hedvíček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Bordovsky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Pitrun Antonín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Volná Iva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Bordovsky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Bordovsky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Kučáková Lucie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Bordovsky Zdenek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Volná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Tichánek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18.10.18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pod Radhoštěm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07.12.18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24.10.18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08.11.18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05.10.18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25.10.18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07.11.18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04.10.18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03.10.18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19.10.18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31.10.18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09.11.18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06.12.18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04.10.18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17.10.18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01.11.18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29.11.18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pod Radhoštěm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Dvorská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603499592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jana.mobilni@seznam.cz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