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Kovács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Cibulka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Kovács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Pavelka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 Adámek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Kovács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  63/2018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Metelka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Dolák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Dolák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Metelka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Husek Bohuslav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Cibulka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Měřil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Fojtík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Trefil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Trefil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Měřil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Trefil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Hradský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Pavlík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Milo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Měřil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Pavelka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J.Dolák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Beňo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VKK Vsetín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Kelč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14:20</w:t>
      </w:r>
      <w:r>
        <w:tab/>
      </w:r>
      <w:r>
        <w:t>TJ Valašské Meziříčí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Camo Slavičín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KK Camo Slavičín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KC Zlín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03.11.18</w:t>
      </w:r>
      <w:r>
        <w:tab/>
      </w:r>
      <w:r>
        <w:t>so</w:t>
      </w:r>
      <w:r>
        <w:tab/>
      </w:r>
      <w:r>
        <w:t>19:00</w:t>
      </w:r>
      <w:r>
        <w:tab/>
      </w:r>
      <w:r>
        <w:t>SC Bylnice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15:30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Gumárny Zubří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Gumárny Zubří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Machová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Kroměříž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VKK Vsetín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Bojkovice Krons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Camo Slavičín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 A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03.11.18</w:t>
      </w:r>
      <w:r>
        <w:tab/>
      </w:r>
      <w:r>
        <w:t>so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SC Bylnice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15:15</w:t>
      </w:r>
      <w:r>
        <w:tab/>
      </w:r>
      <w:r>
        <w:t>TJ Valašské Meziříčí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SC Bylnice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SC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Bylnice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Valašské Meziříčí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30.03.19</w:t>
      </w:r>
      <w:r>
        <w:tab/>
      </w:r>
      <w:r>
        <w:t>so</w:t>
      </w:r>
      <w:r>
        <w:tab/>
      </w:r>
      <w:r>
        <w:t>15:30</w:t>
      </w:r>
      <w:r>
        <w:tab/>
      </w:r>
      <w:r>
        <w:t>TJ Valašské Meziříčí C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14:20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A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SC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15:15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17:00</w:t>
      </w:r>
      <w:r>
        <w:tab/>
      </w:r>
      <w:r>
        <w:t>SC Bylnice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Valašské Meziříčí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Valašské Meziříčí C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Spurný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603456386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Kelč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Vybíral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730 943 344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tomas.vybiral2@gmail.com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Číž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603537279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cizjosef@seznam.cz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Trochta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739065628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jaratrochta@email.cz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 Fryštacká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739432839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margita.fristacka@email.cz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777746012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daniel.mach@email.cz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731430944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Bylnice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Zábel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731764754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zabell@seznam.cz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 Matouš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607 767 125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