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Pustaj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Bulisová Jana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Hubáček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Šnytr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Janko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Herrman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Hubáček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Machač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Herrman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Janko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Machač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Šnytr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Hubáček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Pustaj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Janko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Machač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Šnytr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Hubáček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Zerman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Herrman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Janko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Machač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Hubáček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Šnytr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Matěj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Herrman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Ledajaks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Hubáček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Machač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Hubáček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Machač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Janko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Rejl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Machač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Ledajaks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Janko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Hubáček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Bulisová Jana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Janko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Machač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Šnytr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Ledajaks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Janko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Hetych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Hubáček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Šnytr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Janovský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Miroslav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Herrman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Ledajaks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Janko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Janovský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Rejl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Miroslav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Ledajaks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Machač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Šnytr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Janko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Janovský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zeman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Ledajaks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Hubáček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Bulisová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Ledajaks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Janko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Miroslav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 Č.Třebová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09:00</w:t>
      </w:r>
      <w:r>
        <w:tab/>
      </w:r>
      <w:r>
        <w:t>SK SC Svitavy-Lány C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C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>Hylváty B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SKP Kuželky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nad Labem C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SK SC Svitavy-Lány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>TJ Tesla Pardubice D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19:30</w:t>
      </w:r>
      <w:r>
        <w:tab/>
      </w:r>
      <w:r>
        <w:t>Náchod C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SK SC Svitavy-Lány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B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>SKP Kuželky Hradec Králové C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TJ Dvůr Králové nad Labem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26.03.19</w:t>
      </w:r>
      <w:r>
        <w:tab/>
      </w:r>
      <w:r>
        <w:t>út</w:t>
      </w:r>
      <w:r>
        <w:tab/>
      </w:r>
      <w:r>
        <w:t>17:00</w:t>
      </w:r>
      <w:r>
        <w:tab/>
      </w:r>
      <w:r>
        <w:t>SK SC Svitavy-Lány D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02.04.19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>TJ Červený Kostelec C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Rybník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Rybník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SK SC Svitavy-Lány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17:00</w:t>
      </w:r>
      <w:r>
        <w:tab/>
      </w:r>
      <w:r>
        <w:t>SKP Kuželky Hradec Králové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Dvůr Králové nad Labem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D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>TJ Červený Kostelec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12.02.19</w:t>
      </w:r>
      <w:r>
        <w:tab/>
      </w:r>
      <w:r>
        <w:t>út</w:t>
      </w:r>
      <w:r>
        <w:tab/>
      </w:r>
      <w:r>
        <w:t>18:00</w:t>
      </w:r>
      <w:r>
        <w:tab/>
      </w:r>
      <w:r>
        <w:t>Náchod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09.04.19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Rybník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>Hylváty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SKP Kuželky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nad Labem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SK SC Svitavy-Lány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SC Svitavy-Lány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C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SK SC Svitavy-Lány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C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SK SC Svitavy-Lány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C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C - </w:t>
      </w:r>
      <w:r>
        <w:rPr>
          <w:color w:val="00B050"/>
        </w:rPr>
        <w:t>SK SC Svitavy-Lány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>Hylváty B - </w:t>
      </w:r>
      <w:r>
        <w:rPr>
          <w:color w:val="00B050"/>
        </w:rPr>
        <w:t>SK SC Svitavy-Lány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04.12.18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SC Svitavy-Lány C</w:t>
      </w:r>
      <w:r>
        <w:t> - SKP Kuželky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>TJ Dvůr Králové nad Labem C - </w:t>
      </w:r>
      <w:r>
        <w:rPr>
          <w:color w:val="00B050"/>
        </w:rPr>
        <w:t>SK SC Svitavy-Lány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C</w:t>
      </w:r>
      <w:r>
        <w:t> - SK SC Svitavy-Lány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>TJ Tesla Pardubice D - </w:t>
      </w:r>
      <w:r>
        <w:rPr>
          <w:color w:val="00B050"/>
        </w:rPr>
        <w:t>SK SC Svitavy-Lány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Červený Kostelec C - </w:t>
      </w:r>
      <w:r>
        <w:rPr>
          <w:color w:val="00B050"/>
        </w:rPr>
        <w:t>SK SC Svitavy-Lány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SK SC Svitavy-Lány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19:30</w:t>
      </w:r>
      <w:r>
        <w:tab/>
      </w:r>
      <w:r>
        <w:t>Náchod C - </w:t>
      </w:r>
      <w:r>
        <w:rPr>
          <w:color w:val="00B050"/>
        </w:rPr>
        <w:t>SK SC Svitavy-Lány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19:30</w:t>
      </w:r>
      <w:r>
        <w:tab/>
      </w:r>
      <w:r>
        <w:t>TJ Tesla Pardubice B - </w:t>
      </w:r>
      <w:r>
        <w:rPr>
          <w:color w:val="00B050"/>
        </w:rPr>
        <w:t>SK SC Svitavy-Lány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04.03.19</w:t>
      </w:r>
      <w:r>
        <w:tab/>
      </w:r>
      <w:r>
        <w:t>po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SK SC Svitavy-Lány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C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17:00</w:t>
      </w:r>
      <w:r>
        <w:tab/>
      </w:r>
      <w:r>
        <w:t>SKP Kuželky Hradec Králové C - </w:t>
      </w:r>
      <w:r>
        <w:rPr>
          <w:color w:val="00B050"/>
        </w:rPr>
        <w:t>SK SC Svitavy-Lány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C</w:t>
      </w:r>
      <w:r>
        <w:t> - TJ Dvůr Králové nad Labem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D - </w:t>
      </w:r>
      <w:r>
        <w:rPr>
          <w:color w:val="00B050"/>
        </w:rPr>
        <w:t>SK SC Svitavy-Lány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TJ Červený Kostelec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B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17:00</w:t>
      </w:r>
      <w:r>
        <w:tab/>
      </w:r>
      <w:r>
        <w:t>SKP Kuželky Hradec Králové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B</w:t>
      </w:r>
      <w:r>
        <w:t> - TJ Dvůr Králové nad Labem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29.01.19</w:t>
      </w:r>
      <w:r>
        <w:tab/>
      </w:r>
      <w:r>
        <w:t>út</w:t>
      </w:r>
      <w:r>
        <w:tab/>
      </w:r>
      <w:r>
        <w:t>18:00</w:t>
      </w:r>
      <w:r>
        <w:tab/>
      </w:r>
      <w:r>
        <w:t>SK SC Svitavy-Lány D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18:00</w:t>
      </w:r>
      <w:r>
        <w:tab/>
      </w:r>
      <w:r>
        <w:t>TJ Tesla Pardubice D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B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B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09.04.19</w:t>
      </w:r>
      <w:r>
        <w:tab/>
      </w:r>
      <w:r>
        <w:t>út</w:t>
      </w:r>
      <w:r>
        <w:tab/>
      </w:r>
      <w:r>
        <w:t>18:00</w:t>
      </w:r>
      <w:r>
        <w:tab/>
      </w:r>
      <w:r>
        <w:t>SK Rybník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B</w:t>
      </w:r>
      <w:r>
        <w:t> - SK SC Svitavy-Lány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19:30</w:t>
      </w:r>
      <w:r>
        <w:tab/>
      </w:r>
      <w:r>
        <w:t>Náchod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B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>Hylváty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B</w:t>
      </w:r>
      <w:r>
        <w:t> - SKP Kuželky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nad Labem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B</w:t>
      </w:r>
      <w:r>
        <w:t> - SK SC Svitavy-Lány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23.10.18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C</w:t>
      </w:r>
      <w:r>
        <w:t> - SK SC Svitavy-Lány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>TJ Tesla Pardubice D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C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C</w:t>
      </w:r>
      <w:r>
        <w:t> - SK SC Svitavy-Lány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15.12.18</w:t>
      </w:r>
      <w:r>
        <w:tab/>
      </w:r>
      <w:r>
        <w:t>so</w:t>
      </w:r>
      <w:r>
        <w:tab/>
      </w:r>
      <w:r>
        <w:t>09:00</w:t>
      </w:r>
      <w:r>
        <w:tab/>
      </w:r>
      <w:r>
        <w:t>Hylváty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C</w:t>
      </w:r>
      <w:r>
        <w:t> - SKP Kuželky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18.02.19</w:t>
      </w:r>
      <w:r>
        <w:tab/>
      </w:r>
      <w:r>
        <w:t>po</w:t>
      </w:r>
      <w:r>
        <w:tab/>
      </w:r>
      <w:r>
        <w:t>17:00</w:t>
      </w:r>
      <w:r>
        <w:tab/>
      </w:r>
      <w:r>
        <w:t>TJ Dvůr Králové nad Labem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D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TJ Červený Kostelec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19:30</w:t>
      </w:r>
      <w:r>
        <w:tab/>
      </w:r>
      <w:r>
        <w:t>Náchod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17:00</w:t>
      </w:r>
      <w:r>
        <w:tab/>
      </w:r>
      <w:r>
        <w:t>SKP Kuželky Hradec Králové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TJ Dvůr Králové nad Labem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Kuželky Přelouč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TJ Dvůr Králové nad Labem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D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TJ Červený Kostelec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19:45</w:t>
      </w:r>
      <w:r>
        <w:tab/>
      </w:r>
      <w:r>
        <w:t/>
      </w:r>
      <w:r>
        <w:rPr>
          <w:color w:val="00B050"/>
        </w:rPr>
        <w:t>SK Kuželky Přelouč B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17:00</w:t>
      </w:r>
      <w:r>
        <w:tab/>
      </w:r>
      <w:r>
        <w:t>SKP Kuželky Hradec Králové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nad Labem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SK SC Svitavy-Lány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05.02.19</w:t>
      </w:r>
      <w:r>
        <w:tab/>
      </w:r>
      <w:r>
        <w:t>út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18.02.19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 Kuželky Přelouč B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SK SC Svitavy-Lány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B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19:30</w:t>
      </w:r>
      <w:r>
        <w:tab/>
      </w:r>
      <w:r>
        <w:t>Náchod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>Hylváty B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B</w:t>
      </w:r>
      <w:r>
        <w:t> - SKP Kuželky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Ústí n/O - Hylváty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Hylváty B</w:t>
      </w:r>
      <w:r>
        <w:t> - SKP Kuželky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nad Labem C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SK SC Svitavy-Lány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>TJ Tesla Pardubice D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Hylváty B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Hylváty B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Hylváty B</w:t>
      </w:r>
      <w:r>
        <w:t> - SK SC Svitavy-Lány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Hylváty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Hylváty B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17:00</w:t>
      </w:r>
      <w:r>
        <w:tab/>
      </w:r>
      <w:r>
        <w:t>SKP Kuželky Hradec Králové C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Hylváty B</w:t>
      </w:r>
      <w:r>
        <w:t> - TJ Dvůr Králové nad Labem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D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Hylváty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TJ Červený Kostelec C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Hylváty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Hylváty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C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Hylváty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Hylváty B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19.04.19</w:t>
      </w:r>
      <w:r>
        <w:tab/>
      </w:r>
      <w:r>
        <w:t>pá</w:t>
      </w:r>
      <w:r>
        <w:tab/>
      </w:r>
      <w:r>
        <w:t>09:30</w:t>
      </w:r>
      <w:r>
        <w:tab/>
      </w:r>
      <w:r>
        <w:t>Náchod C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SKP Kuželky Hradec Králové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18:00</w:t>
      </w:r>
      <w:r>
        <w:tab/>
      </w:r>
      <w:r>
        <w:t>Hylváty B - </w:t>
      </w:r>
      <w:r>
        <w:rPr>
          <w:color w:val="00B050"/>
        </w:rPr>
        <w:t>SKP Kuželky 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19:30</w:t>
      </w:r>
      <w:r>
        <w:tab/>
      </w:r>
      <w:r>
        <w:t>Náchod C - </w:t>
      </w:r>
      <w:r>
        <w:rPr>
          <w:color w:val="00B050"/>
        </w:rPr>
        <w:t>SKP Kuželky 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C</w:t>
      </w:r>
      <w:r>
        <w:t> - TJ Dvůr Králové nad Labem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D - </w:t>
      </w:r>
      <w:r>
        <w:rPr>
          <w:color w:val="00B050"/>
        </w:rPr>
        <w:t>SKP Kuželky 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TJ Červený Kostelec C - </w:t>
      </w:r>
      <w:r>
        <w:rPr>
          <w:color w:val="00B050"/>
        </w:rPr>
        <w:t>SKP Kuželky 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SKP Kuželky 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04.12.18</w:t>
      </w:r>
      <w:r>
        <w:tab/>
      </w:r>
      <w:r>
        <w:t>út</w:t>
      </w:r>
      <w:r>
        <w:tab/>
      </w:r>
      <w:r>
        <w:t>18:00</w:t>
      </w:r>
      <w:r>
        <w:tab/>
      </w:r>
      <w:r>
        <w:t>SK SC Svitavy-Lány C - </w:t>
      </w:r>
      <w:r>
        <w:rPr>
          <w:color w:val="00B050"/>
        </w:rPr>
        <w:t>SKP Kuželky 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C - </w:t>
      </w:r>
      <w:r>
        <w:rPr>
          <w:color w:val="00B050"/>
        </w:rPr>
        <w:t>SKP Kuželky 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C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C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nad Labem C - </w:t>
      </w:r>
      <w:r>
        <w:rPr>
          <w:color w:val="00B050"/>
        </w:rPr>
        <w:t>SKP Kuželky 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C</w:t>
      </w:r>
      <w:r>
        <w:t> - SK SC Svitavy-Lány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>TJ Tesla Pardubice D - </w:t>
      </w:r>
      <w:r>
        <w:rPr>
          <w:color w:val="00B050"/>
        </w:rPr>
        <w:t>SKP Kuželky 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C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SKP Kuželky 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C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SKP Kuželky 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C</w:t>
      </w:r>
      <w:r>
        <w:t> - SK SC Svitavy-Lány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B - </w:t>
      </w:r>
      <w:r>
        <w:rPr>
          <w:color w:val="00B050"/>
        </w:rPr>
        <w:t>SKP Kuželky 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B - </w:t>
      </w:r>
      <w:r>
        <w:rPr>
          <w:color w:val="00B050"/>
        </w:rPr>
        <w:t>SKP Kuželky 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Dvůr Králové nad Labem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TJ Dvůr Králové nad Labem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C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SKP Kuželky Hradec Králové C - </w:t>
      </w:r>
      <w:r>
        <w:rPr>
          <w:color w:val="00B050"/>
        </w:rPr>
        <w:t>TJ Dvůr Králové nad Labem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19:30</w:t>
      </w:r>
      <w:r>
        <w:tab/>
      </w:r>
      <w:r>
        <w:t>Náchod C - </w:t>
      </w:r>
      <w:r>
        <w:rPr>
          <w:color w:val="00B050"/>
        </w:rPr>
        <w:t>TJ Dvůr Králové nad Labem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C</w:t>
      </w:r>
      <w:r>
        <w:t> - SK SC Svitavy-Lány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TJ Dvůr Králové nad Labem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C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TJ Dvůr Králové nad Labem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C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Dvůr Králové nad Labem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Dvůr Králové nad Labem C</w:t>
      </w:r>
      <w:r>
        <w:t> - SK SC Svitavy-Lány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B - </w:t>
      </w:r>
      <w:r>
        <w:rPr>
          <w:color w:val="00B050"/>
        </w:rPr>
        <w:t>TJ Dvůr Králové nad Labem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>Hylváty B - </w:t>
      </w:r>
      <w:r>
        <w:rPr>
          <w:color w:val="00B050"/>
        </w:rPr>
        <w:t>TJ Dvůr Králové nad Labem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C</w:t>
      </w:r>
      <w:r>
        <w:t> - SKP Kuželky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C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D - </w:t>
      </w:r>
      <w:r>
        <w:rPr>
          <w:color w:val="00B050"/>
        </w:rPr>
        <w:t>TJ Dvůr Králové nad Labem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TJ Červený Kostelec C - </w:t>
      </w:r>
      <w:r>
        <w:rPr>
          <w:color w:val="00B050"/>
        </w:rPr>
        <w:t>TJ Dvůr Králové nad Labem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TJ Dvůr Králové nad Labem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C - </w:t>
      </w:r>
      <w:r>
        <w:rPr>
          <w:color w:val="00B050"/>
        </w:rPr>
        <w:t>TJ Dvůr Králové nad Labem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TJ Dvůr Králové nad Labem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SC Svitavy-Lány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23.10.18</w:t>
      </w:r>
      <w:r>
        <w:tab/>
      </w:r>
      <w:r>
        <w:t>út</w:t>
      </w:r>
      <w:r>
        <w:tab/>
      </w:r>
      <w:r>
        <w:t>17:00</w:t>
      </w:r>
      <w:r>
        <w:tab/>
      </w:r>
      <w:r>
        <w:t>TJ Tesla Pardubice C - </w:t>
      </w:r>
      <w:r>
        <w:rPr>
          <w:color w:val="00B050"/>
        </w:rPr>
        <w:t>SK SC Svitavy-Lány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D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25.09.18</w:t>
      </w:r>
      <w:r>
        <w:tab/>
      </w:r>
      <w:r>
        <w:t>út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SK SC Svitavy-Lány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D</w:t>
      </w:r>
      <w:r>
        <w:t> - SKP Kuželky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nad Labem C - </w:t>
      </w:r>
      <w:r>
        <w:rPr>
          <w:color w:val="00B050"/>
        </w:rPr>
        <w:t>SK SC Svitavy-Lány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19:30</w:t>
      </w:r>
      <w:r>
        <w:tab/>
      </w:r>
      <w:r>
        <w:t>Náchod C - </w:t>
      </w:r>
      <w:r>
        <w:rPr>
          <w:color w:val="00B050"/>
        </w:rPr>
        <w:t>SK SC Svitavy-Lány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D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>TJ Červený Kostelec C - </w:t>
      </w:r>
      <w:r>
        <w:rPr>
          <w:color w:val="00B050"/>
        </w:rPr>
        <w:t>SK SC Svitavy-Lány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D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SK SC Svitavy-Lány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D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C - </w:t>
      </w:r>
      <w:r>
        <w:rPr>
          <w:color w:val="00B050"/>
        </w:rPr>
        <w:t>SK SC Svitavy-Lány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29.01.19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SC Svitavy-Lány D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D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SK SC Svitavy-Lány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D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>SKP Kuželky Hradec Králové C - </w:t>
      </w:r>
      <w:r>
        <w:rPr>
          <w:color w:val="00B050"/>
        </w:rPr>
        <w:t>SK SC Svitavy-Lány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D</w:t>
      </w:r>
      <w:r>
        <w:t> - TJ Dvůr Králové nad Labem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D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18:00</w:t>
      </w:r>
      <w:r>
        <w:tab/>
      </w:r>
      <w:r>
        <w:t>TJ Tesla Pardubice D - </w:t>
      </w:r>
      <w:r>
        <w:rPr>
          <w:color w:val="00B050"/>
        </w:rPr>
        <w:t>SK SC Svitavy-Lány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D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SK SC Svitavy-Lány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D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SK SC Svitavy-Lány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SC Svitavy-Lány D</w:t>
      </w:r>
      <w:r>
        <w:t> - SK SC Svitavy-Lány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B - </w:t>
      </w:r>
      <w:r>
        <w:rPr>
          <w:color w:val="00B050"/>
        </w:rPr>
        <w:t>SK SC Svitavy-Lány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Tesla Pardubice D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Tesla Pardubice D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>SKP Kuželky Hradec Králové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TJ Dvůr Králové nad Labem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D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19:30</w:t>
      </w:r>
      <w:r>
        <w:tab/>
      </w:r>
      <w:r>
        <w:t>Náchod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D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Tesla Pardubice D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Tesla Pardubice D</w:t>
      </w:r>
      <w:r>
        <w:t> - SK SC Svitavy-Lány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Tesla Pardubice D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21.02.19</w:t>
      </w:r>
      <w:r>
        <w:tab/>
      </w:r>
      <w:r>
        <w:t>čt</w:t>
      </w:r>
      <w:r>
        <w:tab/>
      </w:r>
      <w:r>
        <w:t>18:00</w:t>
      </w:r>
      <w:r>
        <w:tab/>
      </w:r>
      <w:r>
        <w:t>Hylváty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Tesla Pardubice D</w:t>
      </w:r>
      <w:r>
        <w:t> - SKP Kuželky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nad Labem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Tesla Pardubice D</w:t>
      </w:r>
      <w:r>
        <w:t> - SK SC Svitavy-Lány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D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TJ Červený Kostelec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Tesla Pardubice D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02.04.19</w:t>
      </w:r>
      <w:r>
        <w:tab/>
      </w:r>
      <w:r>
        <w:t>út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C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>Hylváty B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C</w:t>
      </w:r>
      <w:r>
        <w:t> - SKP Kuželky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nad Labem C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Červený Kostelec C</w:t>
      </w:r>
      <w:r>
        <w:t> - SK SC Svitavy-Lány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D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19:30</w:t>
      </w:r>
      <w:r>
        <w:tab/>
      </w:r>
      <w:r>
        <w:t>Náchod C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Červený Kostelec C</w:t>
      </w:r>
      <w:r>
        <w:t> - SK SC Svitavy-Lány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B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18.02.19</w:t>
      </w:r>
      <w:r>
        <w:tab/>
      </w:r>
      <w:r>
        <w:t>po</w:t>
      </w:r>
      <w:r>
        <w:tab/>
      </w:r>
      <w:r>
        <w:t>19:00</w:t>
      </w:r>
      <w:r>
        <w:tab/>
      </w:r>
      <w:r>
        <w:t>SK Kuželky Přelouč B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C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>SKP Kuželky Hradec Králové C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C</w:t>
      </w:r>
      <w:r>
        <w:t> - TJ Dvůr Králové nad Labem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D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C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C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11.04.19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Vysoké Mýto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17:30</w:t>
      </w:r>
      <w:r>
        <w:tab/>
      </w:r>
      <w:r>
        <w:t>SK Rybník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SK SC Svitavy-Lány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>TJ Tesla Pardubice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17:00</w:t>
      </w:r>
      <w:r>
        <w:tab/>
      </w:r>
      <w:r>
        <w:t>SKP Kuželky Hradec Králové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TJ Dvůr Králové nad Labem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D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TJ Červený Kostelec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19:30</w:t>
      </w:r>
      <w:r>
        <w:tab/>
      </w:r>
      <w:r>
        <w:t>Náchod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>Hylváty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SKP Kuželky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nad Labem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SK SC Svitavy-Lány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>TJ Tesla Pardubice D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Náchod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Náchod C</w:t>
      </w:r>
      <w:r>
        <w:t> - SKP Kuželky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Náchod C</w:t>
      </w:r>
      <w:r>
        <w:t> - TJ Dvůr Králové nad Labem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C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Náchod C</w:t>
      </w:r>
      <w:r>
        <w:t> - SK SC Svitavy-Lány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B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Náchod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Náchod C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19:45</w:t>
      </w:r>
      <w:r>
        <w:tab/>
      </w:r>
      <w:r>
        <w:t>SK Kuželky Přelouč B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Náchod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>Hylváty B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Náchod C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>SKP Kuželky Hradec Králové C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12.02.19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Náchod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nad Labem C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Náchod C</w:t>
      </w:r>
      <w:r>
        <w:t> - SK SC Svitavy-Lány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SK SC Svitavy-Lány D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Náchod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D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Náchod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TJ Červený Kostelec C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Náchod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19.04.19</w:t>
      </w:r>
      <w:r>
        <w:tab/>
      </w:r>
      <w:r>
        <w:t>pá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Náchod C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Č.Třebová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st. Hetych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603 395 233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j.hetych@seznam.cz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Rybník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604343761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SC Svitavy-Lány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Leinweber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petr.leinweber@seznam.cz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777 550 730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manaom@quick.cz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Bulisová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775743001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bulisova@epsorting.cz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732690686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marek.crlik@seznam.cz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Přelouč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1610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535 01 Přelouč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Suchomel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724862348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777 198 174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Ústí n/O - Hylváty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Bečka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771215771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becka.p@centrum.cz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 Kuželky Hradec Králové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Prokop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606684460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jiprokop@seznam.cz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Dvůr Králové nad Labem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SC Svitavy-Lány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Zeman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m.zeman25@gmail.com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777 550 730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manaom@quick.cz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603212812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Č. Kostelec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Kejzlar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736217303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hepicekzd@seznam.cz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Vysoké Mýto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739565202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prodej.paliv.polansky@seznam.cz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Náchod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Badura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602 351 621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Antonin.badura@tiscali.cz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