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Východočeský přebor skupina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n/K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Kejzlar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Nosek Stanislav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Ledajaks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n/K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Müller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Janda Ivo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n/K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Ilona Sýkorová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Kašpar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Nosek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n/K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Janda Ivo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Nosek Stanislav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Müller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Kašpar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Stejskal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n/K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Nosek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n/K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Ilona Sýkorová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n/K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Müller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Janda Ivo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Ledajaks Josef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n/K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Nosek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Ledajaks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Janda Ivo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n/K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Müller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n/K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Hynek Michal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Jarolím Tomáš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Müller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Janda Ivo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n/K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n/K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Muller Lukáš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n/K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Hynek Michal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Nosek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Prokop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n/K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Janda Ivo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Hynek Michal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n/K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Nosek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Müller Lukáš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Janda Ivo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n/K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Kejzlar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Müller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Janda Ivo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n/K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Hynek Michal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n/K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Janda Ivo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Müller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n/K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Hynek Michal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n/K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Kejzlar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n/K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Janda Ivo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Müller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Hynek Michal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Nosek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n/K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SC Svitavy-Lány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Kejzlar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SKP Kuželky Hradec Králové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 Kuželky Hradec Králové A</w:t>
      </w:r>
      <w:r>
        <w:t> - SKP Kuželky Hradec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 Kuželky Hradec Králové A</w:t>
      </w:r>
      <w:r>
        <w:t> - TJ Start Rychnov n/K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17:00</w:t>
      </w:r>
      <w:r>
        <w:tab/>
      </w:r>
      <w:r>
        <w:t>KK Zalabák Smiřice B - </w:t>
      </w:r>
      <w:r>
        <w:rPr>
          <w:color w:val="00B050"/>
        </w:rPr>
        <w:t>SKP Kuželky Hradec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 Kuželky Hradec Králové A</w:t>
      </w:r>
      <w:r>
        <w:t> - SK SC Svitavy-Lány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17:00</w:t>
      </w:r>
      <w:r>
        <w:tab/>
      </w:r>
      <w:r>
        <w:t>KK V. Mýto B - </w:t>
      </w:r>
      <w:r>
        <w:rPr>
          <w:color w:val="00B050"/>
        </w:rPr>
        <w:t>SKP Kuželky Hradec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 Kuželky Hradec Králové A</w:t>
      </w:r>
      <w:r>
        <w:t> - SK Kuželky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17:00</w:t>
      </w:r>
      <w:r>
        <w:tab/>
      </w:r>
      <w:r>
        <w:t>SK Solnice B - </w:t>
      </w:r>
      <w:r>
        <w:rPr>
          <w:color w:val="00B050"/>
        </w:rPr>
        <w:t>SKP Kuželky Hradec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 Kuželky Hradec Králové A</w:t>
      </w:r>
      <w:r>
        <w:t> - SK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>KK Dobruška B - </w:t>
      </w:r>
      <w:r>
        <w:rPr>
          <w:color w:val="00B050"/>
        </w:rPr>
        <w:t>SKP Kuželky Hradec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 Kuželky Hradec Králové A</w:t>
      </w:r>
      <w:r>
        <w:t> - SK SC Svitavy-Lány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B - </w:t>
      </w:r>
      <w:r>
        <w:rPr>
          <w:color w:val="00B050"/>
        </w:rPr>
        <w:t>SKP Kuželky Hradec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17:00</w:t>
      </w:r>
      <w:r>
        <w:tab/>
      </w:r>
      <w:r>
        <w:t>SKP Kuželky Hradec Králové B - </w:t>
      </w:r>
      <w:r>
        <w:rPr>
          <w:color w:val="00B050"/>
        </w:rPr>
        <w:t>SKP Kuželky Hradec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17:00</w:t>
      </w:r>
      <w:r>
        <w:tab/>
      </w:r>
      <w:r>
        <w:t>TJ Start Rychnov n/K C - </w:t>
      </w:r>
      <w:r>
        <w:rPr>
          <w:color w:val="00B050"/>
        </w:rPr>
        <w:t>SKP Kuželky Hradec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30.01.19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 Kuželky Hradec Králové A</w:t>
      </w:r>
      <w:r>
        <w:t> - KK Zalabák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17:00</w:t>
      </w:r>
      <w:r>
        <w:tab/>
      </w:r>
      <w:r>
        <w:t>SK SC Svitavy-Lány A - </w:t>
      </w:r>
      <w:r>
        <w:rPr>
          <w:color w:val="00B050"/>
        </w:rPr>
        <w:t>SKP Kuželky Hradec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 Kuželky Hradec Králové A</w:t>
      </w:r>
      <w:r>
        <w:t> - KK V.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17:00</w:t>
      </w:r>
      <w:r>
        <w:tab/>
      </w:r>
      <w:r>
        <w:t>SK Kuželky Přelouč A - </w:t>
      </w:r>
      <w:r>
        <w:rPr>
          <w:color w:val="00B050"/>
        </w:rPr>
        <w:t>SKP Kuželky Hradec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27.02.19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 Kuželky Hradec Králové A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17:00</w:t>
      </w:r>
      <w:r>
        <w:tab/>
      </w:r>
      <w:r>
        <w:t>SK Rybník A - </w:t>
      </w:r>
      <w:r>
        <w:rPr>
          <w:color w:val="00B050"/>
        </w:rPr>
        <w:t>SKP Kuželky Hradec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13.03.19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 Kuželky Hradec Králové A</w:t>
      </w:r>
      <w:r>
        <w:t> - KK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17:00</w:t>
      </w:r>
      <w:r>
        <w:tab/>
      </w:r>
      <w:r>
        <w:t>SK SC Svitavy-Lány B - </w:t>
      </w:r>
      <w:r>
        <w:rPr>
          <w:color w:val="00B050"/>
        </w:rPr>
        <w:t>SKP Kuželky Hradec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27.03.19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 Kuželky Hradec Králové A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Start Rychnov n/K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Start Rychnov n/K C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19.09.18</w:t>
      </w:r>
      <w:r>
        <w:tab/>
      </w:r>
      <w:r>
        <w:t>st</w:t>
      </w:r>
      <w:r>
        <w:tab/>
      </w:r>
      <w:r>
        <w:t>17:00</w:t>
      </w:r>
      <w:r>
        <w:tab/>
      </w:r>
      <w:r>
        <w:t>SKP Kuželky Hradec Králové A - </w:t>
      </w:r>
      <w:r>
        <w:rPr>
          <w:color w:val="00B050"/>
        </w:rPr>
        <w:t>TJ Start Rychnov n/K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Start Rychnov n/K C</w:t>
      </w:r>
      <w:r>
        <w:t> - SKP Kuželky Hradec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Start Rychnov n/K C</w:t>
      </w:r>
      <w:r>
        <w:t> - KK Zalabák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17:00</w:t>
      </w:r>
      <w:r>
        <w:tab/>
      </w:r>
      <w:r>
        <w:t>SK SC Svitavy-Lány A - </w:t>
      </w:r>
      <w:r>
        <w:rPr>
          <w:color w:val="00B050"/>
        </w:rPr>
        <w:t>TJ Start Rychnov n/K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Start Rychnov n/K C</w:t>
      </w:r>
      <w:r>
        <w:t> - KK V.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17:00</w:t>
      </w:r>
      <w:r>
        <w:tab/>
      </w:r>
      <w:r>
        <w:t>SK Kuželky Přelouč A - </w:t>
      </w:r>
      <w:r>
        <w:rPr>
          <w:color w:val="00B050"/>
        </w:rPr>
        <w:t>TJ Start Rychnov n/K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Start Rychnov n/K C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>SK Rybník A - </w:t>
      </w:r>
      <w:r>
        <w:rPr>
          <w:color w:val="00B050"/>
        </w:rPr>
        <w:t>TJ Start Rychnov n/K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Start Rychnov n/K C</w:t>
      </w:r>
      <w:r>
        <w:t> - KK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17:00</w:t>
      </w:r>
      <w:r>
        <w:tab/>
      </w:r>
      <w:r>
        <w:t>SK SC Svitavy-Lány B - </w:t>
      </w:r>
      <w:r>
        <w:rPr>
          <w:color w:val="00B050"/>
        </w:rPr>
        <w:t>TJ Start Rychnov n/K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B - </w:t>
      </w:r>
      <w:r>
        <w:rPr>
          <w:color w:val="00B050"/>
        </w:rPr>
        <w:t>TJ Start Rychnov n/K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Start Rychnov n/K C</w:t>
      </w:r>
      <w:r>
        <w:t> - SKP Kuželky Hradec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17:00</w:t>
      </w:r>
      <w:r>
        <w:tab/>
      </w:r>
      <w:r>
        <w:t>SKP Kuželky Hradec Králové B - </w:t>
      </w:r>
      <w:r>
        <w:rPr>
          <w:color w:val="00B050"/>
        </w:rPr>
        <w:t>TJ Start Rychnov n/K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17:00</w:t>
      </w:r>
      <w:r>
        <w:tab/>
      </w:r>
      <w:r>
        <w:t>KK Zalabák Smiřice B - </w:t>
      </w:r>
      <w:r>
        <w:rPr>
          <w:color w:val="00B050"/>
        </w:rPr>
        <w:t>TJ Start Rychnov n/K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Start Rychnov n/K C</w:t>
      </w:r>
      <w:r>
        <w:t> - SK SC Svitavy-Lány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12.03.19</w:t>
      </w:r>
      <w:r>
        <w:tab/>
      </w:r>
      <w:r>
        <w:t>út</w:t>
      </w:r>
      <w:r>
        <w:tab/>
      </w:r>
      <w:r>
        <w:t>17:00</w:t>
      </w:r>
      <w:r>
        <w:tab/>
      </w:r>
      <w:r>
        <w:t>KK V. Mýto B - </w:t>
      </w:r>
      <w:r>
        <w:rPr>
          <w:color w:val="00B050"/>
        </w:rPr>
        <w:t>TJ Start Rychnov n/K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Start Rychnov n/K C</w:t>
      </w:r>
      <w:r>
        <w:t> - SK Kuželky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17:00</w:t>
      </w:r>
      <w:r>
        <w:tab/>
      </w:r>
      <w:r>
        <w:t>SK Solnice B - </w:t>
      </w:r>
      <w:r>
        <w:rPr>
          <w:color w:val="00B050"/>
        </w:rPr>
        <w:t>TJ Start Rychnov n/K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Start Rychnov n/K C</w:t>
      </w:r>
      <w:r>
        <w:t> - SK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17:00</w:t>
      </w:r>
      <w:r>
        <w:tab/>
      </w:r>
      <w:r>
        <w:t>KK Dobruška B - </w:t>
      </w:r>
      <w:r>
        <w:rPr>
          <w:color w:val="00B050"/>
        </w:rPr>
        <w:t>TJ Start Rychnov n/K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29.03.19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Start Rychnov n/K C</w:t>
      </w:r>
      <w:r>
        <w:t> - SK SC Svitavy-Lány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Zalabák Smiřice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B</w:t>
      </w:r>
      <w:r>
        <w:t> - SK SC Svitavy-Lány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B - </w:t>
      </w:r>
      <w:r>
        <w:rPr>
          <w:color w:val="00B050"/>
        </w:rPr>
        <w:t>KK Zalabák 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B</w:t>
      </w:r>
      <w:r>
        <w:t> - SKP Kuželky Hradec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>TJ Start Rychnov n/K C - </w:t>
      </w:r>
      <w:r>
        <w:rPr>
          <w:color w:val="00B050"/>
        </w:rPr>
        <w:t>KK Zalabák 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B</w:t>
      </w:r>
      <w:r>
        <w:t> - SKP Kuželky Hradec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B</w:t>
      </w:r>
      <w:r>
        <w:t> - SK SC Svitavy-Lány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14.11.18</w:t>
      </w:r>
      <w:r>
        <w:tab/>
      </w:r>
      <w:r>
        <w:t>st</w:t>
      </w:r>
      <w:r>
        <w:tab/>
      </w:r>
      <w:r>
        <w:t>17:00</w:t>
      </w:r>
      <w:r>
        <w:tab/>
      </w:r>
      <w:r>
        <w:t>KK V. Mýto B - </w:t>
      </w:r>
      <w:r>
        <w:rPr>
          <w:color w:val="00B050"/>
        </w:rPr>
        <w:t>KK Zalabák 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B</w:t>
      </w:r>
      <w:r>
        <w:t> - SK Kuželky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>SK Solnice B - </w:t>
      </w:r>
      <w:r>
        <w:rPr>
          <w:color w:val="00B050"/>
        </w:rPr>
        <w:t>KK Zalabák 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B</w:t>
      </w:r>
      <w:r>
        <w:t> - SK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17:00</w:t>
      </w:r>
      <w:r>
        <w:tab/>
      </w:r>
      <w:r>
        <w:t>KK Dobruška B - </w:t>
      </w:r>
      <w:r>
        <w:rPr>
          <w:color w:val="00B050"/>
        </w:rPr>
        <w:t>KK Zalabák 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17:00</w:t>
      </w:r>
      <w:r>
        <w:tab/>
      </w:r>
      <w:r>
        <w:t>SK SC Svitavy-Lány B - </w:t>
      </w:r>
      <w:r>
        <w:rPr>
          <w:color w:val="00B050"/>
        </w:rPr>
        <w:t>KK Zalabák 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B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30.01.19</w:t>
      </w:r>
      <w:r>
        <w:tab/>
      </w:r>
      <w:r>
        <w:t>st</w:t>
      </w:r>
      <w:r>
        <w:tab/>
      </w:r>
      <w:r>
        <w:t>17:00</w:t>
      </w:r>
      <w:r>
        <w:tab/>
      </w:r>
      <w:r>
        <w:t>SKP Kuželky Hradec Králové A - </w:t>
      </w:r>
      <w:r>
        <w:rPr>
          <w:color w:val="00B050"/>
        </w:rPr>
        <w:t>KK Zalabák 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B</w:t>
      </w:r>
      <w:r>
        <w:t> - TJ Start Rychnov n/K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17:00</w:t>
      </w:r>
      <w:r>
        <w:tab/>
      </w:r>
      <w:r>
        <w:t>SKP Kuželky Hradec Králové B - </w:t>
      </w:r>
      <w:r>
        <w:rPr>
          <w:color w:val="00B050"/>
        </w:rPr>
        <w:t>KK Zalabák 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17:00</w:t>
      </w:r>
      <w:r>
        <w:tab/>
      </w:r>
      <w:r>
        <w:t>SK SC Svitavy-Lány A - </w:t>
      </w:r>
      <w:r>
        <w:rPr>
          <w:color w:val="00B050"/>
        </w:rPr>
        <w:t>KK Zalabák 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B</w:t>
      </w:r>
      <w:r>
        <w:t> - KK V.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17:00</w:t>
      </w:r>
      <w:r>
        <w:tab/>
      </w:r>
      <w:r>
        <w:t>SK Kuželky Přelouč A - </w:t>
      </w:r>
      <w:r>
        <w:rPr>
          <w:color w:val="00B050"/>
        </w:rPr>
        <w:t>KK Zalabák 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B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17:00</w:t>
      </w:r>
      <w:r>
        <w:tab/>
      </w:r>
      <w:r>
        <w:t>SK Rybník A - </w:t>
      </w:r>
      <w:r>
        <w:rPr>
          <w:color w:val="00B050"/>
        </w:rPr>
        <w:t>KK Zalabák 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29.03.19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B</w:t>
      </w:r>
      <w:r>
        <w:t> - KK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SC Svitavy-Lány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SC Svitavy-Lány A</w:t>
      </w:r>
      <w:r>
        <w:t> - KK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>SK SC Svitavy-Lány B - </w:t>
      </w:r>
      <w:r>
        <w:rPr>
          <w:color w:val="00B050"/>
        </w:rPr>
        <w:t>SK SC Svitavy-Lány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SC Svitavy-Lány A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03.10.18</w:t>
      </w:r>
      <w:r>
        <w:tab/>
      </w:r>
      <w:r>
        <w:t>st</w:t>
      </w:r>
      <w:r>
        <w:tab/>
      </w:r>
      <w:r>
        <w:t>17:00</w:t>
      </w:r>
      <w:r>
        <w:tab/>
      </w:r>
      <w:r>
        <w:t>SKP Kuželky Hradec Králové A - </w:t>
      </w:r>
      <w:r>
        <w:rPr>
          <w:color w:val="00B050"/>
        </w:rPr>
        <w:t>SK SC Svitavy-Lány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SC Svitavy-Lány A</w:t>
      </w:r>
      <w:r>
        <w:t> - TJ Start Rychnov n/K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>KK Zalabák Smiřice B - </w:t>
      </w:r>
      <w:r>
        <w:rPr>
          <w:color w:val="00B050"/>
        </w:rPr>
        <w:t>SK SC Svitavy-Lány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SC Svitavy-Lány A</w:t>
      </w:r>
      <w:r>
        <w:t> - SKP Kuželky Hradec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SC Svitavy-Lány A</w:t>
      </w:r>
      <w:r>
        <w:t> - KK V.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>SK Kuželky Přelouč A - </w:t>
      </w:r>
      <w:r>
        <w:rPr>
          <w:color w:val="00B050"/>
        </w:rPr>
        <w:t>SK SC Svitavy-Lány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SC Svitavy-Lány A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17:00</w:t>
      </w:r>
      <w:r>
        <w:tab/>
      </w:r>
      <w:r>
        <w:t>SK Rybník A - </w:t>
      </w:r>
      <w:r>
        <w:rPr>
          <w:color w:val="00B050"/>
        </w:rPr>
        <w:t>SK SC Svitavy-Lány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25.01.19</w:t>
      </w:r>
      <w:r>
        <w:tab/>
      </w:r>
      <w:r>
        <w:t>pá</w:t>
      </w:r>
      <w:r>
        <w:tab/>
      </w:r>
      <w:r>
        <w:t>17:00</w:t>
      </w:r>
      <w:r>
        <w:tab/>
      </w:r>
      <w:r>
        <w:t>KK Dobruška B - </w:t>
      </w:r>
      <w:r>
        <w:rPr>
          <w:color w:val="00B050"/>
        </w:rPr>
        <w:t>SK SC Svitavy-Lány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SC Svitavy-Lány A</w:t>
      </w:r>
      <w:r>
        <w:t> - SK SC Svitavy-Lány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B - </w:t>
      </w:r>
      <w:r>
        <w:rPr>
          <w:color w:val="00B050"/>
        </w:rPr>
        <w:t>SK SC Svitavy-Lány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SC Svitavy-Lány A</w:t>
      </w:r>
      <w:r>
        <w:t> - SKP Kuželky Hradec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17:00</w:t>
      </w:r>
      <w:r>
        <w:tab/>
      </w:r>
      <w:r>
        <w:t>TJ Start Rychnov n/K C - </w:t>
      </w:r>
      <w:r>
        <w:rPr>
          <w:color w:val="00B050"/>
        </w:rPr>
        <w:t>SK SC Svitavy-Lány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SC Svitavy-Lány A</w:t>
      </w:r>
      <w:r>
        <w:t> - KK Zalabák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>SKP Kuželky Hradec Králové B - </w:t>
      </w:r>
      <w:r>
        <w:rPr>
          <w:color w:val="00B050"/>
        </w:rPr>
        <w:t>SK SC Svitavy-Lány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17:00</w:t>
      </w:r>
      <w:r>
        <w:tab/>
      </w:r>
      <w:r>
        <w:t>KK V. Mýto B - </w:t>
      </w:r>
      <w:r>
        <w:rPr>
          <w:color w:val="00B050"/>
        </w:rPr>
        <w:t>SK SC Svitavy-Lány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SC Svitavy-Lány A</w:t>
      </w:r>
      <w:r>
        <w:t> - SK Kuželky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17:00</w:t>
      </w:r>
      <w:r>
        <w:tab/>
      </w:r>
      <w:r>
        <w:t>SK Solnice B - </w:t>
      </w:r>
      <w:r>
        <w:rPr>
          <w:color w:val="00B050"/>
        </w:rPr>
        <w:t>SK SC Svitavy-Lány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29.03.19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SC Svitavy-Lány A</w:t>
      </w:r>
      <w:r>
        <w:t> - SK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V. Mýto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V. Mýto B</w:t>
      </w:r>
      <w:r>
        <w:t> - SK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24.09.18</w:t>
      </w:r>
      <w:r>
        <w:tab/>
      </w:r>
      <w:r>
        <w:t>po</w:t>
      </w:r>
      <w:r>
        <w:tab/>
      </w:r>
      <w:r>
        <w:t>17:00</w:t>
      </w:r>
      <w:r>
        <w:tab/>
      </w:r>
      <w:r>
        <w:t>KK Dobruška B - </w:t>
      </w:r>
      <w:r>
        <w:rPr>
          <w:color w:val="00B050"/>
        </w:rPr>
        <w:t>KK V.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V. Mýto B</w:t>
      </w:r>
      <w:r>
        <w:t> - SK SC Svitavy-Lány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B - </w:t>
      </w:r>
      <w:r>
        <w:rPr>
          <w:color w:val="00B050"/>
        </w:rPr>
        <w:t>KK V.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V. Mýto B</w:t>
      </w:r>
      <w:r>
        <w:t> - SKP Kuželky Hradec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>TJ Start Rychnov n/K C - </w:t>
      </w:r>
      <w:r>
        <w:rPr>
          <w:color w:val="00B050"/>
        </w:rPr>
        <w:t>KK V.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V. Mýto B</w:t>
      </w:r>
      <w:r>
        <w:t> - KK Zalabák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17:00</w:t>
      </w:r>
      <w:r>
        <w:tab/>
      </w:r>
      <w:r>
        <w:t>SK SC Svitavy-Lány A - </w:t>
      </w:r>
      <w:r>
        <w:rPr>
          <w:color w:val="00B050"/>
        </w:rPr>
        <w:t>KK V.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V. Mýto B</w:t>
      </w:r>
      <w:r>
        <w:t> - SKP Kuželky Hradec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V. Mýto B</w:t>
      </w:r>
      <w:r>
        <w:t> - SK Kuželky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17:00</w:t>
      </w:r>
      <w:r>
        <w:tab/>
      </w:r>
      <w:r>
        <w:t>SK Solnice B - </w:t>
      </w:r>
      <w:r>
        <w:rPr>
          <w:color w:val="00B050"/>
        </w:rPr>
        <w:t>KK V.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15.01.19</w:t>
      </w:r>
      <w:r>
        <w:tab/>
      </w:r>
      <w:r>
        <w:t>út</w:t>
      </w:r>
      <w:r>
        <w:tab/>
      </w:r>
      <w:r>
        <w:t>17:00</w:t>
      </w:r>
      <w:r>
        <w:tab/>
      </w:r>
      <w:r>
        <w:t>SK Rybník A - </w:t>
      </w:r>
      <w:r>
        <w:rPr>
          <w:color w:val="00B050"/>
        </w:rPr>
        <w:t>KK V.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V. Mýto B</w:t>
      </w:r>
      <w:r>
        <w:t> - KK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17:00</w:t>
      </w:r>
      <w:r>
        <w:tab/>
      </w:r>
      <w:r>
        <w:t>SK SC Svitavy-Lány B - </w:t>
      </w:r>
      <w:r>
        <w:rPr>
          <w:color w:val="00B050"/>
        </w:rPr>
        <w:t>KK V.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V. Mýto B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13.02.19</w:t>
      </w:r>
      <w:r>
        <w:tab/>
      </w:r>
      <w:r>
        <w:t>st</w:t>
      </w:r>
      <w:r>
        <w:tab/>
      </w:r>
      <w:r>
        <w:t>17:00</w:t>
      </w:r>
      <w:r>
        <w:tab/>
      </w:r>
      <w:r>
        <w:t>SKP Kuželky Hradec Králové A - </w:t>
      </w:r>
      <w:r>
        <w:rPr>
          <w:color w:val="00B050"/>
        </w:rPr>
        <w:t>KK V.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12.03.19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V. Mýto B</w:t>
      </w:r>
      <w:r>
        <w:t> - TJ Start Rychnov n/K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>KK Zalabák Smiřice B - </w:t>
      </w:r>
      <w:r>
        <w:rPr>
          <w:color w:val="00B050"/>
        </w:rPr>
        <w:t>KK V.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V. Mýto B</w:t>
      </w:r>
      <w:r>
        <w:t> - SK SC Svitavy-Lány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>SKP Kuželky Hradec Králové B - </w:t>
      </w:r>
      <w:r>
        <w:rPr>
          <w:color w:val="00B050"/>
        </w:rPr>
        <w:t>KK V.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17:00</w:t>
      </w:r>
      <w:r>
        <w:tab/>
      </w:r>
      <w:r>
        <w:t>SK Kuželky Přelouč A - </w:t>
      </w:r>
      <w:r>
        <w:rPr>
          <w:color w:val="00B050"/>
        </w:rPr>
        <w:t>KK V.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29.03.19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V. Mýto B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Kuželky Přelouč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Kuželky Přelouč A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>SK Rybník A - </w:t>
      </w:r>
      <w:r>
        <w:rPr>
          <w:color w:val="00B050"/>
        </w:rPr>
        <w:t>SK Kuželky 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Kuželky Přelouč A</w:t>
      </w:r>
      <w:r>
        <w:t> - KK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>SK SC Svitavy-Lány B - </w:t>
      </w:r>
      <w:r>
        <w:rPr>
          <w:color w:val="00B050"/>
        </w:rPr>
        <w:t>SK Kuželky 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Kuželky Přelouč A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17.10.18</w:t>
      </w:r>
      <w:r>
        <w:tab/>
      </w:r>
      <w:r>
        <w:t>st</w:t>
      </w:r>
      <w:r>
        <w:tab/>
      </w:r>
      <w:r>
        <w:t>17:00</w:t>
      </w:r>
      <w:r>
        <w:tab/>
      </w:r>
      <w:r>
        <w:t>SKP Kuželky Hradec Králové A - </w:t>
      </w:r>
      <w:r>
        <w:rPr>
          <w:color w:val="00B050"/>
        </w:rPr>
        <w:t>SK Kuželky 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Kuželky Přelouč A</w:t>
      </w:r>
      <w:r>
        <w:t> - TJ Start Rychnov n/K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17:00</w:t>
      </w:r>
      <w:r>
        <w:tab/>
      </w:r>
      <w:r>
        <w:t>KK Zalabák Smiřice B - </w:t>
      </w:r>
      <w:r>
        <w:rPr>
          <w:color w:val="00B050"/>
        </w:rPr>
        <w:t>SK Kuželky 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Kuželky Přelouč A</w:t>
      </w:r>
      <w:r>
        <w:t> - SK SC Svitavy-Lány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17:00</w:t>
      </w:r>
      <w:r>
        <w:tab/>
      </w:r>
      <w:r>
        <w:t>KK V. Mýto B - </w:t>
      </w:r>
      <w:r>
        <w:rPr>
          <w:color w:val="00B050"/>
        </w:rPr>
        <w:t>SK Kuželky 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Kuželky Přelouč A</w:t>
      </w:r>
      <w:r>
        <w:t> - SKP Kuželky Hradec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17:00</w:t>
      </w:r>
      <w:r>
        <w:tab/>
      </w:r>
      <w:r>
        <w:t>SK Solnice B - </w:t>
      </w:r>
      <w:r>
        <w:rPr>
          <w:color w:val="00B050"/>
        </w:rPr>
        <w:t>SK Kuželky 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Kuželky Přelouč A</w:t>
      </w:r>
      <w:r>
        <w:t> - SK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17:00</w:t>
      </w:r>
      <w:r>
        <w:tab/>
      </w:r>
      <w:r>
        <w:t>KK Dobruška B - </w:t>
      </w:r>
      <w:r>
        <w:rPr>
          <w:color w:val="00B050"/>
        </w:rPr>
        <w:t>SK Kuželky 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Kuželky Přelouč A</w:t>
      </w:r>
      <w:r>
        <w:t> - SK SC Svitavy-Lány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B - </w:t>
      </w:r>
      <w:r>
        <w:rPr>
          <w:color w:val="00B050"/>
        </w:rPr>
        <w:t>SK Kuželky 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Kuželky Přelouč A</w:t>
      </w:r>
      <w:r>
        <w:t> - SKP Kuželky Hradec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>TJ Start Rychnov n/K C - </w:t>
      </w:r>
      <w:r>
        <w:rPr>
          <w:color w:val="00B050"/>
        </w:rPr>
        <w:t>SK Kuželky 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Kuželky Přelouč A</w:t>
      </w:r>
      <w:r>
        <w:t> - KK Zalabák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>SK SC Svitavy-Lány A - </w:t>
      </w:r>
      <w:r>
        <w:rPr>
          <w:color w:val="00B050"/>
        </w:rPr>
        <w:t>SK Kuželky 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Kuželky Přelouč A</w:t>
      </w:r>
      <w:r>
        <w:t> - KK V.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29.03.19</w:t>
      </w:r>
      <w:r>
        <w:tab/>
      </w:r>
      <w:r>
        <w:t>pá</w:t>
      </w:r>
      <w:r>
        <w:tab/>
      </w:r>
      <w:r>
        <w:t>17:00</w:t>
      </w:r>
      <w:r>
        <w:tab/>
      </w:r>
      <w:r>
        <w:t>SKP Kuželky Hradec Králové B - </w:t>
      </w:r>
      <w:r>
        <w:rPr>
          <w:color w:val="00B050"/>
        </w:rPr>
        <w:t>SK Kuželky 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Solnice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17:00</w:t>
      </w:r>
      <w:r>
        <w:tab/>
      </w:r>
      <w:r>
        <w:t>SK Kuželky Přelouč A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>SKP Kuželky Hradec Králové B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B</w:t>
      </w:r>
      <w:r>
        <w:t> - SK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>KK Dobruška B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B</w:t>
      </w:r>
      <w:r>
        <w:t> - SK SC Svitavy-Lány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19.11.18</w:t>
      </w:r>
      <w:r>
        <w:tab/>
      </w:r>
      <w:r>
        <w:t>po</w:t>
      </w:r>
      <w:r>
        <w:tab/>
      </w:r>
      <w:r>
        <w:t>17:00</w:t>
      </w:r>
      <w:r>
        <w:tab/>
      </w:r>
      <w:r>
        <w:t>SKK Náchod B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B</w:t>
      </w:r>
      <w:r>
        <w:t> - SKP Kuželky Hradec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17:00</w:t>
      </w:r>
      <w:r>
        <w:tab/>
      </w:r>
      <w:r>
        <w:t>TJ Start Rychnov n/K C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B</w:t>
      </w:r>
      <w:r>
        <w:t> - KK Zalabák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17:00</w:t>
      </w:r>
      <w:r>
        <w:tab/>
      </w:r>
      <w:r>
        <w:t>SK SC Svitavy-Lány A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B</w:t>
      </w:r>
      <w:r>
        <w:t> - KK V.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B</w:t>
      </w:r>
      <w:r>
        <w:t> - SK Kuželky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B</w:t>
      </w:r>
      <w:r>
        <w:t> - SKP Kuželky Hradec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24.01.19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A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B</w:t>
      </w:r>
      <w:r>
        <w:t> - KK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17:00</w:t>
      </w:r>
      <w:r>
        <w:tab/>
      </w:r>
      <w:r>
        <w:t>SK SC Svitavy-Lány B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B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27.02.19</w:t>
      </w:r>
      <w:r>
        <w:tab/>
      </w:r>
      <w:r>
        <w:t>st</w:t>
      </w:r>
      <w:r>
        <w:tab/>
      </w:r>
      <w:r>
        <w:t>17:00</w:t>
      </w:r>
      <w:r>
        <w:tab/>
      </w:r>
      <w:r>
        <w:t>SKP Kuželky Hradec Králové A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B</w:t>
      </w:r>
      <w:r>
        <w:t> - TJ Start Rychnov n/K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>KK Zalabák Smiřice B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B</w:t>
      </w:r>
      <w:r>
        <w:t> - SK SC Svitavy-Lány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29.03.19</w:t>
      </w:r>
      <w:r>
        <w:tab/>
      </w:r>
      <w:r>
        <w:t>pá</w:t>
      </w:r>
      <w:r>
        <w:tab/>
      </w:r>
      <w:r>
        <w:t>17:00</w:t>
      </w:r>
      <w:r>
        <w:tab/>
      </w:r>
      <w:r>
        <w:t>KK V. Mýto B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Rybník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17:00</w:t>
      </w:r>
      <w:r>
        <w:tab/>
      </w:r>
      <w:r>
        <w:t>KK V. Mýto B - </w:t>
      </w:r>
      <w:r>
        <w:rPr>
          <w:color w:val="00B050"/>
        </w:rPr>
        <w:t>SK 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A</w:t>
      </w:r>
      <w:r>
        <w:t> - SK Kuželky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17:00</w:t>
      </w:r>
      <w:r>
        <w:tab/>
      </w:r>
      <w:r>
        <w:t>SK Solnice B - </w:t>
      </w:r>
      <w:r>
        <w:rPr>
          <w:color w:val="00B050"/>
        </w:rPr>
        <w:t>SK 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>SKP Kuželky Hradec Králové B - </w:t>
      </w:r>
      <w:r>
        <w:rPr>
          <w:color w:val="00B050"/>
        </w:rPr>
        <w:t>SK 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A</w:t>
      </w:r>
      <w:r>
        <w:t> - KK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>SK SC Svitavy-Lány B - </w:t>
      </w:r>
      <w:r>
        <w:rPr>
          <w:color w:val="00B050"/>
        </w:rPr>
        <w:t>SK 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A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31.10.18</w:t>
      </w:r>
      <w:r>
        <w:tab/>
      </w:r>
      <w:r>
        <w:t>st</w:t>
      </w:r>
      <w:r>
        <w:tab/>
      </w:r>
      <w:r>
        <w:t>17:00</w:t>
      </w:r>
      <w:r>
        <w:tab/>
      </w:r>
      <w:r>
        <w:t>SKP Kuželky Hradec Králové A - </w:t>
      </w:r>
      <w:r>
        <w:rPr>
          <w:color w:val="00B050"/>
        </w:rPr>
        <w:t>SK 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A</w:t>
      </w:r>
      <w:r>
        <w:t> - TJ Start Rychnov n/K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17:00</w:t>
      </w:r>
      <w:r>
        <w:tab/>
      </w:r>
      <w:r>
        <w:t>KK Zalabák Smiřice B - </w:t>
      </w:r>
      <w:r>
        <w:rPr>
          <w:color w:val="00B050"/>
        </w:rPr>
        <w:t>SK 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A</w:t>
      </w:r>
      <w:r>
        <w:t> - SK SC Svitavy-Lány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A</w:t>
      </w:r>
      <w:r>
        <w:t> - KK V.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17:00</w:t>
      </w:r>
      <w:r>
        <w:tab/>
      </w:r>
      <w:r>
        <w:t>SK Kuželky Přelouč A - </w:t>
      </w:r>
      <w:r>
        <w:rPr>
          <w:color w:val="00B050"/>
        </w:rPr>
        <w:t>SK 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24.01.19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A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A</w:t>
      </w:r>
      <w:r>
        <w:t> - SKP Kuželky Hradec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17:00</w:t>
      </w:r>
      <w:r>
        <w:tab/>
      </w:r>
      <w:r>
        <w:t>KK Dobruška B - </w:t>
      </w:r>
      <w:r>
        <w:rPr>
          <w:color w:val="00B050"/>
        </w:rPr>
        <w:t>SK 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A</w:t>
      </w:r>
      <w:r>
        <w:t> - SK SC Svitavy-Lány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B - </w:t>
      </w:r>
      <w:r>
        <w:rPr>
          <w:color w:val="00B050"/>
        </w:rPr>
        <w:t>SK 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A</w:t>
      </w:r>
      <w:r>
        <w:t> - SKP Kuželky Hradec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>TJ Start Rychnov n/K C - </w:t>
      </w:r>
      <w:r>
        <w:rPr>
          <w:color w:val="00B050"/>
        </w:rPr>
        <w:t>SK 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A</w:t>
      </w:r>
      <w:r>
        <w:t> - KK Zalabák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29.03.19</w:t>
      </w:r>
      <w:r>
        <w:tab/>
      </w:r>
      <w:r>
        <w:t>pá</w:t>
      </w:r>
      <w:r>
        <w:tab/>
      </w:r>
      <w:r>
        <w:t>17:00</w:t>
      </w:r>
      <w:r>
        <w:tab/>
      </w:r>
      <w:r>
        <w:t>SK SC Svitavy-Lány A - </w:t>
      </w:r>
      <w:r>
        <w:rPr>
          <w:color w:val="00B050"/>
        </w:rPr>
        <w:t>SK 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Dobruška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17:00</w:t>
      </w:r>
      <w:r>
        <w:tab/>
      </w:r>
      <w:r>
        <w:t>SK SC Svitavy-Lány A - </w:t>
      </w:r>
      <w:r>
        <w:rPr>
          <w:color w:val="00B050"/>
        </w:rPr>
        <w:t>KK 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Dobruška B</w:t>
      </w:r>
      <w:r>
        <w:t> - KK V.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17:00</w:t>
      </w:r>
      <w:r>
        <w:tab/>
      </w:r>
      <w:r>
        <w:t>SK Kuželky Přelouč A - </w:t>
      </w:r>
      <w:r>
        <w:rPr>
          <w:color w:val="00B050"/>
        </w:rPr>
        <w:t>KK 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Dobruška B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17:00</w:t>
      </w:r>
      <w:r>
        <w:tab/>
      </w:r>
      <w:r>
        <w:t>SK Rybník A - </w:t>
      </w:r>
      <w:r>
        <w:rPr>
          <w:color w:val="00B050"/>
        </w:rPr>
        <w:t>KK 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17.10.18</w:t>
      </w:r>
      <w:r>
        <w:tab/>
      </w:r>
      <w:r>
        <w:t>st</w:t>
      </w:r>
      <w:r>
        <w:tab/>
      </w:r>
      <w:r>
        <w:t>19:30</w:t>
      </w:r>
      <w:r>
        <w:tab/>
      </w:r>
      <w:r>
        <w:t>SKP Kuželky Hradec Králové B - </w:t>
      </w:r>
      <w:r>
        <w:rPr>
          <w:color w:val="00B050"/>
        </w:rPr>
        <w:t>KK 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13.11.18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Dobruška B</w:t>
      </w:r>
      <w:r>
        <w:t> - SK SC Svitavy-Lány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B - </w:t>
      </w:r>
      <w:r>
        <w:rPr>
          <w:color w:val="00B050"/>
        </w:rPr>
        <w:t>KK 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Dobruška B</w:t>
      </w:r>
      <w:r>
        <w:t> - SKP Kuželky Hradec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17:00</w:t>
      </w:r>
      <w:r>
        <w:tab/>
      </w:r>
      <w:r>
        <w:t>TJ Start Rychnov n/K C - </w:t>
      </w:r>
      <w:r>
        <w:rPr>
          <w:color w:val="00B050"/>
        </w:rPr>
        <w:t>KK 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Dobruška B</w:t>
      </w:r>
      <w:r>
        <w:t> - KK Zalabák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25.01.19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Dobruška B</w:t>
      </w:r>
      <w:r>
        <w:t> - SK SC Svitavy-Lány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17:00</w:t>
      </w:r>
      <w:r>
        <w:tab/>
      </w:r>
      <w:r>
        <w:t>KK V. Mýto B - </w:t>
      </w:r>
      <w:r>
        <w:rPr>
          <w:color w:val="00B050"/>
        </w:rPr>
        <w:t>KK 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Dobruška B</w:t>
      </w:r>
      <w:r>
        <w:t> - SK Kuželky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17:00</w:t>
      </w:r>
      <w:r>
        <w:tab/>
      </w:r>
      <w:r>
        <w:t>SK Solnice B - </w:t>
      </w:r>
      <w:r>
        <w:rPr>
          <w:color w:val="00B050"/>
        </w:rPr>
        <w:t>KK 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Dobruška B</w:t>
      </w:r>
      <w:r>
        <w:t> - SK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Dobruška B</w:t>
      </w:r>
      <w:r>
        <w:t> - SKP Kuželky Hradec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>SK SC Svitavy-Lány B - </w:t>
      </w:r>
      <w:r>
        <w:rPr>
          <w:color w:val="00B050"/>
        </w:rPr>
        <w:t>KK 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Dobruška B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13.03.19</w:t>
      </w:r>
      <w:r>
        <w:tab/>
      </w:r>
      <w:r>
        <w:t>st</w:t>
      </w:r>
      <w:r>
        <w:tab/>
      </w:r>
      <w:r>
        <w:t>17:00</w:t>
      </w:r>
      <w:r>
        <w:tab/>
      </w:r>
      <w:r>
        <w:t>SKP Kuželky Hradec Králové A - </w:t>
      </w:r>
      <w:r>
        <w:rPr>
          <w:color w:val="00B050"/>
        </w:rPr>
        <w:t>KK 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Dobruška B</w:t>
      </w:r>
      <w:r>
        <w:t> - TJ Start Rychnov n/K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29.03.19</w:t>
      </w:r>
      <w:r>
        <w:tab/>
      </w:r>
      <w:r>
        <w:t>pá</w:t>
      </w:r>
      <w:r>
        <w:tab/>
      </w:r>
      <w:r>
        <w:t>17:00</w:t>
      </w:r>
      <w:r>
        <w:tab/>
      </w:r>
      <w:r>
        <w:t>KK Zalabák Smiřice B - </w:t>
      </w:r>
      <w:r>
        <w:rPr>
          <w:color w:val="00B050"/>
        </w:rPr>
        <w:t>KK 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SC Svitavy-Lány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17:00</w:t>
      </w:r>
      <w:r>
        <w:tab/>
      </w:r>
      <w:r>
        <w:t>KK Zalabák Smiřice B - </w:t>
      </w:r>
      <w:r>
        <w:rPr>
          <w:color w:val="00B050"/>
        </w:rPr>
        <w:t>SK SC Svitavy-Lány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SC Svitavy-Lány B</w:t>
      </w:r>
      <w:r>
        <w:t> - SK SC Svitavy-Lány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17:00</w:t>
      </w:r>
      <w:r>
        <w:tab/>
      </w:r>
      <w:r>
        <w:t>KK V. Mýto B - </w:t>
      </w:r>
      <w:r>
        <w:rPr>
          <w:color w:val="00B050"/>
        </w:rPr>
        <w:t>SK SC Svitavy-Lány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SC Svitavy-Lány B</w:t>
      </w:r>
      <w:r>
        <w:t> - SK Kuželky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17:00</w:t>
      </w:r>
      <w:r>
        <w:tab/>
      </w:r>
      <w:r>
        <w:t>SK Solnice B - </w:t>
      </w:r>
      <w:r>
        <w:rPr>
          <w:color w:val="00B050"/>
        </w:rPr>
        <w:t>SK SC Svitavy-Lány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SC Svitavy-Lány B</w:t>
      </w:r>
      <w:r>
        <w:t> - SK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13.11.18</w:t>
      </w:r>
      <w:r>
        <w:tab/>
      </w:r>
      <w:r>
        <w:t>út</w:t>
      </w:r>
      <w:r>
        <w:tab/>
      </w:r>
      <w:r>
        <w:t>17:00</w:t>
      </w:r>
      <w:r>
        <w:tab/>
      </w:r>
      <w:r>
        <w:t>KK Dobruška B - </w:t>
      </w:r>
      <w:r>
        <w:rPr>
          <w:color w:val="00B050"/>
        </w:rPr>
        <w:t>SK SC Svitavy-Lány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17:00</w:t>
      </w:r>
      <w:r>
        <w:tab/>
      </w:r>
      <w:r>
        <w:t>SKP Kuželky Hradec Králové B - </w:t>
      </w:r>
      <w:r>
        <w:rPr>
          <w:color w:val="00B050"/>
        </w:rPr>
        <w:t>SK SC Svitavy-Lány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SC Svitavy-Lány B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14.11.18</w:t>
      </w:r>
      <w:r>
        <w:tab/>
      </w:r>
      <w:r>
        <w:t>st</w:t>
      </w:r>
      <w:r>
        <w:tab/>
      </w:r>
      <w:r>
        <w:t>17:00</w:t>
      </w:r>
      <w:r>
        <w:tab/>
      </w:r>
      <w:r>
        <w:t>SKP Kuželky Hradec Králové A - </w:t>
      </w:r>
      <w:r>
        <w:rPr>
          <w:color w:val="00B050"/>
        </w:rPr>
        <w:t>SK SC Svitavy-Lány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SC Svitavy-Lány B</w:t>
      </w:r>
      <w:r>
        <w:t> - TJ Start Rychnov n/K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SC Svitavy-Lány B</w:t>
      </w:r>
      <w:r>
        <w:t> - KK Zalabák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17:00</w:t>
      </w:r>
      <w:r>
        <w:tab/>
      </w:r>
      <w:r>
        <w:t>SK SC Svitavy-Lány A - </w:t>
      </w:r>
      <w:r>
        <w:rPr>
          <w:color w:val="00B050"/>
        </w:rPr>
        <w:t>SK SC Svitavy-Lány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SC Svitavy-Lány B</w:t>
      </w:r>
      <w:r>
        <w:t> - KK V.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17:00</w:t>
      </w:r>
      <w:r>
        <w:tab/>
      </w:r>
      <w:r>
        <w:t>SK Kuželky Přelouč A - </w:t>
      </w:r>
      <w:r>
        <w:rPr>
          <w:color w:val="00B050"/>
        </w:rPr>
        <w:t>SK SC Svitavy-Lány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SC Svitavy-Lány B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17:00</w:t>
      </w:r>
      <w:r>
        <w:tab/>
      </w:r>
      <w:r>
        <w:t>SK Rybník A - </w:t>
      </w:r>
      <w:r>
        <w:rPr>
          <w:color w:val="00B050"/>
        </w:rPr>
        <w:t>SK SC Svitavy-Lány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SC Svitavy-Lány B</w:t>
      </w:r>
      <w:r>
        <w:t> - KK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SC Svitavy-Lány B</w:t>
      </w:r>
      <w:r>
        <w:t> - SKP Kuželky Hradec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B - </w:t>
      </w:r>
      <w:r>
        <w:rPr>
          <w:color w:val="00B050"/>
        </w:rPr>
        <w:t>SK SC Svitavy-Lány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SC Svitavy-Lány B</w:t>
      </w:r>
      <w:r>
        <w:t> - SKP Kuželky Hradec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29.03.19</w:t>
      </w:r>
      <w:r>
        <w:tab/>
      </w:r>
      <w:r>
        <w:t>pá</w:t>
      </w:r>
      <w:r>
        <w:tab/>
      </w:r>
      <w:r>
        <w:t>17:00</w:t>
      </w:r>
      <w:r>
        <w:tab/>
      </w:r>
      <w:r>
        <w:t>TJ Start Rychnov n/K C - </w:t>
      </w:r>
      <w:r>
        <w:rPr>
          <w:color w:val="00B050"/>
        </w:rPr>
        <w:t>SK SC Svitavy-Lány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Náchod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17:00</w:t>
      </w:r>
      <w:r>
        <w:tab/>
      </w:r>
      <w:r>
        <w:t>TJ Start Rychnov n/K C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B</w:t>
      </w:r>
      <w:r>
        <w:t> - KK Zalabák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17:00</w:t>
      </w:r>
      <w:r>
        <w:tab/>
      </w:r>
      <w:r>
        <w:t>SK SC Svitavy-Lány A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B</w:t>
      </w:r>
      <w:r>
        <w:t> - KK V.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17:00</w:t>
      </w:r>
      <w:r>
        <w:tab/>
      </w:r>
      <w:r>
        <w:t>SK Kuželky Přelouč A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19.11.18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B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12.11.18</w:t>
      </w:r>
      <w:r>
        <w:tab/>
      </w:r>
      <w:r>
        <w:t>po</w:t>
      </w:r>
      <w:r>
        <w:tab/>
      </w:r>
      <w:r>
        <w:t>17:00</w:t>
      </w:r>
      <w:r>
        <w:tab/>
      </w:r>
      <w:r>
        <w:t>SK Rybník A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B</w:t>
      </w:r>
      <w:r>
        <w:t> - KK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>SK SC Svitavy-Lány B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17:00</w:t>
      </w:r>
      <w:r>
        <w:tab/>
      </w:r>
      <w:r>
        <w:t>SKP Kuželky Hradec Králové B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B</w:t>
      </w:r>
      <w:r>
        <w:t> - SKP Kuželky Hradec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B</w:t>
      </w:r>
      <w:r>
        <w:t> - TJ Start Rychnov n/K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17:00</w:t>
      </w:r>
      <w:r>
        <w:tab/>
      </w:r>
      <w:r>
        <w:t>KK Zalabák Smiřice B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B</w:t>
      </w:r>
      <w:r>
        <w:t> - SK SC Svitavy-Lány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17:00</w:t>
      </w:r>
      <w:r>
        <w:tab/>
      </w:r>
      <w:r>
        <w:t>KK V. Mýto B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B</w:t>
      </w:r>
      <w:r>
        <w:t> - SK Kuželky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17:00</w:t>
      </w:r>
      <w:r>
        <w:tab/>
      </w:r>
      <w:r>
        <w:t>SK Solnice B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B</w:t>
      </w:r>
      <w:r>
        <w:t> - SK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17:00</w:t>
      </w:r>
      <w:r>
        <w:tab/>
      </w:r>
      <w:r>
        <w:t>KK Dobruška B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B</w:t>
      </w:r>
      <w:r>
        <w:t> - SK SC Svitavy-Lány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B</w:t>
      </w:r>
      <w:r>
        <w:t> - SKP Kuželky Hradec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27.03.19</w:t>
      </w:r>
      <w:r>
        <w:tab/>
      </w:r>
      <w:r>
        <w:t>st</w:t>
      </w:r>
      <w:r>
        <w:tab/>
      </w:r>
      <w:r>
        <w:t>17:00</w:t>
      </w:r>
      <w:r>
        <w:tab/>
      </w:r>
      <w:r>
        <w:t>SKP Kuželky Hradec Králové A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SKP Kuželky Hradec Králové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12.09.18</w:t>
      </w:r>
      <w:r>
        <w:tab/>
      </w:r>
      <w:r>
        <w:t>st</w:t>
      </w:r>
      <w:r>
        <w:tab/>
      </w:r>
      <w:r>
        <w:t>17:00</w:t>
      </w:r>
      <w:r>
        <w:tab/>
      </w:r>
      <w:r>
        <w:t>SKP Kuželky Hradec Králové A - </w:t>
      </w:r>
      <w:r>
        <w:rPr>
          <w:color w:val="00B050"/>
        </w:rPr>
        <w:t>SKP Kuželky Hradec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 Kuželky Hradec Králové B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17:00</w:t>
      </w:r>
      <w:r>
        <w:tab/>
      </w:r>
      <w:r>
        <w:t>TJ Start Rychnov n/K C - </w:t>
      </w:r>
      <w:r>
        <w:rPr>
          <w:color w:val="00B050"/>
        </w:rPr>
        <w:t>SKP Kuželky Hradec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 Kuželky Hradec Králové B</w:t>
      </w:r>
      <w:r>
        <w:t> - SK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17:00</w:t>
      </w:r>
      <w:r>
        <w:tab/>
      </w:r>
      <w:r>
        <w:t>KK Zalabák Smiřice B - </w:t>
      </w:r>
      <w:r>
        <w:rPr>
          <w:color w:val="00B050"/>
        </w:rPr>
        <w:t>SKP Kuželky Hradec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17.10.18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SKP Kuželky Hradec Králové B</w:t>
      </w:r>
      <w:r>
        <w:t> - KK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17:00</w:t>
      </w:r>
      <w:r>
        <w:tab/>
      </w:r>
      <w:r>
        <w:t>SK SC Svitavy-Lány A - </w:t>
      </w:r>
      <w:r>
        <w:rPr>
          <w:color w:val="00B050"/>
        </w:rPr>
        <w:t>SKP Kuželky Hradec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 Kuželky Hradec Králové B</w:t>
      </w:r>
      <w:r>
        <w:t> - SK SC Svitavy-Lány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>KK V. Mýto B - </w:t>
      </w:r>
      <w:r>
        <w:rPr>
          <w:color w:val="00B050"/>
        </w:rPr>
        <w:t>SKP Kuželky Hradec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 Kuželky Hradec Králové B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17:00</w:t>
      </w:r>
      <w:r>
        <w:tab/>
      </w:r>
      <w:r>
        <w:t>SK Kuželky Přelouč A - </w:t>
      </w:r>
      <w:r>
        <w:rPr>
          <w:color w:val="00B050"/>
        </w:rPr>
        <w:t>SKP Kuželky Hradec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 Kuželky Hradec Králové B</w:t>
      </w:r>
      <w:r>
        <w:t> - SKP Kuželky Hradec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17:00</w:t>
      </w:r>
      <w:r>
        <w:tab/>
      </w:r>
      <w:r>
        <w:t>SK Solnice B - </w:t>
      </w:r>
      <w:r>
        <w:rPr>
          <w:color w:val="00B050"/>
        </w:rPr>
        <w:t>SKP Kuželky Hradec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 Kuželky Hradec Králové B</w:t>
      </w:r>
      <w:r>
        <w:t> - TJ Start Rychnov n/K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17:00</w:t>
      </w:r>
      <w:r>
        <w:tab/>
      </w:r>
      <w:r>
        <w:t>SK Rybník A - </w:t>
      </w:r>
      <w:r>
        <w:rPr>
          <w:color w:val="00B050"/>
        </w:rPr>
        <w:t>SKP Kuželky Hradec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 Kuželky Hradec Králové B</w:t>
      </w:r>
      <w:r>
        <w:t> - KK Zalabák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17:00</w:t>
      </w:r>
      <w:r>
        <w:tab/>
      </w:r>
      <w:r>
        <w:t>KK Dobruška B - </w:t>
      </w:r>
      <w:r>
        <w:rPr>
          <w:color w:val="00B050"/>
        </w:rPr>
        <w:t>SKP Kuželky Hradec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 Kuželky Hradec Králové B</w:t>
      </w:r>
      <w:r>
        <w:t> - SK SC Svitavy-Lány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17:00</w:t>
      </w:r>
      <w:r>
        <w:tab/>
      </w:r>
      <w:r>
        <w:t>SK SC Svitavy-Lány B - </w:t>
      </w:r>
      <w:r>
        <w:rPr>
          <w:color w:val="00B050"/>
        </w:rPr>
        <w:t>SKP Kuželky Hradec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 Kuželky Hradec Králové B</w:t>
      </w:r>
      <w:r>
        <w:t> - KK V.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B - </w:t>
      </w:r>
      <w:r>
        <w:rPr>
          <w:color w:val="00B050"/>
        </w:rPr>
        <w:t>SKP Kuželky Hradec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29.03.19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 Kuželky Hradec Králové B</w:t>
      </w:r>
      <w:r>
        <w:t> - SK Kuželky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SKP Kuželky Hradec Králové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Hradec Králové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Průběžná 611/4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500 09 Hradec Králové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Víšek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725954857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petr.visek@pcr.cz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Němeček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775 863 812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info@skpkuzelkyhk.cz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Start Rychnov n/K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Rychnov nad Kněžnou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1498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516 01 Rychnov nad Kněžnou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Kejzlar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603831275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58sara@seznam.cz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Čihák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603911120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mcmts@seznam.cz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Zalabák Smiřice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Smiřice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Hankova 62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503 03 Smiřice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Josef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775225580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josef@auto-makler.cz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Nosek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737 275 164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nosek.s@tiscali.cz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SC Svitavy-Lány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Svitavy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Kpt. Jaroše 45A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568 02 Svitavy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Krátký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stavebniny@svitava.cz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Rus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777 550 730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manaom@quick.cz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V. Mýto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Vysoké Mýto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náměstí 55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566 01 Vysoké Mýto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Dlouhý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737671515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f.dlouhy@email.cz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Kašpar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723412927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kuzelkar@tiscali.cz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Kuželky Přelouč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Přelouč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1610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535 01 Přelouč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Jarolím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604965928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jarolim.tom@seznam.cz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Miláček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777 198 174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xMilacekP@seznam.cz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Solnice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594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517 01 Solnice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Sonnevend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736190496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kuzelky.solnice@seznam.cz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Hrubý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602 511 065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hrubymilan@atlas.cz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Rybník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Rybník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Rybník 12/R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560 02 Česká Třebová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MÜLLER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775679138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milda-tom@seznam.cz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Číž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604 343 761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zdenek.ciz@tiscali.cz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Dobruška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Dobruška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Opočenská 585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518 01 Dobruška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Petera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604642911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petera@dobruska.cz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Růžička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777056789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ruzicka@dobruska.cz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SC Svitavy-Lány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Svitavy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Kpt. Jaroše 45A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568 02 Svitavy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Rus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manaom@email.cz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Rus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777 550 730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manaom@quick.cz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Náchod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Jiri Doucha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774 309 388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ji.doucha@tiscali.cz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SKP Kuželky Hradec Králové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Hradec Králové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Průběžná 611/4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500 09 Hradec Králové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Šolc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606604145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martin.solc64@gmail.com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Němeček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775 863 812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info@skpkuzelkyhk.cz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