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Zbyněk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Janák Liboslav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Zbyněk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Janák Liboslav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Jarmil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Trýzna Roman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Štefáček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Žiško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Jarmil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Souček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Březovice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Josefov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19:00</w:t>
      </w:r>
      <w:r>
        <w:tab/>
      </w:r>
      <w:r>
        <w:t>Hořice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Hořice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Nová Paka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18.02.19</w:t>
      </w:r>
      <w:r>
        <w:tab/>
      </w:r>
      <w:r>
        <w:t>po</w:t>
      </w:r>
      <w:r>
        <w:tab/>
      </w:r>
      <w:r>
        <w:t>18:00</w:t>
      </w:r>
      <w:r>
        <w:tab/>
      </w:r>
      <w:r>
        <w:t>Vrchlabí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Vrchlabí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08:00</w:t>
      </w:r>
      <w:r>
        <w:tab/>
      </w:r>
      <w:r>
        <w:t/>
      </w:r>
      <w:r>
        <w:rPr>
          <w:color w:val="00B050"/>
        </w:rPr>
        <w:t>Jičín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11.02.19</w:t>
      </w:r>
      <w:r>
        <w:tab/>
      </w:r>
      <w:r>
        <w:t>po</w:t>
      </w:r>
      <w:r>
        <w:tab/>
      </w:r>
      <w:r>
        <w:t>16:30</w:t>
      </w:r>
      <w:r>
        <w:tab/>
      </w:r>
      <w:r>
        <w:t>Poříčí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Jičín C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08:00</w:t>
      </w:r>
      <w:r>
        <w:tab/>
      </w:r>
      <w:r>
        <w:t>Jičín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Trutnov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17.09.18</w:t>
      </w:r>
      <w:r>
        <w:tab/>
      </w:r>
      <w:r>
        <w:t>po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11.02.19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Poříčí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>Vrchlabí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Vrchlabí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Vrchlabí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>Loko Trutnov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19:30</w:t>
      </w:r>
      <w:r>
        <w:tab/>
      </w:r>
      <w:r>
        <w:t>Vrchlabí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19:30</w:t>
      </w:r>
      <w:r>
        <w:tab/>
      </w:r>
      <w:r>
        <w:t>Jičín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Nová Paka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Březovice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Josefov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Josefov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466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551 02 Josefov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736 105 444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732 535 554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ondrej.kostal2004@gmail.com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737710587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Vrchlabí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SKK Vrchlabí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kuzelky@skkvrchlabi.cz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Pavlata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728 815 746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vlpavlata@seznam.cz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Ing. Zdeněk Navrátil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774531227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slavikkar@volny.cz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Včeliš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776882855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m.vcelis@icloud.com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Vrchlabí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Votoček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o.votys@seznam.cz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Pešta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732 579 613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martin.pesta.velveta@seznam.cz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