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Hetych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Holcová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Kováčik Vlastimil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Doucha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Hetych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Sitta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 Vlastimil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12:00</w:t>
      </w:r>
      <w:r>
        <w:tab/>
      </w:r>
      <w:r>
        <w:t>SKK Primátor Náchod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Primátor 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B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Primátor Náchod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12:00</w:t>
      </w:r>
      <w:r>
        <w:tab/>
      </w:r>
      <w:r>
        <w:t>SKK Primátor Náchod B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Česká Třebová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A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12:00</w:t>
      </w:r>
      <w:r>
        <w:tab/>
      </w:r>
      <w:r>
        <w:t>SKK Primátor Náchod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>SKK Primátor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A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Hylváty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