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Samec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10:20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Samec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Sezimovo Ústí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Hazlov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KK Hilton Sezimovo Ústí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KK Hilton Sezimovo Ústí 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Sezimovo Ústí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Hilton Sezimovo Ústí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KK Hilton Sezimovo Ústí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Hilton Sezimovo Ústí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Hilton Sezimovo Ústí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Hilton Sezimovo Ústí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Hilton Sezimovo Ústí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Hilton Sezimovo Ústí 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Hilton Sezimovo Ústí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Hilton Sezimovo Ústí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KK Hilton Sezimovo Ústí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Praha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10:20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Hilton Sezimovo Ústí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Hilton Sezimovo Ústí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KK Hilton Sezimovo Ústí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KK Hilton Sezimovo Ústí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14.10.18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Hilton Sezimovo Ústí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25.11.18</w:t>
      </w:r>
      <w:r>
        <w:tab/>
      </w:r>
      <w:r>
        <w:t>ne</w:t>
      </w:r>
      <w:r>
        <w:tab/>
      </w:r>
      <w:r>
        <w:t>10:20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Lokomotiva Tábor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Wittwar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732 929 050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Sezimovo Ústí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Branislav Černuška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branislavcernuska@seznam.cz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Jinda Martin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773 792 548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jinda.martin@zszborovska.cz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