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07.02.18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05.03.18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Sokol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B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Velké Popovice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13.11.17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Slavoj Velké Popovice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A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25.09.17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C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09.10.17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15.11.17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28.03.18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13.11.17</w:t>
      </w:r>
      <w:r>
        <w:tab/>
      </w:r>
      <w:r>
        <w:t>po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13.12.17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Kobylisy C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09.10.17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13.12.17</w:t>
      </w:r>
      <w:r>
        <w:tab/>
      </w:r>
      <w:r>
        <w:t>st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25.09.17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D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Meteor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Slavia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Uhelné sklady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12.12.17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29.11.17</w:t>
      </w:r>
      <w:r>
        <w:tab/>
      </w:r>
      <w:r>
        <w:t>st</w:t>
      </w:r>
      <w:r>
        <w:tab/>
      </w:r>
      <w:r>
        <w:t>17:30</w:t>
      </w:r>
      <w:r>
        <w:tab/>
      </w:r>
      <w:r>
        <w:t>Slavoj Velké Popovice A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Slavoj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Meteor Praha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Sokol Praha-Vršovice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Sokol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>Sokol Kobylisy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Slavoj Velké Popovice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PSK Union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Slavoj Velké Popovice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Mrzílek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jirkator@email.cz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Göringerová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Knap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733 183 029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knappetrik@seznam.cz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