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KP2 sever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n/H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PAVLÍK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n/H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Vaňura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PAVLÍK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n/H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Krej4í Zdenek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n/H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Vaňura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n/H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 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18:40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Krejčí Zdenek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n/H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Vaňura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PAVLÍK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n/H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Gabrhel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n/H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 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Sedlák Igor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n/H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Vaňura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n/H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Chovanec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n/H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Vaňura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n/H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Vaňura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Gabrhel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n/H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n/H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Brno Židenice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Vaňura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Husovice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18:36</w:t>
      </w:r>
      <w:r>
        <w:tab/>
      </w:r>
      <w:r>
        <w:t/>
      </w:r>
      <w:r>
        <w:rPr>
          <w:color w:val="00B050"/>
        </w:rPr>
        <w:t>TJ Sokol Husovice D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17.09.18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10.10.18</w:t>
      </w:r>
      <w:r>
        <w:tab/>
      </w:r>
      <w:r>
        <w:t>st</w:t>
      </w:r>
      <w:r>
        <w:tab/>
      </w:r>
      <w:r>
        <w:t>18:11</w:t>
      </w:r>
      <w:r>
        <w:tab/>
      </w:r>
      <w:r>
        <w:t/>
      </w:r>
      <w:r>
        <w:rPr>
          <w:color w:val="00B050"/>
        </w:rPr>
        <w:t>TJ Sokol Husovice D</w:t>
      </w:r>
      <w:r>
        <w:t> - TJ Slovan Ivanovice n/H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02.10.18</w:t>
      </w:r>
      <w:r>
        <w:tab/>
      </w:r>
      <w:r>
        <w:t>út</w:t>
      </w:r>
      <w:r>
        <w:tab/>
      </w:r>
      <w:r>
        <w:t>17:03</w:t>
      </w:r>
      <w:r>
        <w:tab/>
      </w:r>
      <w:r>
        <w:t>KK Brno Židenice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18:40</w:t>
      </w:r>
      <w:r>
        <w:tab/>
      </w:r>
      <w:r>
        <w:t/>
      </w:r>
      <w:r>
        <w:rPr>
          <w:color w:val="00B050"/>
        </w:rPr>
        <w:t>TJ Sokol Husovice D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23.10.18</w:t>
      </w:r>
      <w:r>
        <w:tab/>
      </w:r>
      <w:r>
        <w:t>út</w:t>
      </w:r>
      <w:r>
        <w:tab/>
      </w:r>
      <w:r>
        <w:t>18:00</w:t>
      </w:r>
      <w:r>
        <w:tab/>
      </w:r>
      <w:r>
        <w:t>KK Orel Ivančice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19.11.18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n/H 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KK Brno Židenice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05.12.18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25.01.19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KK Orel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Telnice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18:36</w:t>
      </w:r>
      <w:r>
        <w:tab/>
      </w:r>
      <w:r>
        <w:t>TJ Sokol Husovice D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01.10.18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n/H 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Brno Židenice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25.10.18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Orel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19.11.18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TJ Slovan Ivanovice n/H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10.01.19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29.01.19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 G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B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TJ Slovan Ivanovice n/H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23.10.18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B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23.01.19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KK Orel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14.01.19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KK Brno Židenice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28.01.19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n/H 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Ivanovice n/H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17:01</w:t>
      </w:r>
      <w:r>
        <w:tab/>
      </w:r>
      <w:r>
        <w:t>TJ Sokol Brno IV B - </w:t>
      </w:r>
      <w:r>
        <w:rPr>
          <w:color w:val="00B050"/>
        </w:rPr>
        <w:t>TJ Slovan Ivanovice n/H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17.09.18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n/H </w:t>
      </w:r>
      <w:r>
        <w:t> - KK Orel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10.10.18</w:t>
      </w:r>
      <w:r>
        <w:tab/>
      </w:r>
      <w:r>
        <w:t>st</w:t>
      </w:r>
      <w:r>
        <w:tab/>
      </w:r>
      <w:r>
        <w:t>18:11</w:t>
      </w:r>
      <w:r>
        <w:tab/>
      </w:r>
      <w:r>
        <w:t>TJ Sokol Husovice D - </w:t>
      </w:r>
      <w:r>
        <w:rPr>
          <w:color w:val="00B050"/>
        </w:rPr>
        <w:t>TJ Slovan Ivanovice n/H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01.10.18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n/H 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15.10.18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TJ Slovan Ivanovice n/H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22.10.18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n/H 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29.10.18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n/H </w:t>
      </w:r>
      <w:r>
        <w:t> - KK Brno Židenice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08.11.18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B - </w:t>
      </w:r>
      <w:r>
        <w:rPr>
          <w:color w:val="00B050"/>
        </w:rPr>
        <w:t>TJ Slovan Ivanovice n/H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19.11.18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n/H 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28.11.18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TJ Slovan Ivanovice n/H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03.12.18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n/H 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08.01.19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B - </w:t>
      </w:r>
      <w:r>
        <w:rPr>
          <w:color w:val="00B050"/>
        </w:rPr>
        <w:t>TJ Slovan Ivanovice n/H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05.02.19</w:t>
      </w:r>
      <w:r>
        <w:tab/>
      </w:r>
      <w:r>
        <w:t>út</w:t>
      </w:r>
      <w:r>
        <w:tab/>
      </w:r>
      <w:r>
        <w:t>18:00</w:t>
      </w:r>
      <w:r>
        <w:tab/>
      </w:r>
      <w:r>
        <w:t>SKK Veverky Brno B - </w:t>
      </w:r>
      <w:r>
        <w:rPr>
          <w:color w:val="00B050"/>
        </w:rPr>
        <w:t>TJ Slovan Ivanovice n/H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28.01.19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n/H 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Brno Židenice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Brno Židenice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18.09.18</w:t>
      </w:r>
      <w:r>
        <w:tab/>
      </w:r>
      <w:r>
        <w:t>út</w:t>
      </w:r>
      <w:r>
        <w:tab/>
      </w:r>
      <w:r>
        <w:t>17:02</w:t>
      </w:r>
      <w:r>
        <w:tab/>
      </w:r>
      <w:r>
        <w:t/>
      </w:r>
      <w:r>
        <w:rPr>
          <w:color w:val="00B050"/>
        </w:rPr>
        <w:t>KK Brno Židenice B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B - </w:t>
      </w:r>
      <w:r>
        <w:rPr>
          <w:color w:val="00B050"/>
        </w:rPr>
        <w:t>KK Brno Židenice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02.10.18</w:t>
      </w:r>
      <w:r>
        <w:tab/>
      </w:r>
      <w:r>
        <w:t>út</w:t>
      </w:r>
      <w:r>
        <w:tab/>
      </w:r>
      <w:r>
        <w:t>17:03</w:t>
      </w:r>
      <w:r>
        <w:tab/>
      </w:r>
      <w:r>
        <w:t/>
      </w:r>
      <w:r>
        <w:rPr>
          <w:color w:val="00B050"/>
        </w:rPr>
        <w:t>KK Brno Židenice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17.10.18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Brno Židenice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B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29.10.18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n/H  - </w:t>
      </w:r>
      <w:r>
        <w:rPr>
          <w:color w:val="00B050"/>
        </w:rPr>
        <w:t>KK Brno Židenice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08.11.18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Brno Židenice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B</w:t>
      </w:r>
      <w:r>
        <w:t> - KK Orel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KK Brno Židenice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B</w:t>
      </w:r>
      <w:r>
        <w:t> - TJ Slovan Ivanovice n/H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14.01.19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KK Brno Židenice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Brno IV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17:01</w:t>
      </w:r>
      <w:r>
        <w:tab/>
      </w:r>
      <w:r>
        <w:t/>
      </w:r>
      <w:r>
        <w:rPr>
          <w:color w:val="00B050"/>
        </w:rPr>
        <w:t>TJ Sokol Brno IV B</w:t>
      </w:r>
      <w:r>
        <w:t> - TJ Slovan Ivanovice n/H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18.09.18</w:t>
      </w:r>
      <w:r>
        <w:tab/>
      </w:r>
      <w:r>
        <w:t>út</w:t>
      </w:r>
      <w:r>
        <w:tab/>
      </w:r>
      <w:r>
        <w:t>17:02</w:t>
      </w:r>
      <w:r>
        <w:tab/>
      </w:r>
      <w:r>
        <w:t>KK Brno Židenice B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Orel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18:40</w:t>
      </w:r>
      <w:r>
        <w:tab/>
      </w:r>
      <w:r>
        <w:t>TJ Sokol Husovice D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29.10.18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Brno Židenice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29.11.18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B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03.12.18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n/H 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16.01.19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Ivančice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 B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17.09.18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n/H  - </w:t>
      </w:r>
      <w:r>
        <w:rPr>
          <w:color w:val="00B050"/>
        </w:rPr>
        <w:t>KK Orel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 B</w:t>
      </w:r>
      <w:r>
        <w:t> - KK Brno Židenice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Orel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Orel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23.10.18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31.10.18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Orel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 B</w:t>
      </w:r>
      <w:r>
        <w:t> - TJ Slovan Ivanovice n/H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20.11.18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B - </w:t>
      </w:r>
      <w:r>
        <w:rPr>
          <w:color w:val="00B050"/>
        </w:rPr>
        <w:t>KK Orel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 B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03.12.18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KK Orel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KK Orel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Veverky Brno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Brno Židenice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19.09.18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01.10.18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Orel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22.10.18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n/H 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22.11.18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04.12.18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05.02.19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Veverky Brno B</w:t>
      </w:r>
      <w:r>
        <w:t> - TJ Slovan Ivanovice n/H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31.01.19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Telnice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Masarykovo nám.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59 Telnice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Doušek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607 211 154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mdousek@centrum.cz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Hrazdíra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544 254 783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hrazdira@oreltelnice.cz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 G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Anna Kalasová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604 881 272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stepankalas@seznam.cz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Ivanovice n/H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Tangel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602 132 094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kuzelkyivanovice@seznam.cz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Tangel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602 132 094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kuzelkyivanovice@seznam.cz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Brno Židenice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Židenice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Vaňura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vanura@me.com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Brno IV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Štolcova 8-12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618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Venclovský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605 059 685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trener.47@seznam.cz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Rozsíval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736 436 492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mara.736@seznam.cz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Ivančice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Orel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Chřestová 22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Bublák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xbublakm@seznam.cz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Zemek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605 142 378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frantisek.zemek@volny.cz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Veverky Brno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Brno Veveří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Veveří 4a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602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Jaromíra Čáslavská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723 015 308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mirkacaslavska@centrum.cz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Raška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608 147 248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kuzelna@skkveverky.cz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