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Vrzalík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Konečný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Divílková Barbora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Ptáček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Evžen Štětkář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Divílková Barbora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Evžen Štětkář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Šeděnka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Vrzalík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Šeděnka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Štětkář Evžen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SAX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Bednář Kamil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Bednář Kamil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Bednář Kamil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Kudláček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Bednář Kamil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Šeděnka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Evžen Štětkář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Olšáková Lea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Slavia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08:55</w:t>
      </w:r>
      <w:r>
        <w:tab/>
      </w:r>
      <w:r>
        <w:t>KK Vyškov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  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13:00</w:t>
      </w:r>
      <w:r>
        <w:tab/>
      </w:r>
      <w:r>
        <w:t>TJ Jiskra Otrokovice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08:55</w:t>
      </w:r>
      <w:r>
        <w:tab/>
      </w:r>
      <w:r>
        <w:t/>
      </w:r>
      <w:r>
        <w:rPr>
          <w:color w:val="00B050"/>
        </w:rPr>
        <w:t>KK Vyškov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Slavia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Valtice  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Slavia Kroměříž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Slavia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16.10.18</w:t>
      </w:r>
      <w:r>
        <w:tab/>
      </w:r>
      <w:r>
        <w:t>út</w:t>
      </w:r>
      <w:r>
        <w:tab/>
      </w:r>
      <w:r>
        <w:t>18:30</w:t>
      </w:r>
      <w:r>
        <w:tab/>
      </w:r>
      <w:r>
        <w:t>KK Mor.Slávia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26.02.19</w:t>
      </w:r>
      <w:r>
        <w:tab/>
      </w:r>
      <w:r>
        <w:t>út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Luhačovice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04.11.18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Jiskra Otrokovice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Luhačovice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16.10.18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Mor.Slávia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KK Orel Telnice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 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Slavia Kroměříž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16:30</w:t>
      </w:r>
      <w:r>
        <w:tab/>
      </w:r>
      <w:r>
        <w:t>TJ Jiskra Otrokovice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Slavia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723 790 005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padwo@seznam.cz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Mlynarik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602 890 809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roman.mlynarik@seznam.cz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Matuška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734 572 826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Slavia Kroměříž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Slavia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Velehradská 507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Tesař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603819069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stavebnipracetesar@seznam.cz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Svatoslav Prachař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721 820 409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kuzelky-slaviakm@centrum.cz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