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 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Karlovy Vary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Karlovy Vary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Hazlov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Jiskra Hazlov A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Jiskra Hazlov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09.04.11</w:t>
      </w:r>
      <w:r>
        <w:tab/>
      </w:r>
      <w:r>
        <w:t>so</w:t>
      </w:r>
      <w:r>
        <w:tab/>
      </w:r>
      <w:r>
        <w:t>17:00</w:t>
      </w:r>
      <w:r>
        <w:tab/>
      </w:r>
      <w:r>
        <w:t>KK Karlovy Vary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Šabina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Jiskra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Slavoj Praha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08.04.11</w:t>
      </w:r>
      <w:r>
        <w:tab/>
      </w:r>
      <w:r>
        <w:t>pá</w:t>
      </w:r>
      <w:r>
        <w:tab/>
      </w:r>
      <w:r>
        <w:t>17:00</w:t>
      </w:r>
      <w:r>
        <w:tab/>
      </w:r>
      <w:r>
        <w:t>KK Konstruktiva Praha 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Jiskra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>KK Karlovy Vary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Jiskra Hazlov A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Šabina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KK Slavoj Praha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Jiskra Hazlov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Golf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777 349 251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r.suchomel@seznam.cz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725410502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vencasnajdr@seznam.cz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777570225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Hazlov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Kraslice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pimpijouband@c-box.cz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Kříž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728622024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Zdendakriz@gmail.com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