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08.12.2008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Olympia Bruntál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Světlá Hora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Rýmařov ˝C˝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Světlá Hora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Světlá Hora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Krnov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 Krnov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Opava ˝F˝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Olympia Bruntál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Olympia Bruntál ˝A˝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Olympia Bruntál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TJ Kovohutě Břidličná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Světlá Hora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Světlá Hora ˝B˝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Světlá Hora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06.10.08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KK Minerva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˝D˝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˝A˝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03.11.08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24.11.08</w:t>
      </w:r>
      <w:r>
        <w:tab/>
      </w:r>
      <w:r>
        <w:t>po</w:t>
      </w:r>
      <w:r>
        <w:tab/>
      </w:r>
      <w:r>
        <w:t>16:30</w:t>
      </w:r>
      <w:r>
        <w:tab/>
      </w:r>
      <w:r>
        <w:t>TJ Olympia Bruntál ˝A˝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01.12.08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 Krnov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08.12.08</w:t>
      </w:r>
      <w:r>
        <w:tab/>
      </w:r>
      <w:r>
        <w:t>po</w:t>
      </w:r>
      <w:r>
        <w:tab/>
      </w:r>
      <w:r>
        <w:t>17:00</w:t>
      </w:r>
      <w:r>
        <w:tab/>
      </w:r>
      <w:r>
        <w:t>TJ Světlá Hora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26.01.09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09.02.09</w:t>
      </w:r>
      <w:r>
        <w:tab/>
      </w:r>
      <w:r>
        <w:t>po</w:t>
      </w:r>
      <w:r>
        <w:tab/>
      </w:r>
      <w:r>
        <w:t>18:30</w:t>
      </w:r>
      <w:r>
        <w:tab/>
      </w:r>
      <w:r>
        <w:t>TJ Opava ˝F˝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Světlá Hora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23.02.09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Minerva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09.03.09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16.03.09</w:t>
      </w:r>
      <w:r>
        <w:tab/>
      </w:r>
      <w:r>
        <w:t>po</w:t>
      </w:r>
      <w:r>
        <w:tab/>
      </w:r>
      <w:r>
        <w:t>17:00</w:t>
      </w:r>
      <w:r>
        <w:tab/>
      </w:r>
      <w:r>
        <w:t>TJ Jiskra Rýmařov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Olympia Bruntál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30.03.09</w:t>
      </w:r>
      <w:r>
        <w:tab/>
      </w:r>
      <w:r>
        <w:t>po</w:t>
      </w:r>
      <w:r>
        <w:tab/>
      </w:r>
      <w:r>
        <w:t>17:00</w:t>
      </w:r>
      <w:r>
        <w:tab/>
      </w:r>
      <w:r>
        <w:t>TJ  Krnov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06.04.09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Světlá Hora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Světlá Hora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Světlá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Světlá Hora 374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31 Světlá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Návrat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723 490 586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jaromir.navrat@seznam.cz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Polok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734 611908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Chalupa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604 634 201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Olympia Bruntál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Světlá Hora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Světlá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Světlá Hora 374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31 Světlá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Návrat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723 490 586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jaromir.navrat@seznam.cz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