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Glaverbel Czech Teplice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Jiří Poděbrady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23.11.14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Kosmonosy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SK Plaston Šluknov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Žižkov Praha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01.03.15</w:t>
      </w:r>
      <w:r>
        <w:tab/>
      </w:r>
      <w:r>
        <w:t>ne</w:t>
      </w:r>
      <w:r>
        <w:tab/>
      </w:r>
      <w:r>
        <w:t>10:00</w:t>
      </w:r>
      <w:r>
        <w:tab/>
      </w:r>
      <w:r>
        <w:t>SK Plaston Šluknov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SKK Náchod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Náchod B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nad Jizerou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05.11.14</w:t>
      </w:r>
      <w:r>
        <w:tab/>
      </w:r>
      <w:r>
        <w:t>st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23.11.14</w:t>
      </w:r>
      <w:r>
        <w:tab/>
      </w:r>
      <w:r>
        <w:t>ne</w:t>
      </w:r>
      <w:r>
        <w:tab/>
      </w:r>
      <w:r>
        <w:t>12:30</w:t>
      </w:r>
      <w:r>
        <w:tab/>
      </w:r>
      <w:r>
        <w:t>KK Kosmonosy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Ústí n. L.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Ústí n. L.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Ústí n. L.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05.11.14</w:t>
      </w:r>
      <w:r>
        <w:tab/>
      </w:r>
      <w:r>
        <w:t>st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Plaston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12:30</w:t>
      </w:r>
      <w:r>
        <w:tab/>
      </w:r>
      <w:r>
        <w:t>TJ Glaverbel Czech Teplice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Plaston Šluknov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SK Žižkov Praha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Plaston Šluknov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Plaston Šluknov</w:t>
      </w:r>
      <w:r>
        <w:t> - TJ Glaverbel Czech Teplice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Glaverbel Czech Teplice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KK Jiří Poděbrady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Lokomotiva Ústí n. L.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SKK Náchod B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Ústí n. L.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SKK Náchod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>SK Plaston Šluknov - </w:t>
      </w:r>
      <w:r>
        <w:rPr>
          <w:color w:val="00B050"/>
        </w:rPr>
        <w:t>TJ Glaverbel Czech Teplice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Glaverbel Czech Teplice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Jiri Doucha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774 309 388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ji.doucha@tiscali.cz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nad Jizerou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Ústí n. L.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Ústí nad Labem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Vodojemem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400 10 Ústí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Zahálka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725 350 696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t.zahalka@email.cz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Matoušek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603 248 969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josefmatousek@centrum.cz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Plaston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Budišínská 648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77 Šluknov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Rubanický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josef.rubanicky@gmail.com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Glaverbel Czech Teplice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Teplice Letná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Dr. Vrbenského 3343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415 01 Teplice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Salajka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603 502 969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jan.salajka@gmail.com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Němečková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736 605 842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janinanem@seznam.cz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