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B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Rokytni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Žižkov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Tehovec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Benešov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Plaston Šluknov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 Kutná Hora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Rychnov n. Kn.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Narex Česká Lípa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 Plaston Šluknov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 Plaston Šluknov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SK Plaston Šluknov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26.09.15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Primátor Náchod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Tehovec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Tehovec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Tehovec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Rokytnice nad Jizerou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Spartak Rokytnice nad Jizerou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Spartak Rokytnice nad Jizerou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Tesla Pardubice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10.01.16</w:t>
      </w:r>
      <w:r>
        <w:tab/>
      </w:r>
      <w:r>
        <w:t>ne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KK Kosmonosy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KK Kosmonosy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n. Kn.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n. Kn.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Start Rychnov n. Kn.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Žižkov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10.01.16</w:t>
      </w:r>
      <w:r>
        <w:tab/>
      </w:r>
      <w:r>
        <w:t>ne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 Žižkov Praha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SK Žižkov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Benešov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Benešov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Sokol Benešov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Trutnov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TJ Lokomotiva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 Kutná Hora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15:30</w:t>
      </w:r>
      <w:r>
        <w:tab/>
      </w:r>
      <w:r>
        <w:t>TJ Narex Česká Lípa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 Kutná Hora</w:t>
      </w:r>
      <w:r>
        <w:t> - TJ Narex Česká Lípa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TJ Sparta Kutná Hora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Narex Česká Lípa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12.09.15</w:t>
      </w:r>
      <w:r>
        <w:tab/>
      </w:r>
      <w:r>
        <w:t>so</w:t>
      </w:r>
      <w:r>
        <w:tab/>
      </w:r>
      <w:r>
        <w:t>11:30</w:t>
      </w:r>
      <w:r>
        <w:tab/>
      </w:r>
      <w:r>
        <w:t>SK Plaston Šluknov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TJ Start Rychnov n. Kn.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10.10.15</w:t>
      </w:r>
      <w:r>
        <w:tab/>
      </w:r>
      <w:r>
        <w:t>so</w:t>
      </w:r>
      <w:r>
        <w:tab/>
      </w:r>
      <w:r>
        <w:t>15:00</w:t>
      </w:r>
      <w:r>
        <w:tab/>
      </w:r>
      <w:r>
        <w:t>SKK Primátor Náchod 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SK Žižkov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Tehovec 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31.10.15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TJ Sokol Benešov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07.11.15</w:t>
      </w:r>
      <w:r>
        <w:tab/>
      </w:r>
      <w:r>
        <w:t>so</w:t>
      </w:r>
      <w:r>
        <w:tab/>
      </w:r>
      <w:r>
        <w:t>09:00</w:t>
      </w:r>
      <w:r>
        <w:tab/>
      </w:r>
      <w:r>
        <w:t>Spartak Rokytnice nad Jizerou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14.11.15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TJ Lokomotiva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21.11.15</w:t>
      </w:r>
      <w:r>
        <w:tab/>
      </w:r>
      <w:r>
        <w:t>so</w:t>
      </w:r>
      <w:r>
        <w:tab/>
      </w:r>
      <w:r>
        <w:t>15:00</w:t>
      </w:r>
      <w:r>
        <w:tab/>
      </w:r>
      <w:r>
        <w:t>TJ Tesla Pardubice 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28.11.15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TJ Sparta Kutná Hora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05.12.15</w:t>
      </w:r>
      <w:r>
        <w:tab/>
      </w:r>
      <w:r>
        <w:t>so</w:t>
      </w:r>
      <w:r>
        <w:tab/>
      </w:r>
      <w:r>
        <w:t>13:30</w:t>
      </w:r>
      <w:r>
        <w:tab/>
      </w:r>
      <w:r>
        <w:t>KK Kosmonosy 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12.12.15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SK Plaston Šluknov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16.01.16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n. Kn.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23.01.16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06.02.16</w:t>
      </w:r>
      <w:r>
        <w:tab/>
      </w:r>
      <w:r>
        <w:t>so</w:t>
      </w:r>
      <w:r>
        <w:tab/>
      </w:r>
      <w:r>
        <w:t>13:30</w:t>
      </w:r>
      <w:r>
        <w:tab/>
      </w:r>
      <w:r>
        <w:t>SK Žižkov Praha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13.02.16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TJ Sokol Tehovec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Benešov 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Spartak Rokytnice nad Jizerou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12.03.16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Trutnov 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TJ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02.04.16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 Kutná Hora - </w:t>
      </w:r>
      <w:r>
        <w:rPr>
          <w:color w:val="00B050"/>
        </w:rPr>
        <w:t>TJ Narex Česká Lípa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TJ Narex Česká Lípa </w:t>
      </w:r>
      <w:r>
        <w:t> - KK Kosmonosy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Plaston Šluknov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Budišínská 648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407 77 Šluknov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Sklenář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775 942 042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jansklenar@centrum.cz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Rubanický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602 976 751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josef.rubanicky@gmail.com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Tehovec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Poděbrady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Tehovecká 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251 62 Tehovec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Šmidlík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739486082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petr.smidlik@seznam.cz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Hlaváček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732 323 562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kuzelkar.m@seznam.cz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Rokytnice nad Jizerou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Přelouč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Šic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777 125 361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9655@seznam.cz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Bajtalon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732 743 054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andel-tom@seznam.cz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Start Rychnov n. Kn.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Rychnov nad Kněžnou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1498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516 01 Rychnov nad Kněžnou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Seniura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776 640 553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seniuraj@seznam.cz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Čihák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603911120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mcmts@seznam.cz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Žižkov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Veverka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602234352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petrveverka@mymail.cz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Vacek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602 474 966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lukas.vacek6@gmail.com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Benešov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438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256 01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Kočí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724 112 416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koci.lukas@gmail.com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Červ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724 268 846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CervMarek@seznam.cz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 Kutná Hora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 Kutná Hora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759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284 01 Kutná Hora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Dus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602 354 417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dus.petr@seznam.cz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Barborová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607 616 781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barborova@tiscali.cz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Narex Česká Lípa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Kuželky Česká Lípa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Partyzánská 3158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470 01 Česká Lípa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Malý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607 248 828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miroslav.maly@tiscali.cz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Kyzivát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731 611 261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kyzivat@seznam.cz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