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Cheb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Cheb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Cheb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Cheb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Cheb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Cheb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Cheb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Cheb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Cheb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Cheb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Cheb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Cheb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Cheb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Cheb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Cheb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Cheb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Cheb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Cheb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28.11.2014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Cheb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Cheb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Cheb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CB Dobřany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Slovan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Hazlov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VTŽ Chomutov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Kovohutě Příbram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Blatná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11.04.2015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Cheb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Kdyně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Lokomotiva Cheb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Cheb 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Cheb 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TJ Lokomotiva Cheb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Cheb 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Lokomotiva Cheb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Cheb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Lokomotiva Cheb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Cheb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Lokomotiva Cheb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Lokomotiva Cheb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Lokomotiva Cheb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TJ Lokomotiva Cheb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Lokomotiva Cheb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Cheb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 - </w:t>
      </w:r>
      <w:r>
        <w:rPr>
          <w:color w:val="00B050"/>
        </w:rPr>
        <w:t>TJ Lokomotiva Cheb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Cheb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Lokomotiva Cheb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Cheb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Lokomotiva Cheb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Cheb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20.02.15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- </w:t>
      </w:r>
      <w:r>
        <w:rPr>
          <w:color w:val="00B050"/>
        </w:rPr>
        <w:t>TJ Lokomotiva Cheb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Cheb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Cheb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Lokomotiva Cheb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Karlovy Vary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TJ Lokomotiva Cheb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Cheb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CB Dobřany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19.09.14</w:t>
      </w:r>
      <w:r>
        <w:tab/>
      </w:r>
      <w:r>
        <w:t>pá</w:t>
      </w:r>
      <w:r>
        <w:tab/>
      </w:r>
      <w:r>
        <w:t>18:00</w:t>
      </w:r>
      <w:r>
        <w:tab/>
      </w:r>
      <w:r>
        <w:t>Vltavan Loučovice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Cheb 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17.11.14</w:t>
      </w:r>
      <w:r>
        <w:tab/>
      </w:r>
      <w:r>
        <w:t>po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</w:t>
      </w:r>
      <w:r>
        <w:t> - TJ Lokomotiva Cheb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15.03.15</w:t>
      </w:r>
      <w:r>
        <w:tab/>
      </w:r>
      <w:r>
        <w:t>ne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CB Dobřany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04.04.15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CB Dobřany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VTŽ Chomutov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Lokomotiva Cheb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Cheb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VTŽ Chomutov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VTŽ Chomutov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České Budějovice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Cheb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Lokomotiva Cheb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Lok. Č.B.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Lok. Č.B.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Kovohutě Příbram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12.10.14</w:t>
      </w:r>
      <w:r>
        <w:tab/>
      </w:r>
      <w:r>
        <w:t>ne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Lokomotiva Cheb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Cheb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15.03.15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Kovohutě Příbram 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Kovohutě Příbram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Slovan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Cheb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17.11.14</w:t>
      </w:r>
      <w:r>
        <w:tab/>
      </w:r>
      <w:r>
        <w:t>po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TJ Lokomotiva Cheb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Slovan Karlovy Vary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04.04.15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 - </w:t>
      </w:r>
      <w:r>
        <w:rPr>
          <w:color w:val="00B050"/>
        </w:rPr>
        <w:t>TJ Slovan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Blatná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12.10.14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04.10.14</w:t>
      </w:r>
      <w:r>
        <w:tab/>
      </w:r>
      <w:r>
        <w:t>so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Lokomotiva Cheb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Cheb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Blatná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TJ Blatná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19.09.14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07.11.14</w:t>
      </w:r>
      <w:r>
        <w:tab/>
      </w:r>
      <w:r>
        <w:t>pá</w:t>
      </w:r>
      <w:r>
        <w:tab/>
      </w:r>
      <w:r>
        <w:t>18:00</w:t>
      </w:r>
      <w:r>
        <w:tab/>
      </w:r>
      <w:r>
        <w:t>TJ Lokomotiva Cheb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28.11.14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Vltavan Loučovice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20.02.15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Vltavan Loučovice</w:t>
      </w:r>
      <w:r>
        <w:t> - TJ Lokomotiva Cheb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Kdyně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>TJ Jiskra Hazlov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Lokomotiva Cheb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07.03.15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Kdyně</w:t>
      </w:r>
      <w:r>
        <w:t> - TJ Jiskra Hazlov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Cheb  - </w:t>
      </w:r>
      <w:r>
        <w:rPr>
          <w:color w:val="00B050"/>
        </w:rPr>
        <w:t>TJ Sokol Kdyně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Hazlov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13.09.14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Cheb 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20.09.14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TJ Kovohutě Příbram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27.09.14</w:t>
      </w:r>
      <w:r>
        <w:tab/>
      </w:r>
      <w:r>
        <w:t>so</w:t>
      </w:r>
      <w:r>
        <w:tab/>
      </w:r>
      <w:r>
        <w:t>14:00</w:t>
      </w:r>
      <w:r>
        <w:tab/>
      </w:r>
      <w:r>
        <w:t>KK Karlovy Vary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TJ Slovan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18.10.14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04.10.14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TJ Blatná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01.11.14</w:t>
      </w:r>
      <w:r>
        <w:tab/>
      </w:r>
      <w:r>
        <w:t>so</w:t>
      </w:r>
      <w:r>
        <w:tab/>
      </w:r>
      <w:r>
        <w:t>15:00</w:t>
      </w:r>
      <w:r>
        <w:tab/>
      </w:r>
      <w:r>
        <w:t>CB Dobřany 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15.11.14</w:t>
      </w:r>
      <w:r>
        <w:tab/>
      </w:r>
      <w:r>
        <w:t>so</w:t>
      </w:r>
      <w:r>
        <w:tab/>
      </w:r>
      <w:r>
        <w:t>10:00</w:t>
      </w:r>
      <w:r>
        <w:tab/>
      </w:r>
      <w:r>
        <w:t>TJ VTŽ Chomutov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TJ Sokol Kdyně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29.11.14</w:t>
      </w:r>
      <w:r>
        <w:tab/>
      </w:r>
      <w:r>
        <w:t>so</w:t>
      </w:r>
      <w:r>
        <w:tab/>
      </w:r>
      <w:r>
        <w:t>10:00</w:t>
      </w:r>
      <w:r>
        <w:tab/>
      </w:r>
      <w:r>
        <w:t>Lok. Č.B. 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06.12.14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TJ Lokomotiva Cheb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10.01.15</w:t>
      </w:r>
      <w:r>
        <w:tab/>
      </w:r>
      <w:r>
        <w:t>so</w:t>
      </w:r>
      <w:r>
        <w:tab/>
      </w:r>
      <w:r>
        <w:t>10:00</w:t>
      </w:r>
      <w:r>
        <w:tab/>
      </w:r>
      <w:r>
        <w:t>TJ Kovohutě Příbram 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17.01.15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KK Karlovy Vary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31.01.15</w:t>
      </w:r>
      <w:r>
        <w:tab/>
      </w:r>
      <w:r>
        <w:t>so</w:t>
      </w:r>
      <w:r>
        <w:tab/>
      </w:r>
      <w:r>
        <w:t>14:00</w:t>
      </w:r>
      <w:r>
        <w:tab/>
      </w:r>
      <w:r>
        <w:t>TJ Slovan Karlovy Vary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07.02.15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21.02.15</w:t>
      </w:r>
      <w:r>
        <w:tab/>
      </w:r>
      <w:r>
        <w:t>so</w:t>
      </w:r>
      <w:r>
        <w:tab/>
      </w:r>
      <w:r>
        <w:t>10:00</w:t>
      </w:r>
      <w:r>
        <w:tab/>
      </w:r>
      <w:r>
        <w:t>TJ Blatná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28.02.15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CB Dobřany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28.11.14</w:t>
      </w:r>
      <w:r>
        <w:tab/>
      </w:r>
      <w:r>
        <w:t>pá</w:t>
      </w:r>
      <w:r>
        <w:tab/>
      </w:r>
      <w:r>
        <w:t>17:00</w:t>
      </w:r>
      <w:r>
        <w:tab/>
      </w:r>
      <w:r>
        <w:t>Vltavan Loučovice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TJ VTŽ Chomutov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28.03.15</w:t>
      </w:r>
      <w:r>
        <w:tab/>
      </w:r>
      <w:r>
        <w:t>so</w:t>
      </w:r>
      <w:r>
        <w:tab/>
      </w:r>
      <w:r>
        <w:t>10:00</w:t>
      </w:r>
      <w:r>
        <w:tab/>
      </w:r>
      <w:r>
        <w:t>TJ Sokol Kdyně - </w:t>
      </w:r>
      <w:r>
        <w:rPr>
          <w:color w:val="00B050"/>
        </w:rPr>
        <w:t>TJ Jiskra Hazlov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11.04.15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Hazlov </w:t>
      </w:r>
      <w:r>
        <w:t> - Lok. Č.B.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Cheb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Adam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732 649 590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jankoadamko@seznam.cz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Šnajdr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725410502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vencasnajdr@seznam.cz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Vítězslav Vodehnal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777570225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v.vodehnal@seznam.cz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 Škoda VS Plzeň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 Škoda VS Plzeň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Štruncovy sady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301 00 Plzeň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Vicher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725569620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Karel Majner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723 968 179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skskodavsplzen@seznam.cz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CB Dobřany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CB Dobřany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Lipová 672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334 41 Dobřany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Sloup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606 846 214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p.sloup@seznam.cz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Otto Sloup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606 849 364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kuzelkydobrany@seznam.cz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VTŽ Chomutov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Golf Chomutov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Mánesova 1999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430 01 Chomutov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Viktor Žďárský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605361301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v.zdarsky@atlas.cz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 Nováková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603 173 160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lenka.ri@email.cz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České Budějovice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Lokomotiva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Třebízského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06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Pavel Černý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776 121 345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Alena  Čampulová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727 884 118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lokocb.kuzelky@seznam.cz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Kovohutě Příbram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Fezko Strakonice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Plánkova 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386 01 Strakonice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polak@silnicegroup.com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Polák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602 709 670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polakexmost@seznam.cz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Slovan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Zdeněk Kříž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728622024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Zdendakriz@gmail.com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Blatná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Blatná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Böhmova 684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388 01 Blatná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Vítek Kobliha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724 768 134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Evžen Cígl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730 177 907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tjkuzelky.blatna@seznam.cz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Český Krumlov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Gondek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603437733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josef.gondek@email.cz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Kdyně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Kdyně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Masarykova 243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345 06 Kdyně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Jindřich Dvořák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602349103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j.dvorak@raz-dva.cz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Dohnal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606 554 260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dohny73@seznam.cz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Hazlov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Hazlov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Hazlov 454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351 32 Hazlov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Repčik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733546451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mira.repcik@seznam.cz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Utikalová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603 495 548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utikal@email.cz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