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2.KLM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Konstruktiva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14:00</w:t>
      </w:r>
      <w:r>
        <w:tab/>
      </w:r>
      <w:r>
        <w:t>Sokol Kolín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12.11.15</w:t>
      </w:r>
      <w:r>
        <w:tab/>
      </w:r>
      <w:r>
        <w:t>čt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Bohušovice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10:00</w:t>
      </w:r>
      <w:r>
        <w:tab/>
      </w:r>
      <w:r>
        <w:t>Vltavan Loučovice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14:00</w:t>
      </w:r>
      <w:r>
        <w:tab/>
      </w:r>
      <w:r>
        <w:t>Sokol Kolín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26.03.16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Kolín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Kolín 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Kolín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Kolín 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Kolín 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Kolín 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Kolín 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Kolín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Kolín 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Kolín 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Kolín 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Kolín 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Lokomotiva Tábor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14:00</w:t>
      </w:r>
      <w:r>
        <w:tab/>
      </w:r>
      <w:r>
        <w:t>Sokol Kolín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>Vltavan Loučovice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SDS Sadská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>Vltavan Loučovice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14:00</w:t>
      </w:r>
      <w:r>
        <w:tab/>
      </w:r>
      <w:r>
        <w:t>Sokol Kolín 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Duchcov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03.10.15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Duchcov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>Vltavan Loučovice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14:00</w:t>
      </w:r>
      <w:r>
        <w:tab/>
      </w:r>
      <w:r>
        <w:t>Sokol Kolín 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17.01.16</w:t>
      </w:r>
      <w:r>
        <w:tab/>
      </w:r>
      <w:r>
        <w:t>ne</w:t>
      </w:r>
      <w:r>
        <w:tab/>
      </w:r>
      <w:r>
        <w:t>11:00</w:t>
      </w:r>
      <w:r>
        <w:tab/>
      </w:r>
      <w:r>
        <w:t>TJ Loko České Velenice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24.03.16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Duchcov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09.04.16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České Velenice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03.10.15</w:t>
      </w:r>
      <w:r>
        <w:tab/>
      </w:r>
      <w:r>
        <w:t>so</w:t>
      </w:r>
      <w:r>
        <w:tab/>
      </w:r>
      <w:r>
        <w:t>11:00</w:t>
      </w:r>
      <w:r>
        <w:tab/>
      </w:r>
      <w:r>
        <w:t>TJ Sokol Duchcov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01.11.15</w:t>
      </w:r>
      <w:r>
        <w:tab/>
      </w:r>
      <w:r>
        <w:t>ne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17.01.16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Loko České Velenice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14:00</w:t>
      </w:r>
      <w:r>
        <w:tab/>
      </w:r>
      <w:r>
        <w:t>Sokol Kolín 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Vltavan Loučovice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14:00</w:t>
      </w:r>
      <w:r>
        <w:tab/>
      </w:r>
      <w:r>
        <w:t>Sokol Kolín 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24.03.16</w:t>
      </w:r>
      <w:r>
        <w:tab/>
      </w:r>
      <w:r>
        <w:t>čt</w:t>
      </w:r>
      <w:r>
        <w:tab/>
      </w:r>
      <w:r>
        <w:t>18:00</w:t>
      </w:r>
      <w:r>
        <w:tab/>
      </w:r>
      <w:r>
        <w:t>TJ Sokol Duchcov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Hvězda Trnovany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03.10.15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>Vltavan Loučovice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12.11.15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14:00</w:t>
      </w:r>
      <w:r>
        <w:tab/>
      </w:r>
      <w:r>
        <w:t>Sokol Kolín 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Hořice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14:00</w:t>
      </w:r>
      <w:r>
        <w:tab/>
      </w:r>
      <w:r>
        <w:t>Sokol Kolín 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01.11.15</w:t>
      </w:r>
      <w:r>
        <w:tab/>
      </w:r>
      <w:r>
        <w:t>ne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>Vltavan Loučovice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02.01.16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14:00</w:t>
      </w:r>
      <w:r>
        <w:tab/>
      </w:r>
      <w:r>
        <w:t>Sokol Kolín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Dynamo Liberec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14:00</w:t>
      </w:r>
      <w:r>
        <w:tab/>
      </w:r>
      <w:r>
        <w:t>Sokol Kolín 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Kohlíček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777 171 776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pavel.kohlicek@centrum.cz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Bohušovice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Bohušovice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411 56 Bohušovice nad Ohří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Dařílek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728835020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lukas.darilek@seznam.cz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Devera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605 470 525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devera.j@tiscali.cz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Kolín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Kmochova 14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280 02 Kolín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Pelák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j.pelak@atlas.cz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 Mierva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733 770 725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dalibor.mierva@seznam.cz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Lokomotiva Tábor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lokotabor@outlook.cz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SDS Sadská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Přelouč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Miláček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777198174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606 874 216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jan.renka@seznam.cz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Duchcov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Zemánek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602 285 115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jan.endrst@centrum.cz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Semelka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608 998 992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České Velenice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Velenice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195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10 České Velenice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Zbyněk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775 271 433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zb.dvorak@seznam.cz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Renáta Babická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721639044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rnavrkalova@seznam.cz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Vltavan Loučovice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Český Krumlov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Loučovice 268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76 Loučovice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Gondek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603437733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josef.gondek@email.cz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Hvězda Trnovany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Jedlička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777 964 137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jedle.paja@seznam.cz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Kandl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602 705 345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kandl@troell.cz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Hořice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Dominik Ruml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739 702 918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rumlicek22@seznam.cz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Andrlík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604584925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pavel.andrlik@seznam.cz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Dynamo Liberec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Sport Park Liberec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 Park Liberec, Jeron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460 01 Liberec 7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Zejda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723147943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zejdic@seznam.cz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Kudrna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602 935 944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dynamo.liberec@seznam.cz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