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Opava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Michálkovice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Michálkovice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09:30</w:t>
      </w:r>
      <w:r>
        <w:tab/>
      </w:r>
      <w:r>
        <w:t>TJ Spartak Přerov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Sokol Machová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09:30</w:t>
      </w:r>
      <w:r>
        <w:tab/>
      </w:r>
      <w:r>
        <w:t>TJ Opava 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Prostějov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09:30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Chvalíkovice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Machová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TJ  Prostějov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Chvalíkovice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