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KP1 Libereckého kraje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Susková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18:13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Vokoun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Mádl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Kezer Eduard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Hájek Pavel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Javorek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Tichý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Hájek Pavel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Malý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Susková Jana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17:56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Javorek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Malý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Kozák Marek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Hájek Pavel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Susková Jana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Vokoun František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16:58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Javorek Ladislav,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Malý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Hájek Pavel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Susková Jana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Vokoun František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Tichý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Hájek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Malý Miroslav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Susková Jana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Vokoun František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Kozák Marek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Susková Jana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Kozák Marek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Vokoun František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Malý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Hájek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Kozák Marek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Vokoun František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Kozák Marek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Susková Jana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Vokoun František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Javorek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Hájek Pavel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Susková Jana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Hájek Pavel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Susková Jana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Malý Miroslav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Kozák Marek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PLASTON Šluknov 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Javorek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Hájek Pavel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Vokoun František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Doksy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B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A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>SK PLASTON Šluknov  B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B</w:t>
      </w:r>
      <w:r>
        <w:t> - SK PLASTON Šluknov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B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25.10.18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A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Doksy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28.11.18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B</w:t>
      </w:r>
      <w:r>
        <w:t> - TJ Sokol Blíževedly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B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17.01.19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B</w:t>
      </w:r>
      <w:r>
        <w:t> - TJ Lokomotiva Liberec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B</w:t>
      </w:r>
      <w:r>
        <w:t> - SK PLASTON Šluknov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>SK PLASTON Šluknov  B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B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Kuželky Česká Lípa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15.09.18</w:t>
      </w:r>
      <w:r>
        <w:tab/>
      </w:r>
      <w:r>
        <w:t>so</w:t>
      </w:r>
      <w:r>
        <w:tab/>
      </w:r>
      <w:r>
        <w:t>09:00</w:t>
      </w:r>
      <w:r>
        <w:tab/>
      </w:r>
      <w:r>
        <w:t>TJ Doksy B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Kuželky Česká Lípa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07.10.18</w:t>
      </w:r>
      <w:r>
        <w:tab/>
      </w:r>
      <w:r>
        <w:t>ne</w:t>
      </w:r>
      <w:r>
        <w:tab/>
      </w:r>
      <w:r>
        <w:t>10:00</w:t>
      </w:r>
      <w:r>
        <w:tab/>
      </w:r>
      <w:r>
        <w:t>TJ Sokol Blíževedly A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TJ Sokol Blíževedly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17.10.18</w:t>
      </w:r>
      <w:r>
        <w:tab/>
      </w:r>
      <w:r>
        <w:t>st</w:t>
      </w:r>
      <w:r>
        <w:tab/>
      </w:r>
      <w:r>
        <w:t>17:00</w:t>
      </w:r>
      <w:r>
        <w:tab/>
      </w:r>
      <w:r>
        <w:t>SK PLASTON Šluknov  B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01.11.18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TJ Lokomotiva Liberec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15.11.18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A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09.01.19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SK PLASTON Šluknov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16.01.19</w:t>
      </w:r>
      <w:r>
        <w:tab/>
      </w:r>
      <w:r>
        <w:t>st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30.01.19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26.02.19</w:t>
      </w:r>
      <w:r>
        <w:tab/>
      </w:r>
      <w:r>
        <w:t>út</w:t>
      </w:r>
      <w:r>
        <w:tab/>
      </w:r>
      <w:r>
        <w:t>16:00</w:t>
      </w:r>
      <w:r>
        <w:tab/>
      </w:r>
      <w:r>
        <w:t>TJ Lokomotiva Liberec A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A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06.03.19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TJ Lokomotiva Liberec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TJ Sokol Blíževedly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03.04.19</w:t>
      </w:r>
      <w:r>
        <w:tab/>
      </w:r>
      <w:r>
        <w:t>st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Blíževedly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13.09.18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A - </w:t>
      </w:r>
      <w:r>
        <w:rPr>
          <w:color w:val="00B050"/>
        </w:rPr>
        <w:t>TJ Sokol Blíževedly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 A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07.10.18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Blíževedly A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10.10.18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TJ Sokol Blíževedly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Sokol Blíževedly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 A</w:t>
      </w:r>
      <w:r>
        <w:t> - SK PLASTON Šluknov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02.11.18</w:t>
      </w:r>
      <w:r>
        <w:tab/>
      </w:r>
      <w:r>
        <w:t>pá</w:t>
      </w:r>
      <w:r>
        <w:tab/>
      </w:r>
      <w:r>
        <w:t>16:58</w:t>
      </w:r>
      <w:r>
        <w:tab/>
      </w:r>
      <w:r>
        <w:t>SK Skalice B - </w:t>
      </w:r>
      <w:r>
        <w:rPr>
          <w:color w:val="00B050"/>
        </w:rPr>
        <w:t>TJ Sokol Blíževedly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 A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15.11.18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Sokol Blíževedly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 A</w:t>
      </w:r>
      <w:r>
        <w:t> - TJ Lokomotiva Liberec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01.12.18</w:t>
      </w:r>
      <w:r>
        <w:tab/>
      </w:r>
      <w:r>
        <w:t>so</w:t>
      </w:r>
      <w:r>
        <w:tab/>
      </w:r>
      <w:r>
        <w:t>09:00</w:t>
      </w:r>
      <w:r>
        <w:tab/>
      </w:r>
      <w:r>
        <w:t>TJ Doksy B - </w:t>
      </w:r>
      <w:r>
        <w:rPr>
          <w:color w:val="00B050"/>
        </w:rPr>
        <w:t>TJ Sokol Blíževedly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Sokol Blíževedly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17:00</w:t>
      </w:r>
      <w:r>
        <w:tab/>
      </w:r>
      <w:r>
        <w:t>SK PLASTON Šluknov  B - </w:t>
      </w:r>
      <w:r>
        <w:rPr>
          <w:color w:val="00B050"/>
        </w:rPr>
        <w:t>TJ Sokol Blíževedly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 A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19.02.19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Sokol Blíževedly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 A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12.02.19</w:t>
      </w:r>
      <w:r>
        <w:tab/>
      </w:r>
      <w:r>
        <w:t>út</w:t>
      </w:r>
      <w:r>
        <w:tab/>
      </w:r>
      <w:r>
        <w:t>17:00</w:t>
      </w:r>
      <w:r>
        <w:tab/>
      </w:r>
      <w:r>
        <w:t>TJ Lokomotiva Liberec A - </w:t>
      </w:r>
      <w:r>
        <w:rPr>
          <w:color w:val="00B050"/>
        </w:rPr>
        <w:t>TJ Sokol Blíževedly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 A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20.03.19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TJ Sokol Blíževedly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30.03.19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 A</w:t>
      </w:r>
      <w:r>
        <w:t> - TJ Lokomotiva Liberec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PLASTON Šluknov 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13.09.18</w:t>
      </w:r>
      <w:r>
        <w:tab/>
      </w:r>
      <w:r>
        <w:t>čt</w:t>
      </w:r>
      <w:r>
        <w:tab/>
      </w:r>
      <w:r>
        <w:t>18:13</w:t>
      </w:r>
      <w:r>
        <w:tab/>
      </w:r>
      <w:r>
        <w:t>TJ Spartak Chrastava - </w:t>
      </w:r>
      <w:r>
        <w:rPr>
          <w:color w:val="00B050"/>
        </w:rPr>
        <w:t>SK PLASTON Šluknov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PLASTON Šluknov  B</w:t>
      </w:r>
      <w:r>
        <w:t> - TJ Lokomotiva Liberec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PLASTON Šluknov  B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13.10.18</w:t>
      </w:r>
      <w:r>
        <w:tab/>
      </w:r>
      <w:r>
        <w:t>so</w:t>
      </w:r>
      <w:r>
        <w:tab/>
      </w:r>
      <w:r>
        <w:t>09:00</w:t>
      </w:r>
      <w:r>
        <w:tab/>
      </w:r>
      <w:r>
        <w:t>TJ Doksy B - </w:t>
      </w:r>
      <w:r>
        <w:rPr>
          <w:color w:val="00B050"/>
        </w:rPr>
        <w:t>SK PLASTON Šluknov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17.10.18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PLASTON Šluknov  B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A - </w:t>
      </w:r>
      <w:r>
        <w:rPr>
          <w:color w:val="00B050"/>
        </w:rPr>
        <w:t>SK PLASTON Šluknov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PLASTON Šluknov 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PLASTON Šluknov  B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SK PLASTON Šluknov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PLASTON Šluknov  B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29.11.18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A - </w:t>
      </w:r>
      <w:r>
        <w:rPr>
          <w:color w:val="00B050"/>
        </w:rPr>
        <w:t>SK PLASTON Šluknov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09.01.19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SK PLASTON Šluknov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PLASTON Šluknov  B</w:t>
      </w:r>
      <w:r>
        <w:t> - TJ Sokol Blíževedly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PLASTON Šluknov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23.02.19</w:t>
      </w:r>
      <w:r>
        <w:tab/>
      </w:r>
      <w:r>
        <w:t>so</w:t>
      </w:r>
      <w:r>
        <w:tab/>
      </w:r>
      <w:r>
        <w:t>09:00</w:t>
      </w:r>
      <w:r>
        <w:tab/>
      </w:r>
      <w:r>
        <w:t>TJ Doksy B - </w:t>
      </w:r>
      <w:r>
        <w:rPr>
          <w:color w:val="00B050"/>
        </w:rPr>
        <w:t>SK PLASTON Šluknov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PLASTON Šluknov  B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PLASTON Šluknov  B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29.03.19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SK PLASTON Šluknov 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Skalice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Lokomotiva Liberec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11.10.18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A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24.10.18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02.11.18</w:t>
      </w:r>
      <w:r>
        <w:tab/>
      </w:r>
      <w:r>
        <w:t>pá</w:t>
      </w:r>
      <w:r>
        <w:tab/>
      </w:r>
      <w:r>
        <w:t>16:58</w:t>
      </w:r>
      <w:r>
        <w:tab/>
      </w:r>
      <w:r>
        <w:t/>
      </w:r>
      <w:r>
        <w:rPr>
          <w:color w:val="00B050"/>
        </w:rPr>
        <w:t>SK Skalice B</w:t>
      </w:r>
      <w:r>
        <w:t> - TJ Sokol Blíževedly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>SK PLASTON Šluknov  B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SK PLASTON Šluknov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 Skalice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29.11.18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12.01.19</w:t>
      </w:r>
      <w:r>
        <w:tab/>
      </w:r>
      <w:r>
        <w:t>so</w:t>
      </w:r>
      <w:r>
        <w:tab/>
      </w:r>
      <w:r>
        <w:t>09:00</w:t>
      </w:r>
      <w:r>
        <w:tab/>
      </w:r>
      <w:r>
        <w:t>TJ Doksy B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A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>SK PLASTON Šluknov  B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23.03.19</w:t>
      </w:r>
      <w:r>
        <w:tab/>
      </w:r>
      <w:r>
        <w:t>so</w:t>
      </w:r>
      <w:r>
        <w:tab/>
      </w:r>
      <w:r>
        <w:t>09:00</w:t>
      </w:r>
      <w:r>
        <w:tab/>
      </w:r>
      <w:r>
        <w:t>TJ Doksy B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29.03.19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SK PLASTON Šluknov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Chrastava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13.09.18</w:t>
      </w:r>
      <w:r>
        <w:tab/>
      </w:r>
      <w:r>
        <w:t>čt</w:t>
      </w:r>
      <w:r>
        <w:tab/>
      </w:r>
      <w:r>
        <w:t>18:13</w:t>
      </w:r>
      <w:r>
        <w:tab/>
      </w:r>
      <w:r>
        <w:t/>
      </w:r>
      <w:r>
        <w:rPr>
          <w:color w:val="00B050"/>
        </w:rPr>
        <w:t>TJ Spartak Chrastava</w:t>
      </w:r>
      <w:r>
        <w:t> - SK PLASTON Šluknov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Spartak Chrastava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18.10.18</w:t>
      </w:r>
      <w:r>
        <w:tab/>
      </w:r>
      <w:r>
        <w:t>čt</w:t>
      </w:r>
      <w:r>
        <w:tab/>
      </w:r>
      <w:r>
        <w:t>17:56</w:t>
      </w:r>
      <w:r>
        <w:tab/>
      </w:r>
      <w:r>
        <w:t/>
      </w:r>
      <w:r>
        <w:rPr>
          <w:color w:val="00B050"/>
        </w:rPr>
        <w:t>TJ Spartak Chrastava</w:t>
      </w:r>
      <w:r>
        <w:t> - TJ Lokomotiva Liberec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27.10.18</w:t>
      </w:r>
      <w:r>
        <w:tab/>
      </w:r>
      <w:r>
        <w:t>so</w:t>
      </w:r>
      <w:r>
        <w:tab/>
      </w:r>
      <w:r>
        <w:t>09:00</w:t>
      </w:r>
      <w:r>
        <w:tab/>
      </w:r>
      <w:r>
        <w:t>TJ Doksy B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A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Sokol Blíževedly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23.11.18</w:t>
      </w:r>
      <w:r>
        <w:tab/>
      </w:r>
      <w:r>
        <w:t>pá</w:t>
      </w:r>
      <w:r>
        <w:tab/>
      </w:r>
      <w:r>
        <w:t>17:00</w:t>
      </w:r>
      <w:r>
        <w:tab/>
      </w:r>
      <w:r>
        <w:t>SK PLASTON Šluknov  B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06.12.18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A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30.01.19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19.02.19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Sokol Blíževedly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Lokomotiva Liberec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06.03.19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16.03.19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A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19.03.19</w:t>
      </w:r>
      <w:r>
        <w:tab/>
      </w:r>
      <w:r>
        <w:t>út</w:t>
      </w:r>
      <w:r>
        <w:tab/>
      </w:r>
      <w:r>
        <w:t>17:00</w:t>
      </w:r>
      <w:r>
        <w:tab/>
      </w:r>
      <w:r>
        <w:t>TJ Lokomotiva Liberec A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03.04.19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Liberec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A</w:t>
      </w:r>
      <w:r>
        <w:t> - TJ Sokol Blíževedly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21.09.18</w:t>
      </w:r>
      <w:r>
        <w:tab/>
      </w:r>
      <w:r>
        <w:t>pá</w:t>
      </w:r>
      <w:r>
        <w:tab/>
      </w:r>
      <w:r>
        <w:t>17:00</w:t>
      </w:r>
      <w:r>
        <w:tab/>
      </w:r>
      <w:r>
        <w:t>SK PLASTON Šluknov  B - </w:t>
      </w:r>
      <w:r>
        <w:rPr>
          <w:color w:val="00B050"/>
        </w:rPr>
        <w:t>TJ Lokomotiva Liberec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Lokomotiva Liberec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A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18.10.18</w:t>
      </w:r>
      <w:r>
        <w:tab/>
      </w:r>
      <w:r>
        <w:t>čt</w:t>
      </w:r>
      <w:r>
        <w:tab/>
      </w:r>
      <w:r>
        <w:t>17:56</w:t>
      </w:r>
      <w:r>
        <w:tab/>
      </w:r>
      <w:r>
        <w:t>TJ Spartak Chrastava - </w:t>
      </w:r>
      <w:r>
        <w:rPr>
          <w:color w:val="00B050"/>
        </w:rPr>
        <w:t>TJ Lokomotiva Liberec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Lokomotiva Liberec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A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31.10.18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TJ Lokomotiva Liberec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A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24.11.18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A - </w:t>
      </w:r>
      <w:r>
        <w:rPr>
          <w:color w:val="00B050"/>
        </w:rPr>
        <w:t>TJ Lokomotiva Liberec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A</w:t>
      </w:r>
      <w:r>
        <w:t> - SK PLASTON Šluknov 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06.12.18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A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Lokomotiva Liberec A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02.02.19</w:t>
      </w:r>
      <w:r>
        <w:tab/>
      </w:r>
      <w:r>
        <w:t>so</w:t>
      </w:r>
      <w:r>
        <w:tab/>
      </w:r>
      <w:r>
        <w:t>09:00</w:t>
      </w:r>
      <w:r>
        <w:tab/>
      </w:r>
      <w:r>
        <w:t>TJ Doksy B - </w:t>
      </w:r>
      <w:r>
        <w:rPr>
          <w:color w:val="00B050"/>
        </w:rPr>
        <w:t>TJ Lokomotiva Liberec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26.02.19</w:t>
      </w:r>
      <w:r>
        <w:tab/>
      </w:r>
      <w:r>
        <w:t>út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TJ Lokomotiva Liberec A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28.02.19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Lokomotiva Liberec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12.02.19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A</w:t>
      </w:r>
      <w:r>
        <w:t> - TJ Sokol Blíževedly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13.03.19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TJ Lokomotiva Liberec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19.03.19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A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30.03.19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A - </w:t>
      </w:r>
      <w:r>
        <w:rPr>
          <w:color w:val="00B050"/>
        </w:rPr>
        <w:t>TJ Lokomotiva Liberec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Doksy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Doksy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Husova 559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472 01 Doksy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Martina Stachová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601241745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kozakova.tereza9@seznam.cz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Tereza Kozáková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720636437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kozakova.tereza9@seznam.cz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Kuželky Česká Lípa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Kuželky Česká Lípa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Partyzánská 3158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470 01 Česká Lípa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Kyzivát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kyzivat@seznam.cz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Kyzivát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731 611 261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kyzivat@seznam.cz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Blíževedly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Blíževedly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Blíževedly 127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471 04 Blíževedly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Stanislava Hřebenová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607 662 433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beksovka01@seznam.cz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Alois Veselý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601 159 322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siola.vesely@seznam.cz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PLASTON Šluknov 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Šluknov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Budišínská 648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407 77 Šluknov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Tichý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ptichy@tlcomp.cz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Rubanický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602 976 751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josef.rubanicky@gmail.com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Skalice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Skalice u České Lípy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naproti č.p. 473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471 17 Skalice u České Lípy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Javorek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werjavor@seznam.cz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Piskáček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724 184 646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jpiskacek@tiscali.cz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Chrastava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Chrastava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Pobřežní 19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463 31 Chrastava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Vokoun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602 266 455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fapo@quick.cz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Holanec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777 599 255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holanechonzik@seznam.cz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Liberec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Sport Park Liberec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 Park Liberec, Jeron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460 01 Liberec 7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Vlk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737 640 055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v.vlk@centrum.cz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Vlk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737 640 055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v.vlk@centrum.cz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