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Capouch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Bezouška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Capouch,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Čížková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Čížková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Čížová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Čížková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Černohous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Pospíšilová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K.Vary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K.Vary B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07.10.18</w:t>
      </w:r>
      <w:r>
        <w:tab/>
      </w:r>
      <w:r>
        <w:t>ne</w:t>
      </w:r>
      <w:r>
        <w:tab/>
      </w:r>
      <w:r>
        <w:t>09:00</w:t>
      </w:r>
      <w:r>
        <w:tab/>
      </w:r>
      <w:r>
        <w:t>Loko Cheb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02.12.18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C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B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Loko Cheb C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30.09.18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18:00</w:t>
      </w:r>
      <w:r>
        <w:tab/>
      </w:r>
      <w:r>
        <w:t>Kuželky Aš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 Cheb C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Teplá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Teplá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18:00</w:t>
      </w:r>
      <w:r>
        <w:tab/>
      </w:r>
      <w:r>
        <w:t>Kuželky Aš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21.10.18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18:00</w:t>
      </w:r>
      <w:r>
        <w:tab/>
      </w:r>
      <w:r>
        <w:t>Kuželky Aš C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Slovan K.Vary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18:00</w:t>
      </w:r>
      <w:r>
        <w:tab/>
      </w:r>
      <w:r>
        <w:t>Kuželky Aš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TJ Lomnice C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D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16:00</w:t>
      </w:r>
      <w:r>
        <w:tab/>
      </w:r>
      <w:r>
        <w:t>Loko Cheb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C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C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C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C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07.02.19</w:t>
      </w:r>
      <w:r>
        <w:tab/>
      </w:r>
      <w:r>
        <w:t>čt</w:t>
      </w:r>
      <w:r>
        <w:tab/>
      </w:r>
      <w:r>
        <w:t>18:00</w:t>
      </w:r>
      <w:r>
        <w:tab/>
      </w:r>
      <w:r>
        <w:t>Kuželky Aš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Šabina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Slavia K.Vary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Slavia K.Vary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>Loko Cheb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D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Jáchymov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Gabriško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Hromada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hromadalubomir@centrum.cz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vaclav.masek@petainer.com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Nováčková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novaceva@seznam.cz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Teplá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Pešťák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607 808 758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Stašová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736 683 216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danielastasova@seznam.cz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605940586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Ota Laudát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603 565 883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laudy006@seznam.cz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Slavia K.Vary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Poděbradova 355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357 35 Chodov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Černohous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Mojžíš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723 012 302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m.kuzelky@atlas.cz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Čegan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