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Šrámek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Král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Trýzna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Zuzánek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Horáček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hartychová Libuše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Zuzánek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Jilemnice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České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19:30</w:t>
      </w:r>
      <w:r>
        <w:tab/>
      </w:r>
      <w:r>
        <w:t>Loko Trutnov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14.02.19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České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B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Jilemnice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>Loko Trutnov D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Jilemnice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Jilemnice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22.02.19</w:t>
      </w:r>
      <w:r>
        <w:tab/>
      </w:r>
      <w:r>
        <w:t>pá</w:t>
      </w:r>
      <w:r>
        <w:tab/>
      </w:r>
      <w:r>
        <w:t>19:30</w:t>
      </w:r>
      <w:r>
        <w:tab/>
      </w:r>
      <w:r>
        <w:t>Loko Trutnov D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Nová Paka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Loko Trutnov D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Loko Trutnov D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Loko Trutnov D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Loko Trutnov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10.01.19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07.02.19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Loko Trutnov D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Rokytnice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19:30</w:t>
      </w:r>
      <w:r>
        <w:tab/>
      </w:r>
      <w:r>
        <w:t>Loko Trutnov D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Vrchlabí D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28.02.19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C</w:t>
      </w:r>
      <w:r>
        <w:t> - Vrchlabí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Vrchlabí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19:30</w:t>
      </w:r>
      <w:r>
        <w:tab/>
      </w:r>
      <w:r>
        <w:t>Loko Trutnov D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08.11.18</w:t>
      </w:r>
      <w:r>
        <w:tab/>
      </w:r>
      <w:r>
        <w:t>čt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B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11.02.19</w:t>
      </w:r>
      <w:r>
        <w:tab/>
      </w:r>
      <w:r>
        <w:t>po</w:t>
      </w:r>
      <w:r>
        <w:tab/>
      </w:r>
      <w:r>
        <w:t>17:00</w:t>
      </w:r>
      <w:r>
        <w:tab/>
      </w:r>
      <w:r>
        <w:t>Jilemnice A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25.02.19</w:t>
      </w:r>
      <w:r>
        <w:tab/>
      </w:r>
      <w:r>
        <w:t>po</w:t>
      </w:r>
      <w:r>
        <w:tab/>
      </w:r>
      <w:r>
        <w:t>17:00</w:t>
      </w:r>
      <w:r>
        <w:tab/>
      </w:r>
      <w:r>
        <w:t>Nová Paka C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České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Jilemnice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Rokytnice C - </w:t>
      </w:r>
      <w:r>
        <w:rPr>
          <w:color w:val="00B050"/>
        </w:rPr>
        <w:t>Vrchlabí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D</w:t>
      </w:r>
      <w:r>
        <w:t> - Nová Paka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Horáček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777865541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horacek.mich@seznam.cz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zemspol.vosvrda@volny.cz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Jilemnice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Jilemnice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Jungmannova (za Sokolovno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514 01 Jilemnice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Sýs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420604150773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vyskoveprace.krkonose@email.cz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Tomčo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604 982 941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lucka.tomco@seznam.cz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Braun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Rokytnice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777029171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previtjanek@seznam.cz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Vrchlabí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Šťastník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603729898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vladimir.stastnik@seznam.cz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