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Kankovský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Bilíček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Grulich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Smékal Milan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Bilíček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 Ludvík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Dankovič Peter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Ondrouch Miroslav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Grulich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Kankovský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Jurásek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Dankovič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Smékal Milan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Grulich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Keprtová Soňa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Heinisch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Volný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Jurda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Matějka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Grulich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Vymazal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Divílek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Zajíček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Horní Benešov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Horní Benešov A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Horní Benešov A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12:30</w:t>
      </w:r>
      <w:r>
        <w:tab/>
      </w:r>
      <w:r>
        <w:t>TJ Odry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Horní Benešov A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B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Horní Benešov A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Horní Benešov A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Horní Benešov A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Horní Benešov A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Horní Benešov A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A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Horní Benešov A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Horní Benešov A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Horní Benešov A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12:00</w:t>
      </w:r>
      <w:r>
        <w:tab/>
      </w:r>
      <w:r>
        <w:t>TJ Horní Benešov A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A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12:30</w:t>
      </w:r>
      <w:r>
        <w:tab/>
      </w:r>
      <w:r>
        <w:t>TJ Odry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B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Zábřeh B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12:30</w:t>
      </w:r>
      <w:r>
        <w:tab/>
      </w:r>
      <w:r>
        <w:t>TJ Odry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B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12:00</w:t>
      </w:r>
      <w:r>
        <w:tab/>
      </w:r>
      <w:r>
        <w:t>TJ Horní Benešov A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A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>TJ Horní Benešov A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A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12:30</w:t>
      </w:r>
      <w:r>
        <w:tab/>
      </w:r>
      <w:r>
        <w:t>TJ Odry 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B - </w:t>
      </w:r>
      <w:r>
        <w:rPr>
          <w:color w:val="00B050"/>
        </w:rPr>
        <w:t>TJ Sokol Machová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Machová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Odry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Odry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Odry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Odry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Odry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Odry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B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Odry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Odry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>TJ Horní Benešov A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Odry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Odry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A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Odry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A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A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>TJ Horní Benešov A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A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A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12:30</w:t>
      </w:r>
      <w:r>
        <w:tab/>
      </w:r>
      <w:r>
        <w:t>TJ Odry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A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A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B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A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A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A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A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A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B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B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B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A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B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B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>TJ Horní Benešov A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B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B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>TJ Odry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>TJ Horní Benešov A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12:30</w:t>
      </w:r>
      <w:r>
        <w:tab/>
      </w:r>
      <w:r>
        <w:t>TJ Odry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A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A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>TJ Odry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12:00</w:t>
      </w:r>
      <w:r>
        <w:tab/>
      </w:r>
      <w:r>
        <w:t>TJ Horní Benešov A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12:30</w:t>
      </w:r>
      <w:r>
        <w:tab/>
      </w:r>
      <w:r>
        <w:t>TJ Odry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B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>TJ Horní Benešov A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A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>KK Zábřeh B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A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12:30</w:t>
      </w:r>
      <w:r>
        <w:tab/>
      </w:r>
      <w:r>
        <w:t>TJ Odry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12:00</w:t>
      </w:r>
      <w:r>
        <w:tab/>
      </w:r>
      <w:r>
        <w:t>TJ Horní Benešov A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Machová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12:30</w:t>
      </w:r>
      <w:r>
        <w:tab/>
      </w:r>
      <w:r>
        <w:t>TJ Odry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12:00</w:t>
      </w:r>
      <w:r>
        <w:tab/>
      </w:r>
      <w:r>
        <w:t>TJ Horní Benešov A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A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Sokol Machová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Husek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603 782 624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kuzelky@tjsokolmachova.cz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Sedlář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733 778 608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martinsedlar000@gmail.com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