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Trávníček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Deingruberová Emilie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 Jiří,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P., Nejedlík V.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Hanušová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Musilová Zuzana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Trávníček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V.m 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Martin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Trávníček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V., 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Deingruberová Emílie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Smerda Jan, Musilova Zuzana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Vejmolová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V., 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Krejčí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Goldemund/Navrátilová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Musilová Zuzana,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Trávníček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Nejedlík, 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Krejčí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Řehůřková Zita, Musilová Zuzana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Sedláček/Vidlička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Trávníček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P. st., 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Krejčí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Zuzana Musilová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V., Kryl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Krejčí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Emilie Deingruberová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P., 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Řehůřková Zita,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Trávníček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Emilie Deingruberová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 Jiří,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Jiří, Polanský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Hanušová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Řehůřková Zita, Klimešová Jindřiška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Kryl,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Krejčí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Šmerda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Pelíšek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Pavel,Daněček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Trávníček Bohumír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Vidlička, Navrátilová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Holubová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P., 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Olšáková Lea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Emilie Deingruberová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Jiří, Polanský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Trávníček Bohumír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11:45</w:t>
      </w:r>
      <w:r>
        <w:tab/>
      </w:r>
      <w:r>
        <w:t>KK Blansko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11:30</w:t>
      </w:r>
      <w:r>
        <w:tab/>
      </w:r>
      <w:r>
        <w:t>TJ Sokol Husovice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11:30</w:t>
      </w:r>
      <w:r>
        <w:tab/>
      </w:r>
      <w:r>
        <w:t>TJ Sokol Husovice B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11:45</w:t>
      </w:r>
      <w:r>
        <w:tab/>
      </w:r>
      <w:r>
        <w:t>KK Blansko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11:45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11:30</w:t>
      </w:r>
      <w:r>
        <w:tab/>
      </w:r>
      <w:r>
        <w:t>TJ Sokol Husovice B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11:37</w:t>
      </w:r>
      <w:r>
        <w:tab/>
      </w:r>
      <w:r>
        <w:t/>
      </w:r>
      <w:r>
        <w:rPr>
          <w:color w:val="00B050"/>
        </w:rPr>
        <w:t>TJ Sokol Husovice B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Sokol Husovice B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Sokol Husovice B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Sokol Husovice B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Sokol Husovice B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Sokol Husovice B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Husovice B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Sokol Husovice B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Sokol Husovice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Sokol Husovice B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11:45</w:t>
      </w:r>
      <w:r>
        <w:tab/>
      </w:r>
      <w:r>
        <w:t>KK Blansko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Sokol Husovice B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TJ Slovan Kamenice nad Lipou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12:30</w:t>
      </w:r>
      <w:r>
        <w:tab/>
      </w:r>
      <w:r>
        <w:t>KK Mor.Slávia Brno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Blansko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Blansko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11:30</w:t>
      </w:r>
      <w:r>
        <w:tab/>
      </w:r>
      <w:r>
        <w:t>TJ Sokol Husovice B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Blansko 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Blansko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Blansko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Blansko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Blansko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11:45</w:t>
      </w:r>
      <w:r>
        <w:tab/>
      </w:r>
      <w:r>
        <w:t/>
      </w:r>
      <w:r>
        <w:rPr>
          <w:color w:val="00B050"/>
        </w:rPr>
        <w:t>KK Blansko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11:45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11:30</w:t>
      </w:r>
      <w:r>
        <w:tab/>
      </w:r>
      <w:r>
        <w:t>TJ Sokol Husovice B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13:25</w:t>
      </w:r>
      <w:r>
        <w:tab/>
      </w:r>
      <w:r>
        <w:t/>
      </w:r>
      <w:r>
        <w:rPr>
          <w:color w:val="00B050"/>
        </w:rPr>
        <w:t>VKK Vsetín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11:30</w:t>
      </w:r>
      <w:r>
        <w:tab/>
      </w:r>
      <w:r>
        <w:t>TJ Sokol Husovice B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13:25</w:t>
      </w:r>
      <w:r>
        <w:tab/>
      </w:r>
      <w:r>
        <w:t>VKK Vsetín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11:45</w:t>
      </w:r>
      <w:r>
        <w:tab/>
      </w:r>
      <w:r>
        <w:t>KK Blansko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Husovice B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Mor.Slávia Brno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11:30</w:t>
      </w:r>
      <w:r>
        <w:tab/>
      </w:r>
      <w:r>
        <w:t>TJ Sokol Husovice B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11:45</w:t>
      </w:r>
      <w:r>
        <w:tab/>
      </w:r>
      <w:r>
        <w:t>KK Blansko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11:45</w:t>
      </w:r>
      <w:r>
        <w:tab/>
      </w:r>
      <w:r>
        <w:t>KK Blansko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11:30</w:t>
      </w:r>
      <w:r>
        <w:tab/>
      </w:r>
      <w:r>
        <w:t>TJ Sokol Husovice B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11:37</w:t>
      </w:r>
      <w:r>
        <w:tab/>
      </w:r>
      <w:r>
        <w:t>TJ Sokol Husovice B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11:45</w:t>
      </w:r>
      <w:r>
        <w:tab/>
      </w:r>
      <w:r>
        <w:t>KK Blansko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11:30</w:t>
      </w:r>
      <w:r>
        <w:tab/>
      </w:r>
      <w:r>
        <w:t>TJ Sokol Husovice B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11:45</w:t>
      </w:r>
      <w:r>
        <w:tab/>
      </w:r>
      <w:r>
        <w:t>KK Blansko 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604 435 710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Novosad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737 911 451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novesta@seznam.cz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Ouhel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736 634 133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jiri.ouhel@seznam.cz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724 293 523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