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D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Doležal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Smažil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Kejval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Martínek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16:16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Gabrhel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Bábíček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Aneta Kameníková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Smažil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Bobková Marie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Doležal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Smažil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Žižlavský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Martínek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Aneta Kameníková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Koplík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Ryšavý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Cizler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Zdražil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Smažil Josef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Procházka Aleš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Koplík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Doležal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Polepil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Herůfek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Smažil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Mika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Aneta Kameníková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Koplík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Doležal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Žižlavský Tomáš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Klojda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Smažil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Polepil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Klojda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Eduard Kremláček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Smažil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Polepil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Doležal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Bašta Daniel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Blanka Sedláková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Mika Jiří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Koplík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Doležal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Herůfek Robert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Lucie Klepenčevová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Aneta Kameníková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Eduard Kremláček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Klojda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Polepil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Klojda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Doležal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Bašta Daniel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Blanka Sedláková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Martínek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Tuček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Klojda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Smažil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Mika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Blanka Sedláková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Doležal Josef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Aneta Kameníková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Eduard Kremláček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Doležal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Kejval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Klojda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Smažil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Žižlavský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Mika Jiří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Koplík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Aneta Kameníková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Eduard Kremláček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Doležal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Bašta Daniel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Blanka Sedláková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Bábíček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Klojda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Smažil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Mika Jiří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Aneta Kameníková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Doležal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Tuček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Gabrhel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Polepil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Lok. Č.B.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Klojda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Smažil Josef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Lokomotiva České Budějovice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13:30</w:t>
      </w:r>
      <w:r>
        <w:tab/>
      </w:r>
      <w:r>
        <w:t>TJ Sokol Slavonice - </w:t>
      </w:r>
      <w:r>
        <w:rPr>
          <w:color w:val="00B050"/>
        </w:rPr>
        <w:t>Lok. Č.B.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Lok. Č.B.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Lok. Č.B.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>KK Réna Ivančice  - </w:t>
      </w:r>
      <w:r>
        <w:rPr>
          <w:color w:val="00B050"/>
        </w:rPr>
        <w:t>Lok. Č.B.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Lok. Č.B.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Ratiškovice - </w:t>
      </w:r>
      <w:r>
        <w:rPr>
          <w:color w:val="00B050"/>
        </w:rPr>
        <w:t>Lok. Č.B.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Lok. Č.B.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12:30</w:t>
      </w:r>
      <w:r>
        <w:tab/>
      </w:r>
      <w:r>
        <w:t>TJ Start Jihlava  - </w:t>
      </w:r>
      <w:r>
        <w:rPr>
          <w:color w:val="00B050"/>
        </w:rPr>
        <w:t>Lok. Č.B.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Lok. Č.B. 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Lok. Č.B.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Lok. Č.B.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13:00</w:t>
      </w:r>
      <w:r>
        <w:tab/>
      </w:r>
      <w:r>
        <w:t>SK Podlužan Prušánky  - </w:t>
      </w:r>
      <w:r>
        <w:rPr>
          <w:color w:val="00B050"/>
        </w:rPr>
        <w:t>Lok. Č.B.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Lok. Č.B.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Lok. Č.B.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16:00</w:t>
      </w:r>
      <w:r>
        <w:tab/>
      </w:r>
      <w:r>
        <w:t>KC Zlín - </w:t>
      </w:r>
      <w:r>
        <w:rPr>
          <w:color w:val="00B050"/>
        </w:rPr>
        <w:t>Lok. Č.B.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Lok. Č.B. 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Lok. Č.B.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Lok. Č.B. 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14:00</w:t>
      </w:r>
      <w:r>
        <w:tab/>
      </w:r>
      <w:r>
        <w:t>KK Slavoj Žirovnice  - </w:t>
      </w:r>
      <w:r>
        <w:rPr>
          <w:color w:val="00B050"/>
        </w:rPr>
        <w:t>Lok. Č.B.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Lok. Č.B.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C - </w:t>
      </w:r>
      <w:r>
        <w:rPr>
          <w:color w:val="00B050"/>
        </w:rPr>
        <w:t>Lok. Č.B.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Lok. Č.B.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Slavonice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Slavonice</w:t>
      </w:r>
      <w:r>
        <w:t> - Lok. Č.B.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Slavonice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Slavonice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16:00</w:t>
      </w:r>
      <w:r>
        <w:tab/>
      </w:r>
      <w:r>
        <w:t>KC Zlín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Slavonice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Slavonice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14:00</w:t>
      </w:r>
      <w:r>
        <w:tab/>
      </w:r>
      <w:r>
        <w:t>KK Slavoj Žirovnice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Slavonice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Slavonice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C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13:30</w:t>
      </w:r>
      <w:r>
        <w:tab/>
      </w:r>
      <w:r>
        <w:t>Lok. Č.B.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13:00</w:t>
      </w:r>
      <w:r>
        <w:tab/>
      </w:r>
      <w:r>
        <w:t>SK Podlužan Prušánky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Slavonice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>KK Réna Ivančice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Slavonice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Ratiškovice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Slavonice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12:30</w:t>
      </w:r>
      <w:r>
        <w:tab/>
      </w:r>
      <w:r>
        <w:t>TJ Start Jihlava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Slavonice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Mistřín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Lok. Č.B.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13:30</w:t>
      </w:r>
      <w:r>
        <w:tab/>
      </w:r>
      <w:r>
        <w:t>TJ Sokol Slavonice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>KK Réna Ivančice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Ratiškovice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12:30</w:t>
      </w:r>
      <w:r>
        <w:tab/>
      </w:r>
      <w:r>
        <w:t>TJ Start Jihlava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C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>Lok. Č.B.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13:00</w:t>
      </w:r>
      <w:r>
        <w:tab/>
      </w:r>
      <w:r>
        <w:t>SK Podlužan Prušánky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16:00</w:t>
      </w:r>
      <w:r>
        <w:tab/>
      </w:r>
      <w:r>
        <w:t>KC Zlín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14:00</w:t>
      </w:r>
      <w:r>
        <w:tab/>
      </w:r>
      <w:r>
        <w:t>KK Slavoj Žirovnice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Mistřín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16:16</w:t>
      </w:r>
      <w:r>
        <w:tab/>
      </w:r>
      <w:r>
        <w:t>TJ Sokol Husovice C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KC Zlín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10:00</w:t>
      </w:r>
      <w:r>
        <w:tab/>
      </w:r>
      <w:r>
        <w:t>Lok. Č.B.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KC Zlín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KC Zlín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KC Zlín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KC Zlín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KC Zlín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14:00</w:t>
      </w:r>
      <w:r>
        <w:tab/>
      </w:r>
      <w:r>
        <w:t>KK Slavoj Žirovnice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12:30</w:t>
      </w:r>
      <w:r>
        <w:tab/>
      </w:r>
      <w:r>
        <w:t>TJ Start Jihlava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KC Zlín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KC Zlín</w:t>
      </w:r>
      <w:r>
        <w:t> - Lok. Č.B.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13:30</w:t>
      </w:r>
      <w:r>
        <w:tab/>
      </w:r>
      <w:r>
        <w:t>TJ Sokol Slavonice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KC Zlín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13:00</w:t>
      </w:r>
      <w:r>
        <w:tab/>
      </w:r>
      <w:r>
        <w:t>SK Podlužan Prušánky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>KK Réna Ivančice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KC Zlín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Ratiškovice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Réna Ivančice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12:30</w:t>
      </w:r>
      <w:r>
        <w:tab/>
      </w:r>
      <w:r>
        <w:t>TJ Start Jihlava 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Réna Ivančice 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Réna Ivančice </w:t>
      </w:r>
      <w:r>
        <w:t> - Lok. Č.B.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13:30</w:t>
      </w:r>
      <w:r>
        <w:tab/>
      </w:r>
      <w:r>
        <w:t>TJ Sokol Slavonice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Réna Ivančice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16:00</w:t>
      </w:r>
      <w:r>
        <w:tab/>
      </w:r>
      <w:r>
        <w:t>KC Zlín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Réna Ivančice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Réna Ivančice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Réna Ivančice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Ratiškovice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14:00</w:t>
      </w:r>
      <w:r>
        <w:tab/>
      </w:r>
      <w:r>
        <w:t>KK Slavoj Žirovnice 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Réna Ivančice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C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Réna Ivančice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>Lok. Č.B. 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Réna Ivančice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Réna Ivančice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13:00</w:t>
      </w:r>
      <w:r>
        <w:tab/>
      </w:r>
      <w:r>
        <w:t>SK Podlužan Prušánky 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Réna Ivančice 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14:00</w:t>
      </w:r>
      <w:r>
        <w:tab/>
      </w:r>
      <w:r>
        <w:t>KK Slavoj Žirovnice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C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>Lok. Č.B.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>KK Réna Ivančice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Ratiškovice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12:30</w:t>
      </w:r>
      <w:r>
        <w:tab/>
      </w:r>
      <w:r>
        <w:t>TJ Start Jihlava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Lok. Č.B.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13:30</w:t>
      </w:r>
      <w:r>
        <w:tab/>
      </w:r>
      <w:r>
        <w:t>TJ Sokol Slavonice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16:00</w:t>
      </w:r>
      <w:r>
        <w:tab/>
      </w:r>
      <w:r>
        <w:t>KC Zlín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13:00</w:t>
      </w:r>
      <w:r>
        <w:tab/>
      </w:r>
      <w:r>
        <w:t>SK Podlužan Prušánky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Ratiškovice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13:00</w:t>
      </w:r>
      <w:r>
        <w:tab/>
      </w:r>
      <w:r>
        <w:t>SK Podlužan Prušánky 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Ratiškovice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12:30</w:t>
      </w:r>
      <w:r>
        <w:tab/>
      </w:r>
      <w:r>
        <w:t>TJ Start Jihlava 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Ratiškovice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Ratiškovice</w:t>
      </w:r>
      <w:r>
        <w:t> - Lok. Č.B.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13:30</w:t>
      </w:r>
      <w:r>
        <w:tab/>
      </w:r>
      <w:r>
        <w:t>TJ Sokol Slavonice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Ratiškovice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16:00</w:t>
      </w:r>
      <w:r>
        <w:tab/>
      </w:r>
      <w:r>
        <w:t>KC Zlín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Ratiškovice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Ratiškovice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Ratiškovice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14:00</w:t>
      </w:r>
      <w:r>
        <w:tab/>
      </w:r>
      <w:r>
        <w:t>KK Slavoj Žirovnice 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Ratiškovice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17.02.19</w:t>
      </w:r>
      <w:r>
        <w:tab/>
      </w:r>
      <w:r>
        <w:t>ne</w:t>
      </w:r>
      <w:r>
        <w:tab/>
      </w:r>
      <w:r>
        <w:t>10:00</w:t>
      </w:r>
      <w:r>
        <w:tab/>
      </w:r>
      <w:r>
        <w:t>TJ Sokol Husovice C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Ratiškovice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>Lok. Č.B. 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Ratiškovice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Ratiškovice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10:00</w:t>
      </w:r>
      <w:r>
        <w:tab/>
      </w:r>
      <w:r>
        <w:t>KK Réna Ivančice 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Žirovnice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Slavoj Žirovnice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Ratiškovice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13:00</w:t>
      </w:r>
      <w:r>
        <w:tab/>
      </w:r>
      <w:r>
        <w:t>SK Podlužan Prušánky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Slavoj Žirovnice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C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Slavoj Žirovnice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>Lok. Č.B.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Slavoj Žirovnice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>KK Réna Ivančice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Slavoj Žirovnice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Slavoj Žirovnice 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Slavoj Žirovnice 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30.03.19</w:t>
      </w:r>
      <w:r>
        <w:tab/>
      </w:r>
      <w:r>
        <w:t>so</w:t>
      </w:r>
      <w:r>
        <w:tab/>
      </w:r>
      <w:r>
        <w:t>12:00</w:t>
      </w:r>
      <w:r>
        <w:tab/>
      </w:r>
      <w:r>
        <w:t>TJ Start Jihlava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Slavoj Žirovnice 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Slavoj Žirovnice </w:t>
      </w:r>
      <w:r>
        <w:t> - Lok. Č.B.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13:30</w:t>
      </w:r>
      <w:r>
        <w:tab/>
      </w:r>
      <w:r>
        <w:t>TJ Sokol Slavonice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Slavoj Žirovnice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Start Jihlava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Start Jihlava 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Start Jihlava 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14:00</w:t>
      </w:r>
      <w:r>
        <w:tab/>
      </w:r>
      <w:r>
        <w:t>KK Slavoj Žirovnice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13:00</w:t>
      </w:r>
      <w:r>
        <w:tab/>
      </w:r>
      <w:r>
        <w:t>SK Podlužan Prušánky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Start Jihlava 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Start Jihlava </w:t>
      </w:r>
      <w:r>
        <w:t> - Lok. Č.B.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13:30</w:t>
      </w:r>
      <w:r>
        <w:tab/>
      </w:r>
      <w:r>
        <w:t>TJ Sokol Slavonice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16:00</w:t>
      </w:r>
      <w:r>
        <w:tab/>
      </w:r>
      <w:r>
        <w:t>KC Zlín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Start Jihlava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Start Jihlava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>KK Réna Ivančice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Start Jihlava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Ratiškovice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30.03.19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Start Jihlava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Start Jihlava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C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Start Jihlava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>Lok. Č.B.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Start Jihlava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06.04.19</w:t>
      </w:r>
      <w:r>
        <w:tab/>
      </w:r>
      <w:r>
        <w:t>so</w:t>
      </w:r>
      <w:r>
        <w:tab/>
      </w:r>
      <w:r>
        <w:t>13:00</w:t>
      </w:r>
      <w:r>
        <w:tab/>
      </w:r>
      <w:r>
        <w:t>TJ Sokol Mistřín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16:16</w:t>
      </w:r>
      <w:r>
        <w:tab/>
      </w:r>
      <w:r>
        <w:t/>
      </w:r>
      <w:r>
        <w:rPr>
          <w:color w:val="00B050"/>
        </w:rPr>
        <w:t>TJ Sokol Husovice C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>KK Réna Ivančice 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 C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Ratiškovice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 C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12:30</w:t>
      </w:r>
      <w:r>
        <w:tab/>
      </w:r>
      <w:r>
        <w:t>TJ Start Jihlava 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13:00</w:t>
      </w:r>
      <w:r>
        <w:tab/>
      </w:r>
      <w:r>
        <w:t>SK Podlužan Prušánky 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 C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>Lok. Č.B. 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 C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 C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16:00</w:t>
      </w:r>
      <w:r>
        <w:tab/>
      </w:r>
      <w:r>
        <w:t>KC Zlín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 C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C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14:00</w:t>
      </w:r>
      <w:r>
        <w:tab/>
      </w:r>
      <w:r>
        <w:t>KK Slavoj Žirovnice 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 C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 C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 C</w:t>
      </w:r>
      <w:r>
        <w:t> - Lok. Č.B.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13:30</w:t>
      </w:r>
      <w:r>
        <w:tab/>
      </w:r>
      <w:r>
        <w:t>TJ Sokol Slavonice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Šanov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16:00</w:t>
      </w:r>
      <w:r>
        <w:tab/>
      </w:r>
      <w:r>
        <w:t>KC Zlín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14:00</w:t>
      </w:r>
      <w:r>
        <w:tab/>
      </w:r>
      <w:r>
        <w:t>KK Slavoj Žirovnice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C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13:00</w:t>
      </w:r>
      <w:r>
        <w:tab/>
      </w:r>
      <w:r>
        <w:t>SK Podlužan Prušánky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13:30</w:t>
      </w:r>
      <w:r>
        <w:tab/>
      </w:r>
      <w:r>
        <w:t>TJ Sokol Slavonice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Lok. Č.B.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>KK Réna Ivančice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Ratiškovice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12:30</w:t>
      </w:r>
      <w:r>
        <w:tab/>
      </w:r>
      <w:r>
        <w:t>TJ Start Jihlava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10:00</w:t>
      </w:r>
      <w:r>
        <w:tab/>
      </w:r>
      <w:r>
        <w:t>Lok. Č.B.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Podlužan Prušánky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Podlužan Prušánky 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13:30</w:t>
      </w:r>
      <w:r>
        <w:tab/>
      </w:r>
      <w:r>
        <w:t>TJ Sokol Slavonice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Podlužan Prušánky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Podlužan Prušánky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16:00</w:t>
      </w:r>
      <w:r>
        <w:tab/>
      </w:r>
      <w:r>
        <w:t>KC Zlín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Podlužan Prušánky 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>KK Réna Ivančice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Podlužan Prušánky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>Lok. Č.B.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B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Podlužan Prušánky </w:t>
      </w:r>
      <w:r>
        <w:t> - Lok. Č.B.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Ratiškovice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Podlužan Prušánky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Podlužan Prušánky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12:30</w:t>
      </w:r>
      <w:r>
        <w:tab/>
      </w:r>
      <w:r>
        <w:t>TJ Start Jihlava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Podlužan Prušánky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C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Podlužan Prušánky 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 Podlužan Prušánky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České Budějovice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České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06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Černý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776 121 345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 Čampulová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727 884 118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Slavonice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Slavonice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Rudolecká 272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81 Slavonice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Matoušek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606 742 494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724 356 044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Mistřín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Mistřín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Šardická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04 Svatobořice-Mistřín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 Pešl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777 227 307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peslradim@centrum.cz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Bařinová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728 149 827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katerinabarinova00@gmail.com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 Abrahám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725505640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r.abraham@seznam.cz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Réna Ivančice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Réna Ivančice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Rybářská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91 Ivančice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Luděk Kolář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737 416 169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ludek.kolar@seznam.cz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Kremláček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602149036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eda.kremlacek@seznam.cz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Kabelka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607 592 555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kabymilan@seznam.cz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Baník Ratiškovice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02 Ratíškovice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Viktor Výleta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721 109 141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viktor.vyleta@gmail.com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Brůčková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724 589 928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tomancakovadana@gmail.com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Žirovnice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Žirovnice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691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68 Žirovnice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Ryšavý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607 745 545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rysavypa@seznam.cz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Kejval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776 696 210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petr.kejval@gmail.com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Start Jihlava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Erbenova 4798/2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Sebastián Zavřel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722095916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zavrelsebastian@gmail.com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Votava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603 984 707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martin_votav@centrum.cz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Rauschgold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731 639 975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rauschgold.jiri@shellby.eu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Šanov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Šanov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359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671 68 Šanov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Mika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775 370 071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capajevsan@seznam.cz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Procházka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777 593 638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alesprochazka@email.cz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Podlužan Prušánky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Valtice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21 Prušánky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