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Partl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Sottner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 Stanislav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Hons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Sottner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Hons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Sottner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Strachoň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Sottner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13.01.19</w:t>
      </w:r>
      <w:r>
        <w:tab/>
      </w:r>
      <w:r>
        <w:t>ne</w:t>
      </w:r>
      <w:r>
        <w:tab/>
      </w:r>
      <w:r>
        <w:t>12:00</w:t>
      </w:r>
      <w:r>
        <w:tab/>
      </w:r>
      <w:r>
        <w:t>Kuželky Jiskra Hazlov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Jiskra Hazlov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Jiskra Hazlov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Jiskra Hazlov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20.01.19</w:t>
      </w:r>
      <w:r>
        <w:tab/>
      </w:r>
      <w:r>
        <w:t>ne</w:t>
      </w:r>
      <w:r>
        <w:tab/>
      </w:r>
      <w:r>
        <w:t>12:30</w:t>
      </w:r>
      <w:r>
        <w:tab/>
      </w:r>
      <w:r>
        <w:t>KK PSJ Jihlava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06.04.19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Jiskra Hazlov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>Kuželky Jiskra Hazlov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PSJ Jihlava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>KK Jiří Poděbrady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20.01.19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PSJ Jihlava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PSJ Jihlava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Jablonec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Primátor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B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Chýnov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B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09:30</w:t>
      </w:r>
      <w:r>
        <w:tab/>
      </w:r>
      <w:r>
        <w:t>Kuželky Jiskra Hazlov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>KK PSJ Jihlava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Neratovice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>KK Jiří Poděbrady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Zdena Vytisková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vytiskova.zdena@seznam.cz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