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Horní Benešov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KS Moravský Beroun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Mohelnice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Zábřeh 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Pozemstav Prostějov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Šumperk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Spartak Přerov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PEPINO Bruntál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SKK Jeseník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Břidličná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KS Moravský Beroun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PEPINO Bruntál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Mohelnice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Mohelnice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11:30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Jeseník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 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Břidličná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Pozemstav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31.03.19</w:t>
      </w:r>
      <w:r>
        <w:tab/>
      </w:r>
      <w:r>
        <w:t>ne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KK Šumperk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KS Moravský Beroun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Spartak Přerov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31.03.19</w:t>
      </w:r>
      <w:r>
        <w:tab/>
      </w:r>
      <w:r>
        <w:t>ne</w:t>
      </w:r>
      <w:r>
        <w:tab/>
      </w:r>
      <w:r>
        <w:t>16:15</w:t>
      </w:r>
      <w:r>
        <w:tab/>
      </w:r>
      <w:r>
        <w:t>KK Šumperk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Adámek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adamek.mir@quick.cz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