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Polášek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Pavlosek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Sekanina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Kovář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Navrátilová Růžena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Složil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Volný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majerová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Pavlosek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Goldemund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Volný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Pavlosek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Majarová Marie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Kryl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Sekanina Milan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Petřek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Hampl Marek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Pavlosek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Složil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Raabová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Volný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Kříž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Polášek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Pavlosek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Volný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Složil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Pavlosek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Volný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Janyška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Pavlosek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SKK Ostrava ˝A˝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SKK Ostrava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Michalkovice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16:00</w:t>
      </w:r>
      <w:r>
        <w:tab/>
      </w:r>
      <w:r>
        <w:t>SKK Ostrava ˝A˝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Michalkovice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B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Odry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13:30</w:t>
      </w:r>
      <w:r>
        <w:tab/>
      </w:r>
      <w:r>
        <w:t>TJ Spartak Přerov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Jeseník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SKK Jeseník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KK Minerva Opava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Sedlnice ˝A˝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Sokol Sedlnice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>TJ Spartak Přerov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Přerov ˝B˝</w:t>
      </w:r>
      <w:r>
        <w:t> - SKK Jeseník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KK Minerva Opava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B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Sedlnice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Odry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16:00</w:t>
      </w:r>
      <w:r>
        <w:tab/>
      </w:r>
      <w:r>
        <w:t>TJ Horní Benešov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Opava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19.01.19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30.03.19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16.02.19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SKK Ostrava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Michalkovice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09.03.19</w:t>
      </w:r>
      <w:r>
        <w:tab/>
      </w:r>
      <w:r>
        <w:t>so</w:t>
      </w:r>
      <w:r>
        <w:tab/>
      </w:r>
      <w:r>
        <w:t>14:00</w:t>
      </w:r>
      <w:r>
        <w:tab/>
      </w:r>
      <w:r>
        <w:t>TJ Sokol Sedlnice ˝A˝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Odry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23.03.19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Spartak Přerov ˝B˝</w:t>
      </w:r>
      <w:r>
        <w:t> - TJ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Sekanina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723547822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m.sekanina@seznam.cz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Pavlosek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725 947 902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pavlosek.j@seznam.cz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Michalkovice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Schwalbe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608880756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petrschwalbe@gmail.com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Fischer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alfi598@gmail.com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