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3.KLM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Blatná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Kuželky Aš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10:00</w:t>
      </w:r>
      <w:r>
        <w:tab/>
      </w:r>
      <w:r>
        <w:t>TJ Dobřany B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>TJ Lomnice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12.01.18</w:t>
      </w:r>
      <w:r>
        <w:tab/>
      </w:r>
      <w:r>
        <w:t>pá</w:t>
      </w:r>
      <w:r>
        <w:tab/>
      </w:r>
      <w:r>
        <w:t>18:00</w:t>
      </w:r>
      <w:r>
        <w:tab/>
      </w:r>
      <w:r>
        <w:t>KK Konstruktiva Praha 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12:30</w:t>
      </w:r>
      <w:r>
        <w:tab/>
      </w:r>
      <w:r>
        <w:t>Kuželky Aš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Lokomotiva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>TJ VTŽ Chomutov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Lomnice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Elektrárny Kadaň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22.09.17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Elektrárny Kadaň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12:30</w:t>
      </w:r>
      <w:r>
        <w:tab/>
      </w:r>
      <w:r>
        <w:t>Kuželky Aš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TJ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TJ Lokomotiva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TJ Lomnice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>TJ VTŽ Chomutov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10:00</w:t>
      </w:r>
      <w:r>
        <w:tab/>
      </w:r>
      <w:r>
        <w:t>TJ Lomnice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Kuželky Aš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>TJ Dobřany B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Škoda VS Plzeň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10:00</w:t>
      </w:r>
      <w:r>
        <w:tab/>
      </w:r>
      <w:r>
        <w:t>TJ Lomnice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</w:t>
      </w:r>
      <w:r>
        <w:t> - Kuželky Aš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10:00</w:t>
      </w:r>
      <w:r>
        <w:tab/>
      </w:r>
      <w:r>
        <w:t>TJ Dobřany B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10:00</w:t>
      </w:r>
      <w:r>
        <w:tab/>
      </w:r>
      <w:r>
        <w:t>TJ VTŽ Chomutov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</w:t>
      </w:r>
      <w:r>
        <w:t> - TJ Lomnice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12:30</w:t>
      </w:r>
      <w:r>
        <w:tab/>
      </w:r>
      <w:r>
        <w:t>Kuželky Aš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</w:t>
      </w:r>
      <w:r>
        <w:t> - TJ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</w:t>
      </w:r>
      <w:r>
        <w:t> - TJ Lokomotiva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Aš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10:00</w:t>
      </w:r>
      <w:r>
        <w:tab/>
      </w:r>
      <w:r>
        <w:t>TJ VTŽ Chomutov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Kuželky Aš</w:t>
      </w:r>
      <w:r>
        <w:t> - TJ Lomnice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Kuželky Aš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Kuželky Aš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Kuželky Aš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Kuželky Aš</w:t>
      </w:r>
      <w:r>
        <w:t> - TJ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Kuželky Aš</w:t>
      </w:r>
      <w:r>
        <w:t> - TJ Lokomotiva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Kuželky Aš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>TJ Lomnice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Kuželky Aš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Kuželky Aš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Kuželky Aš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>TJ Dobřany B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Kuželky Aš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Teplice Letná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>TJ Lomnice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12:30</w:t>
      </w:r>
      <w:r>
        <w:tab/>
      </w:r>
      <w:r>
        <w:t>Kuželky Aš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>TJ Dobřany B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Lokomotiva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>TJ VTŽ Chomutov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Lomnice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24.03.18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Kuželky Aš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Kovohutě Příbram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Lokomotiva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>TJ VTŽ Chomutov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Lomnice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Kuželky Aš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10:00</w:t>
      </w:r>
      <w:r>
        <w:tab/>
      </w:r>
      <w:r>
        <w:t>TJ Dobřany B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>TJ Lomnice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12:30</w:t>
      </w:r>
      <w:r>
        <w:tab/>
      </w:r>
      <w:r>
        <w:t>Kuželky Aš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13:30</w:t>
      </w:r>
      <w:r>
        <w:tab/>
      </w:r>
      <w:r>
        <w:t>KK Konstruktiva Praha 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Dobřany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Dobřany B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Dobřany B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>TJ Lomnice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Dobřany B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Dobřany B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12:30</w:t>
      </w:r>
      <w:r>
        <w:tab/>
      </w:r>
      <w:r>
        <w:t>Kuželky Aš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Dobřany B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Dobřany B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Dobřany B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Dobřany B</w:t>
      </w:r>
      <w:r>
        <w:t> - TJ Lokomotiva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>TJ VTŽ Chomutov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Dobřany B</w:t>
      </w:r>
      <w:r>
        <w:t> - TJ Lomnice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Dobřany B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Dobřany B</w:t>
      </w:r>
      <w:r>
        <w:t> - Kuželky Aš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Podbořany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10:00</w:t>
      </w:r>
      <w:r>
        <w:tab/>
      </w:r>
      <w:r>
        <w:t>TJ Dobřany B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26.09.17</w:t>
      </w:r>
      <w:r>
        <w:tab/>
      </w:r>
      <w:r>
        <w:t>út</w:t>
      </w:r>
      <w:r>
        <w:tab/>
      </w:r>
      <w:r>
        <w:t>18:00</w:t>
      </w:r>
      <w:r>
        <w:tab/>
      </w:r>
      <w:r>
        <w:t>KK Konstruktiva Praha 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Lokomotiva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>TJ VTŽ Chomutov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Lomnice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Kuželky Aš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>TJ Lomnice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12:30</w:t>
      </w:r>
      <w:r>
        <w:tab/>
      </w:r>
      <w:r>
        <w:t>Kuželky Aš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Ústí n. L.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Lokomotiva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</w:t>
      </w:r>
      <w:r>
        <w:t> - TJ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Lokomotiva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TJ Lokomotiva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>TJ Lomnice - </w:t>
      </w:r>
      <w:r>
        <w:rPr>
          <w:color w:val="00B050"/>
        </w:rPr>
        <w:t>TJ Lokomotiva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TJ Lokomotiva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12:30</w:t>
      </w:r>
      <w:r>
        <w:tab/>
      </w:r>
      <w:r>
        <w:t>Kuželky Aš - </w:t>
      </w:r>
      <w:r>
        <w:rPr>
          <w:color w:val="00B050"/>
        </w:rPr>
        <w:t>TJ Lokomotiva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</w:t>
      </w:r>
      <w:r>
        <w:t> - Kuželky Aš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Lokomotiva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10:00</w:t>
      </w:r>
      <w:r>
        <w:tab/>
      </w:r>
      <w:r>
        <w:t>TJ Dobřany B - </w:t>
      </w:r>
      <w:r>
        <w:rPr>
          <w:color w:val="00B050"/>
        </w:rPr>
        <w:t>TJ Lokomotiva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>TJ VTŽ Chomutov - </w:t>
      </w:r>
      <w:r>
        <w:rPr>
          <w:color w:val="00B050"/>
        </w:rPr>
        <w:t>TJ Lokomotiva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</w:t>
      </w:r>
      <w:r>
        <w:t> - TJ Lomnice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Lokomotiva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 - </w:t>
      </w:r>
      <w:r>
        <w:rPr>
          <w:color w:val="00B050"/>
        </w:rPr>
        <w:t>TJ Lokomotiva Ústí n. 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VTŽ Chomutov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VTŽ Chomutov</w:t>
      </w:r>
      <w:r>
        <w:t> - Kuželky Aš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VTŽ Chomutov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>TJ Dobřany B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VTŽ Chomutov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VTŽ Chomutov</w:t>
      </w:r>
      <w:r>
        <w:t> - TJ Lomnice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VTŽ Chomutov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VTŽ Chomutov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12:30</w:t>
      </w:r>
      <w:r>
        <w:tab/>
      </w:r>
      <w:r>
        <w:t>Kuželky Aš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VTŽ Chomutov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VTŽ Chomutov</w:t>
      </w:r>
      <w:r>
        <w:t> - TJ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VTŽ Chomutov</w:t>
      </w:r>
      <w:r>
        <w:t> - TJ Lokomotiva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VTŽ Chomutov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>TJ Lomnice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VTŽ Chomutov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12:30</w:t>
      </w:r>
      <w:r>
        <w:tab/>
      </w:r>
      <w:r>
        <w:t>Kuželky Aš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</w:t>
      </w:r>
      <w:r>
        <w:t> - TJ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</w:t>
      </w:r>
      <w:r>
        <w:t> - TJ Lokomotiva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16:00</w:t>
      </w:r>
      <w:r>
        <w:tab/>
      </w:r>
      <w:r>
        <w:t>TJ VTŽ Chomutov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</w:t>
      </w:r>
      <w:r>
        <w:t> - Kuželky Aš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10:00</w:t>
      </w:r>
      <w:r>
        <w:tab/>
      </w:r>
      <w:r>
        <w:t>TJ Dobřany B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Praha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TJ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22.09.17</w:t>
      </w:r>
      <w:r>
        <w:tab/>
      </w:r>
      <w:r>
        <w:t>pá</w:t>
      </w:r>
      <w:r>
        <w:tab/>
      </w:r>
      <w:r>
        <w:t>18:00</w:t>
      </w:r>
      <w:r>
        <w:tab/>
      </w:r>
      <w:r>
        <w:t>TJ Elektrárny Kadaň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26.09.17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Konstruktiva Praha 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TJ Lokomotiva Ústí n. 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12:30</w:t>
      </w:r>
      <w:r>
        <w:tab/>
      </w:r>
      <w:r>
        <w:t>Kuželky Aš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TJ Lomnice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09.12.17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Konstruktiva Praha 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10:00</w:t>
      </w:r>
      <w:r>
        <w:tab/>
      </w:r>
      <w:r>
        <w:t>TJ Dobřany B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Kuželky Aš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16:00</w:t>
      </w:r>
      <w:r>
        <w:tab/>
      </w:r>
      <w:r>
        <w:t>TJ VTŽ Chomutov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>TJ Lomnice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Konstruktiva Praha 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Blatná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Blatná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Böhmova 684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388 01 Blatná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Vítek Kobliha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724 768 134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Evžen  Cígl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730 177 907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Elektrárny Kadaň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Podbořany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Žatecká 1663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432 01 Kadaň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Zach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777 207 243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janzach@centrum.cz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Jakoubek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602 663 407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mjakoubek@seznam.cz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Škoda VS Plzeň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Škoda VS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Štruncovy sady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301 00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Vicher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725569620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Majner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723 968 179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Mazák ml.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720 391 480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frantisekmazak@email.cz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Teplice Letná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Teplice Letná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Dr. Vrbenského 3343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415 01 Teplice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Filip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731 415 857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filipjenda@seznam.cz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Němečková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736 605 842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janinanem@seznam.cz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Příbram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Fezko Strakonice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Plánkova 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386 01 Strakonice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Polák Petr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602 709 670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polak@silnicegroup.com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Polák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602 709 670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polakexmost@seznam.cz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Dobřany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CB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Lipová 672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Špís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775128070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spislubos@seznam.cz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Otto Sloup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606 849 364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kuzelkydobrany@seznam.cz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Podbořany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Podbořany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943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441 01 Podbořany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Ausbuher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725 288 566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ausbuherkamil@seznam.cz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Srkal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775 234 862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srkalK@seznam.cz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Ústí n. L.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Ústí nad Labem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Pod Vodojemem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10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Zahálka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725 350 696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t.zahalka@email.cz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Matoušek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603 248 969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josefmatousek@centrum.cz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VTŽ Chomutov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Teplice Letná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Mánesova 1999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430 01 Chomutov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Suchomel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777 349 251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r.suchomel@seznam.cz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Lenka Nováková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603 173 160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lenka.ri@email.cz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Knespl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602758695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mknespl70@seznam.cz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Praha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Kohlíček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777 171 776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pavel.kohlicek@centrum.cz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