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Západočeská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Knespl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Rygl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Knespl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08:55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Knespl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Rygl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bez rozhodčího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Knespl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Rygl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Martincová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Knespl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Tibor Palacký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Tibor Palacký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Martincová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Hlavatý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Rygl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Martincová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Rygl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Martincová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Rygl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Hlavatý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Martincová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Rygl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Knespl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K.Vary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K.Vary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13:00</w:t>
      </w:r>
      <w:r>
        <w:tab/>
      </w:r>
      <w:r>
        <w:t>Kuželky Ji.Hazlov B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K.Vary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K.Vary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K.Vary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K.Vary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K.Vary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K.Vary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K.Vary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K.Vary</w:t>
      </w:r>
      <w:r>
        <w:t> - Kuž.Holýšov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K.Vary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K.Vary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>SKK K.Vary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Kuž.Holýšov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Ji.Hazlov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Kuželky Ji.Hazlov B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Kuželky Ji.Hazlov B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Kuželky Ji.Hazlov B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Kuželky Ji.Hazlov B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Kuželky Ji.Hazlov B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Kuželky Ji.Hazlov B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08.12.18</w:t>
      </w:r>
      <w:r>
        <w:tab/>
      </w:r>
      <w:r>
        <w:t>so</w:t>
      </w:r>
      <w:r>
        <w:tab/>
      </w:r>
      <w:r>
        <w:t>10:00</w:t>
      </w:r>
      <w:r>
        <w:tab/>
      </w:r>
      <w:r>
        <w:t>TJ Havlovice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>SKK K.Vary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Kuželky Ji.Hazlov B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Kuželky Ji.Hazlov B</w:t>
      </w:r>
      <w:r>
        <w:t> - Kuž.Holýšov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Ji.Hazlov B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Baník Stříbro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>SKK K.Vary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16:30</w:t>
      </w:r>
      <w:r>
        <w:tab/>
      </w:r>
      <w:r>
        <w:t>Kuželky Ji.Hazlov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Kuž.Holýšov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>Kuž.Holýšov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>SKK K.Vary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16:30</w:t>
      </w:r>
      <w:r>
        <w:tab/>
      </w:r>
      <w:r>
        <w:t>Kuželky Ji.Hazlov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Kuž.Holýšov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>SKK K.Vary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16:30</w:t>
      </w:r>
      <w:r>
        <w:tab/>
      </w:r>
      <w:r>
        <w:t>Kuželky Ji.Hazlov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Kuž.Holýšov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Kuž.Holýšov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Kuž.Holýšov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Kuž.Holýšov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08:55</w:t>
      </w:r>
      <w:r>
        <w:tab/>
      </w:r>
      <w:r>
        <w:t/>
      </w:r>
      <w:r>
        <w:rPr>
          <w:color w:val="00B050"/>
        </w:rPr>
        <w:t>Kuž.Holýšov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Kuž.Holýšov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Kuž.Holýšov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Kuž.Holýšov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Kuž.Holýšov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Kuž.Holýšov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Kuž.Holýšov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>SKK K.Vary - </w:t>
      </w:r>
      <w:r>
        <w:rPr>
          <w:color w:val="00B050"/>
        </w:rPr>
        <w:t>Kuž.Holýšov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16:30</w:t>
      </w:r>
      <w:r>
        <w:tab/>
      </w:r>
      <w:r>
        <w:t>Kuželky Ji.Hazlov B - </w:t>
      </w:r>
      <w:r>
        <w:rPr>
          <w:color w:val="00B050"/>
        </w:rPr>
        <w:t>Kuž.Holýšov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Kuž.Holýšov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>SKK K.Vary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16:30</w:t>
      </w:r>
      <w:r>
        <w:tab/>
      </w:r>
      <w:r>
        <w:t>Kuželky Ji.Hazlov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Kuž.Holýšov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Havlovice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Kuž.Holýšov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Havlovice 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>SKK K.Vary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13:30</w:t>
      </w:r>
      <w:r>
        <w:tab/>
      </w:r>
      <w:r>
        <w:t>Kuželky Ji.Hazlov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Útvina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08:55</w:t>
      </w:r>
      <w:r>
        <w:tab/>
      </w:r>
      <w:r>
        <w:t>Kuž.Holýšov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14:00</w:t>
      </w:r>
      <w:r>
        <w:tab/>
      </w:r>
      <w:r>
        <w:t>SKK K.Vary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16:30</w:t>
      </w:r>
      <w:r>
        <w:tab/>
      </w:r>
      <w:r>
        <w:t>Kuželky Ji.Hazlov B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Kuž.Holýšov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Kuž.Holýšov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14:00</w:t>
      </w:r>
      <w:r>
        <w:tab/>
      </w:r>
      <w:r>
        <w:t>SKK K.Vary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Kuž.Holýšov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>Kuželky Ji.Hazlov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Havlovice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Loko Cheb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>SKK K.Vary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Kuželky Ji.Hazlov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Loko Cheb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Vítězslav Vodehnal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777 570 225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v.vodehnal@seznam.cz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Guba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725 010 851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guba.jiri@gmail.com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Ji.Hazlov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Baník Stříbro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 Vraniak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730 631 003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bernardvr.centrum.cz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Rajlich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603 273 933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expetr2@seznam.cz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Irena Živná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608 173 489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izivna@centrum.cz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Kuž.Holýšov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775961341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728178270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prcek9000@seznam.cz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Lukášová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lukasova.ivana@centrum.cz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Útvina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Víťa Cervenka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725 052 502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tajemnik@tepla.cz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Adam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732 649 590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jankoadamko@seznam.cz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