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Kuželky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16.10.17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SK Kuželky Přelouč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12.11.17</w:t>
      </w:r>
      <w:r>
        <w:tab/>
      </w:r>
      <w:r>
        <w:t>ne</w:t>
      </w:r>
      <w:r>
        <w:tab/>
      </w:r>
      <w:r>
        <w:t>16:00</w:t>
      </w:r>
      <w:r>
        <w:tab/>
      </w:r>
      <w:r>
        <w:t>Loko Trutnov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16.10.17</w:t>
      </w:r>
      <w:r>
        <w:tab/>
      </w:r>
      <w:r>
        <w:t>po</w:t>
      </w:r>
      <w:r>
        <w:tab/>
      </w:r>
      <w:r>
        <w:t>18:30</w:t>
      </w:r>
      <w:r>
        <w:tab/>
      </w:r>
      <w:r>
        <w:t>SK Kuželky Přelouč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SKK Jičín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03.11.17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15.11.17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12.11.17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Loko Trutnov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04.03.18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28.03.18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E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SKK Vrchlabí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Dvůr Králové nad Labem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nad Labem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Dvůr Králové nad 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29.09.17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SKK Vrchlabí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TJ Dvůr Králové nad 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04.03.18</w:t>
      </w:r>
      <w:r>
        <w:tab/>
      </w:r>
      <w:r>
        <w:t>ne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E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nad Labem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SKK Jičín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Vávrová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728 127 749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lenka.tomaskova@centrum.cz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Dvůr Králové nad Labem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