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 Děčín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Děčín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>TJ Jiskra Nový Bor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Děčín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Nový 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>SK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>TJ Doksy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Jiskra Nový Bor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Nový Bor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Nový Bor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09:05</w:t>
      </w:r>
      <w:r>
        <w:tab/>
      </w:r>
      <w:r>
        <w:t>TJ Kovostroj Děčín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28.02.18</w:t>
      </w:r>
      <w:r>
        <w:tab/>
      </w:r>
      <w:r>
        <w:t>st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u Č. Lípy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09:10</w:t>
      </w:r>
      <w:r>
        <w:tab/>
      </w:r>
      <w:r>
        <w:t>TJ Kovostroj Děčín - </w:t>
      </w:r>
      <w:r>
        <w:rPr>
          <w:color w:val="00B050"/>
        </w:rPr>
        <w:t>SK Skalice u Č. Lípy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 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Bižuterie Jablonec n. N.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KK Hvězda Trnovany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09:05</w:t>
      </w:r>
      <w:r>
        <w:tab/>
      </w:r>
      <w:r>
        <w:t/>
      </w:r>
      <w:r>
        <w:rPr>
          <w:color w:val="00B050"/>
        </w:rPr>
        <w:t>TJ Kovostroj Děčín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09:10</w:t>
      </w:r>
      <w:r>
        <w:tab/>
      </w:r>
      <w:r>
        <w:t/>
      </w:r>
      <w:r>
        <w:rPr>
          <w:color w:val="00B050"/>
        </w:rPr>
        <w:t>TJ Kovostroj Děčín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 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Bižuterie Jablonec n. N.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Bižuterie Jablonec n. N.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Bižuterie Jablonec n. N.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Plaston Šluknov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Plaston Šluknov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Plaston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SK Děčín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15:15</w:t>
      </w:r>
      <w:r>
        <w:tab/>
      </w:r>
      <w:r>
        <w:t>TJ Bižuterie Jablonec n. N.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>TJ Jiskra Nový Bor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TJ Bižuterie Jablonec n. N.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Doksy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SK Děčín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Nový Bor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SK Plaston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SK Plaston Šluknov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SK Skalice u Č. Lípy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Hvězda Trnovany B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areál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25 Verneřice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734 729 864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radek.mach@centrum.cz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Nový 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Nový 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Tř. T. G. Masaryka 283 (za Sokolovnou)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473 01 Nový 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608 523 993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pe.kout@seznam.cz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Kohlíček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777 626 473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kuzelky.novy.bor@seznam.cz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Stanislava Hřebenová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607 662 433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beksovka01@seznam.cz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u Č. Lípy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Vlasák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602 118 029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oldavlasaku@gmail.com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Slabý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702 482 901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milslab@seznam.cz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 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Nažádal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775 780 116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f.hons@seznam.cz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Plaston Šluknov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Budišínská 648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77 Šluknov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775 942 042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jansklenar@centrum.cz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Rubanický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602 976 751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josef.rubanicky@gmail.com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Wetzler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728 300 650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wetzler.jiri@post.cz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Hvězda Trnovany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Bergerhof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