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Ostrava 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VOKD Poruba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30.09.09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05.10.09</w:t>
      </w:r>
      <w:r>
        <w:tab/>
      </w:r>
      <w:r>
        <w:t>po</w:t>
      </w:r>
      <w:r>
        <w:tab/>
      </w:r>
      <w:r>
        <w:t>16:00</w:t>
      </w:r>
      <w:r>
        <w:tab/>
      </w:r>
      <w:r>
        <w:t>TJ Sokol Dobroslavice˝B˝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14.10.09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21.10.09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28.10.09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05.11.09</w:t>
      </w:r>
      <w:r>
        <w:tab/>
      </w:r>
      <w:r>
        <w:t>čt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11.11.09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19.11.09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Bohumín˝C˝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01.12.09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09.12.09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14.12.09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Michálkovice˝C˝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04.02.10</w:t>
      </w:r>
      <w:r>
        <w:tab/>
      </w:r>
      <w:r>
        <w:t>čt</w:t>
      </w:r>
      <w:r>
        <w:tab/>
      </w:r>
      <w:r>
        <w:t>16:00</w:t>
      </w:r>
      <w:r>
        <w:tab/>
      </w:r>
      <w:r>
        <w:t>TJ Unie Hlubina˝B˝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11.02.10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Dobroslavice˝B˝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22.02.10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08.03.10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 ˝B˝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24.03.10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Poruba˝E˝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01.10.09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Hlubina˝B˝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07.10.09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Poruba˝E˝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21.10.09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Poruba˝E˝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28.10.09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04.11.09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Poruba˝E˝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11.11.09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18.11.09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Poruba˝E˝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Poruba˝E˝</w:t>
      </w:r>
      <w:r>
        <w:t> - TJ Sokol Dobroslavice˝B˝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02.12.09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Poruba˝E˝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09.12.09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16.12.09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Poruba˝E˝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Poruba˝E˝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Poruba˝E˝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18.02.10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Bohumín˝C˝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02.03.10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Poruba˝E˝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15.03.10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Michálkovice˝C˝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Poruba˝E˝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01.04.10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07.04.10</w:t>
      </w:r>
      <w:r>
        <w:tab/>
      </w:r>
      <w:r>
        <w:t>st</w:t>
      </w:r>
      <w:r>
        <w:tab/>
      </w:r>
      <w:r>
        <w:t>16:00</w:t>
      </w:r>
      <w:r>
        <w:tab/>
      </w:r>
      <w:r>
        <w:t>TJ Sokol Dobroslavice˝B˝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12.04.10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Poruba˝E˝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26.04.10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 ˝B˝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01.10.09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Hlubina˝B˝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08.10.09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15.10.09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19.10.09</w:t>
      </w:r>
      <w:r>
        <w:tab/>
      </w:r>
      <w:r>
        <w:t>po</w:t>
      </w:r>
      <w:r>
        <w:tab/>
      </w:r>
      <w:r>
        <w:t>16:00</w:t>
      </w:r>
      <w:r>
        <w:tab/>
      </w:r>
      <w:r>
        <w:t>TJ Sokol Dobroslavice˝B˝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02.11.09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12.11.09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Hlubina˝B˝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18.11.09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26.11.09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Hlubina˝B˝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30.11.09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 ˝B˝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10.12.09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Hlubina˝B˝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17.12.09</w:t>
      </w:r>
      <w:r>
        <w:tab/>
      </w:r>
      <w:r>
        <w:t>čt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Hlubina˝B˝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10.02.10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Poruba˝E˝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Hlubina˝B˝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25.02.10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Bohumín˝C˝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Hlubina˝B˝</w:t>
      </w:r>
      <w:r>
        <w:t> - TJ Sokol Dobroslavice˝B˝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Hlubina˝B˝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23.03.10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Hlubina˝B˝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15.04.10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Hlubina˝B˝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19.04.10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Michálkovice˝C˝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29.04.10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Hlubina˝B˝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01.10.09</w:t>
      </w:r>
      <w:r>
        <w:tab/>
      </w:r>
      <w:r>
        <w:t>čt</w:t>
      </w:r>
      <w:r>
        <w:tab/>
      </w:r>
      <w:r>
        <w:t>17:00</w:t>
      </w:r>
      <w:r>
        <w:tab/>
      </w:r>
      <w:r>
        <w:t>TJ Sokol Bohumín˝C˝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13.10.09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21.10.09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26.10.09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Michálkovice˝C˝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05.11.09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12.11.09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19.11.09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Dobroslavice˝B˝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23.11.09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03.12.09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07.12.09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 ˝B˝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17.12.09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03.02.10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Poruba˝E˝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17.03.10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29.03.10</w:t>
      </w:r>
      <w:r>
        <w:tab/>
      </w:r>
      <w:r>
        <w:t>po</w:t>
      </w:r>
      <w:r>
        <w:tab/>
      </w:r>
      <w:r>
        <w:t>16:00</w:t>
      </w:r>
      <w:r>
        <w:tab/>
      </w:r>
      <w:r>
        <w:t>TJ Sokol Dobroslavice˝B˝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08.04.10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22.04.10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29.04.10</w:t>
      </w:r>
      <w:r>
        <w:tab/>
      </w:r>
      <w:r>
        <w:t>čt</w:t>
      </w:r>
      <w:r>
        <w:tab/>
      </w:r>
      <w:r>
        <w:t>16:00</w:t>
      </w:r>
      <w:r>
        <w:tab/>
      </w:r>
      <w:r>
        <w:t>TJ Unie Hlubina˝B˝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29.09.09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05.10.09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 ˝B˝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13.10.09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21.10.09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Poruba˝E˝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27.10.09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12.11.09</w:t>
      </w:r>
      <w:r>
        <w:tab/>
      </w:r>
      <w:r>
        <w:t>čt</w:t>
      </w:r>
      <w:r>
        <w:tab/>
      </w:r>
      <w:r>
        <w:t>16:00</w:t>
      </w:r>
      <w:r>
        <w:tab/>
      </w:r>
      <w:r>
        <w:t>TJ Unie Hlubina˝B˝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17.11.09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23.11.09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Michálkovice˝C˝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01.12.09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10.12.09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15.12.09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Sokol Dobroslavice˝B˝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16.02.10</w:t>
      </w:r>
      <w:r>
        <w:tab/>
      </w:r>
      <w:r>
        <w:t>út</w:t>
      </w:r>
      <w:r>
        <w:tab/>
      </w:r>
      <w:r>
        <w:t>16:19</w:t>
      </w:r>
      <w:r>
        <w:tab/>
      </w:r>
      <w:r>
        <w:t/>
      </w:r>
      <w:r>
        <w:rPr>
          <w:color w:val="00B050"/>
        </w:rPr>
        <w:t>TJ Unie Hlubina˝D˝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25.02.10</w:t>
      </w:r>
      <w:r>
        <w:tab/>
      </w:r>
      <w:r>
        <w:t>čt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11.03.10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Bohumín˝C˝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31.03.10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06.04.10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14.04.10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20.04.10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26.04.10</w:t>
      </w:r>
      <w:r>
        <w:tab/>
      </w:r>
      <w:r>
        <w:t>po</w:t>
      </w:r>
      <w:r>
        <w:tab/>
      </w:r>
      <w:r>
        <w:t>16:00</w:t>
      </w:r>
      <w:r>
        <w:tab/>
      </w:r>
      <w:r>
        <w:t>TJ Sokol Dobroslavice˝B˝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30.09.09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05.10.09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14.10.09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19.10.09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26.10.09</w:t>
      </w:r>
      <w:r>
        <w:tab/>
      </w:r>
      <w:r>
        <w:t>po</w:t>
      </w:r>
      <w:r>
        <w:tab/>
      </w:r>
      <w:r>
        <w:t>16:00</w:t>
      </w:r>
      <w:r>
        <w:tab/>
      </w:r>
      <w:r>
        <w:t>TJ Sokol Dobroslavice˝B˝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02.11.09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09.11.09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16.11.09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 ˝B˝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23.11.09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02.12.09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Poruba˝E˝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07.12.09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02.02.10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15.02.10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Michálkovice˝C˝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04.03.10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Dobroslavice˝B˝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18.03.10</w:t>
      </w:r>
      <w:r>
        <w:tab/>
      </w:r>
      <w:r>
        <w:t>čt</w:t>
      </w:r>
      <w:r>
        <w:tab/>
      </w:r>
      <w:r>
        <w:t>16:00</w:t>
      </w:r>
      <w:r>
        <w:tab/>
      </w:r>
      <w:r>
        <w:t>TJ Unie Hlubina˝B˝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24.03.10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08.04.10</w:t>
      </w:r>
      <w:r>
        <w:tab/>
      </w:r>
      <w:r>
        <w:t>čt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12.04.10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22.04.10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Bohumín˝C˝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>TJ Sokol Michálkovice 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01.10.09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Bohumín˝C˝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07.10.09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Poruba˝E˝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15.10.09</w:t>
      </w:r>
      <w:r>
        <w:tab/>
      </w:r>
      <w:r>
        <w:t>čt</w:t>
      </w:r>
      <w:r>
        <w:tab/>
      </w:r>
      <w:r>
        <w:t>16:00</w:t>
      </w:r>
      <w:r>
        <w:tab/>
      </w:r>
      <w:r>
        <w:t>TJ Unie Hlubina˝B˝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27.10.09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05.11.09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Bohumín˝C˝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09.11.09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Michálkovice˝C˝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19.11.09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Bohumín˝C˝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26.11.09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03.12.09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Bohumín˝C˝</w:t>
      </w:r>
      <w:r>
        <w:t> - TJ Sokol Dobroslavice˝B˝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07.12.09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17.12.09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Bohumín˝C˝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Bohumín˝C˝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11.02.10</w:t>
      </w:r>
      <w:r>
        <w:tab/>
      </w:r>
      <w:r>
        <w:t>čt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Bohumín˝C˝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Bohumín˝C˝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Bohumín˝C˝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Bohumín˝C˝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31.03.10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08.04.10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Bohumín˝C˝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12.04.10</w:t>
      </w:r>
      <w:r>
        <w:tab/>
      </w:r>
      <w:r>
        <w:t>po</w:t>
      </w:r>
      <w:r>
        <w:tab/>
      </w:r>
      <w:r>
        <w:t>16:00</w:t>
      </w:r>
      <w:r>
        <w:tab/>
      </w:r>
      <w:r>
        <w:t>TJ Sokol Dobroslavice˝B˝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22.04.10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Bohumín˝C˝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30.09.09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08.10.09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15.10.09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Sokol Dobroslavice˝B˝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19.10.09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29.10.09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02.11.09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 ˝B˝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12.11.09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18.11.09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Poruba˝E˝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26.11.09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10.12.09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16.12.09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01.02.10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Michálkovice˝C˝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18.02.10</w:t>
      </w:r>
      <w:r>
        <w:tab/>
      </w:r>
      <w:r>
        <w:t>čt</w:t>
      </w:r>
      <w:r>
        <w:tab/>
      </w:r>
      <w:r>
        <w:t>16:00</w:t>
      </w:r>
      <w:r>
        <w:tab/>
      </w:r>
      <w:r>
        <w:t>TJ Unie Hlubina˝B˝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22.02.10</w:t>
      </w:r>
      <w:r>
        <w:tab/>
      </w:r>
      <w:r>
        <w:t>po</w:t>
      </w:r>
      <w:r>
        <w:tab/>
      </w:r>
      <w:r>
        <w:t>16:00</w:t>
      </w:r>
      <w:r>
        <w:tab/>
      </w:r>
      <w:r>
        <w:t>TJ Sokol Dobroslavice˝B˝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25.03.10</w:t>
      </w:r>
      <w:r>
        <w:tab/>
      </w:r>
      <w:r>
        <w:t>čt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08.04.10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Bohumín˝C˝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20.04.10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29.04.10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29.09.09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07.10.09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12.10.09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Michálkovice˝C˝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21.10.09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29.10.09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04.11.09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Dobroslavice˝B˝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09.11.09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18.11.09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25.11.09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03.12.09</w:t>
      </w:r>
      <w:r>
        <w:tab/>
      </w:r>
      <w:r>
        <w:t>čt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09.12.09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17.12.09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Bohumín˝C˝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03.03.10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15.03.10</w:t>
      </w:r>
      <w:r>
        <w:tab/>
      </w:r>
      <w:r>
        <w:t>po</w:t>
      </w:r>
      <w:r>
        <w:tab/>
      </w:r>
      <w:r>
        <w:t>16:00</w:t>
      </w:r>
      <w:r>
        <w:tab/>
      </w:r>
      <w:r>
        <w:t>TJ Sokol Dobroslavice˝B˝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01.04.10</w:t>
      </w:r>
      <w:r>
        <w:tab/>
      </w:r>
      <w:r>
        <w:t>čt</w:t>
      </w:r>
      <w:r>
        <w:tab/>
      </w:r>
      <w:r>
        <w:t>16:00</w:t>
      </w:r>
      <w:r>
        <w:tab/>
      </w:r>
      <w:r>
        <w:t>TJ Unie Hlubina˝B˝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05.04.10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 ˝B˝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21.04.10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Poruba˝E˝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Sokol Dobroslavice˝B˝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30.09.09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07.10.09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14.10.09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21.10.09</w:t>
      </w:r>
      <w:r>
        <w:tab/>
      </w:r>
      <w:r>
        <w:t>st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28.10.09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05.11.09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Bohumín˝C˝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17.11.09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26.11.09</w:t>
      </w:r>
      <w:r>
        <w:tab/>
      </w:r>
      <w:r>
        <w:t>čt</w:t>
      </w:r>
      <w:r>
        <w:tab/>
      </w:r>
      <w:r>
        <w:t>16:00</w:t>
      </w:r>
      <w:r>
        <w:tab/>
      </w:r>
      <w:r>
        <w:t>TJ Unie Hlubina˝B˝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02.12.09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09.12.09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16.12.09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03.02.10</w:t>
      </w:r>
      <w:r>
        <w:tab/>
      </w:r>
      <w:r>
        <w:t>st</w:t>
      </w:r>
      <w:r>
        <w:tab/>
      </w:r>
      <w:r>
        <w:t>16:00</w:t>
      </w:r>
      <w:r>
        <w:tab/>
      </w:r>
      <w:r>
        <w:t>TJ Sokol Dobroslavice˝B˝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08.02.10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22.02.10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 ˝B˝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10.03.10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Poruba˝E˝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12.04.10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Michálkovice˝C˝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29.04.10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Michálkovice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 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05.10.09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 ˝B˝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14.10.09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19.10.09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 ˝B˝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28.10.09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02.11.09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 ˝B˝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09.11.09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 ˝B˝</w:t>
      </w:r>
      <w:r>
        <w:t> - TJ Sokol Dobroslavice˝B˝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16.11.09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 ˝B˝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25.11.09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30.11.09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 ˝B˝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07.12.09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 ˝B˝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16.12.09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Poruba˝E˝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04.02.10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Bohumín˝C˝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16.02.10</w:t>
      </w:r>
      <w:r>
        <w:tab/>
      </w:r>
      <w:r>
        <w:t>út</w:t>
      </w:r>
      <w:r>
        <w:tab/>
      </w:r>
      <w:r>
        <w:t>16:19</w:t>
      </w:r>
      <w:r>
        <w:tab/>
      </w:r>
      <w:r>
        <w:t>TJ Unie Hlubina˝D˝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 ˝B˝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01.03.10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Michálkovice˝C˝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 ˝B˝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18.03.10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22.03.10</w:t>
      </w:r>
      <w:r>
        <w:tab/>
      </w:r>
      <w:r>
        <w:t>po</w:t>
      </w:r>
      <w:r>
        <w:tab/>
      </w:r>
      <w:r>
        <w:t>16:00</w:t>
      </w:r>
      <w:r>
        <w:tab/>
      </w:r>
      <w:r>
        <w:t>TJ Sokol Dobroslavice˝B˝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29.03.10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05.04.10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 ˝B˝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15.04.10</w:t>
      </w:r>
      <w:r>
        <w:tab/>
      </w:r>
      <w:r>
        <w:t>čt</w:t>
      </w:r>
      <w:r>
        <w:tab/>
      </w:r>
      <w:r>
        <w:t>16:00</w:t>
      </w:r>
      <w:r>
        <w:tab/>
      </w:r>
      <w:r>
        <w:t>TJ Unie Hlubina˝B˝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22.04.10</w:t>
      </w:r>
      <w:r>
        <w:tab/>
      </w:r>
      <w:r>
        <w:t>čt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 ˝B˝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Michálkovice˝C˝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Michálkovice˝C˝</w:t>
      </w:r>
      <w:r>
        <w:t> - TJ Sokol Dobroslavice˝B˝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05.10.09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12.10.09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Michálkovice˝C˝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19.10.09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 ˝B˝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26.10.09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Michálkovice˝C˝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04.11.09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Poruba˝E˝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09.11.09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Michálkovice˝C˝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23.11.09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Michálkovice˝C˝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02.12.09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10.12.09</w:t>
      </w:r>
      <w:r>
        <w:tab/>
      </w:r>
      <w:r>
        <w:t>čt</w:t>
      </w:r>
      <w:r>
        <w:tab/>
      </w:r>
      <w:r>
        <w:t>16:00</w:t>
      </w:r>
      <w:r>
        <w:tab/>
      </w:r>
      <w:r>
        <w:t>TJ Unie Hlubina˝B˝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14.12.09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Michálkovice˝C˝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Michálkovice˝C˝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08.02.10</w:t>
      </w:r>
      <w:r>
        <w:tab/>
      </w:r>
      <w:r>
        <w:t>po</w:t>
      </w:r>
      <w:r>
        <w:tab/>
      </w:r>
      <w:r>
        <w:t>16:00</w:t>
      </w:r>
      <w:r>
        <w:tab/>
      </w:r>
      <w:r>
        <w:t>TJ Sokol Dobroslavice˝B˝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Michálkovice˝C˝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Michálkovice˝C˝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11.03.10</w:t>
      </w:r>
      <w:r>
        <w:tab/>
      </w:r>
      <w:r>
        <w:t>čt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Michálkovice˝C˝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25.03.10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Bohumín˝C˝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06.04.10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12.04.10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Michálkovice˝C˝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19.04.10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Michálkovice˝C˝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28.04.10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Michálkovice˝C˝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Dobroslavice˝B˝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Sokol Dobroslavice˝B˝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>TJ Sokol Michálkovice˝C˝ - </w:t>
      </w:r>
      <w:r>
        <w:rPr>
          <w:color w:val="00B050"/>
        </w:rPr>
        <w:t>TJ Sokol Dobroslavice˝B˝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05.10.09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Dobroslavice˝B˝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15.10.09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Sokol Dobroslavice˝B˝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19.10.09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Dobroslavice˝B˝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26.10.09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Dobroslavice˝B˝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04.11.09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Dobroslavice˝B˝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09.11.09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 ˝B˝ - </w:t>
      </w:r>
      <w:r>
        <w:rPr>
          <w:color w:val="00B050"/>
        </w:rPr>
        <w:t>TJ Sokol Dobroslavice˝B˝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19.11.09</w:t>
      </w:r>
      <w:r>
        <w:tab/>
      </w:r>
      <w:r>
        <w:t>čt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Dobroslavice˝B˝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23.11.10</w:t>
      </w:r>
      <w:r>
        <w:tab/>
      </w:r>
      <w:r>
        <w:t>út</w:t>
      </w:r>
      <w:r>
        <w:tab/>
      </w:r>
      <w:r>
        <w:t>16:00</w:t>
      </w:r>
      <w:r>
        <w:tab/>
      </w:r>
      <w:r>
        <w:t>TJ VOKD Poruba˝E˝ - </w:t>
      </w:r>
      <w:r>
        <w:rPr>
          <w:color w:val="00B050"/>
        </w:rPr>
        <w:t>TJ Sokol Dobroslavice˝B˝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03.12.09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Bohumín˝C˝ - </w:t>
      </w:r>
      <w:r>
        <w:rPr>
          <w:color w:val="00B050"/>
        </w:rPr>
        <w:t>TJ Sokol Dobroslavice˝B˝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15.12.09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Sokol Dobroslavice˝B˝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Dobroslavice˝B˝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Dobroslavice˝B˝</w:t>
      </w:r>
      <w:r>
        <w:t> - TJ Sokol Michálkovice˝C˝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17.02.10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Dobroslavice˝B˝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Dobroslavice˝B˝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04.03.10</w:t>
      </w:r>
      <w:r>
        <w:tab/>
      </w:r>
      <w:r>
        <w:t>čt</w:t>
      </w:r>
      <w:r>
        <w:tab/>
      </w:r>
      <w:r>
        <w:t>16:00</w:t>
      </w:r>
      <w:r>
        <w:tab/>
      </w:r>
      <w:r>
        <w:t>TJ Unie Hlubina˝B˝ - </w:t>
      </w:r>
      <w:r>
        <w:rPr>
          <w:color w:val="00B050"/>
        </w:rPr>
        <w:t>TJ Sokol Dobroslavice˝B˝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08.03.10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Dobroslavice˝B˝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Dobroslavice˝B˝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Dobroslavice˝B˝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Dobroslavice˝B˝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Dobroslavice˝B˝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12.04.10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Dobroslavice˝B˝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Dobroslavice˝B˝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Rechtoris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724 345 101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rechtoris@seznam.cz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Grüner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603 192 386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grunerroman@seznam.cz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Černá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736 541 701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optika.cerna@seznam.cz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 Rybářová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604 614 304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Veronikasterbova@seznam.cz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Alfréd Hermann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603 884 598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fredyher@seznam.cz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Kohutková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734 739 202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mkohutkova@seznam.cz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Futerko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602 533 860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miroslav.futerko@pcr.cz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Michálkovice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Vlčková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604 963 521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gaszczta@seznam.cz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Michálkovice˝C˝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Dobroslavice˝B˝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Dobroslavice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Slezská 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94 Dobroslavice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Třečák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info@trecak.cz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Třečák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604 956 129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info@trecak.cz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