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Interliga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Modranka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Spišs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Lokomotiva Česká Třebová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09.09.17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11:00</w:t>
      </w:r>
      <w:r>
        <w:tab/>
      </w:r>
      <w:r>
        <w:t>KK Inter Bratislava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Tatran Spišská Nová Ves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22.10.17</w:t>
      </w:r>
      <w:r>
        <w:tab/>
      </w:r>
      <w:r>
        <w:t>ne</w:t>
      </w:r>
      <w:r>
        <w:tab/>
      </w:r>
      <w:r>
        <w:t>10:00</w:t>
      </w:r>
      <w:r>
        <w:tab/>
      </w:r>
      <w:r>
        <w:t>ŠK Železiarne Podbrezová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29.10.17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ŠK Modranka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TJ Slavoj Veľký Šariš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18.02.18</w:t>
      </w:r>
      <w:r>
        <w:tab/>
      </w:r>
      <w:r>
        <w:t>ne</w:t>
      </w:r>
      <w:r>
        <w:tab/>
      </w:r>
      <w:r>
        <w:t>10:00</w:t>
      </w:r>
      <w:r>
        <w:tab/>
      </w:r>
      <w:r>
        <w:t>TJ Tatran Spišská Nová Ves A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ŠK Modranka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09.09.17</w:t>
      </w:r>
      <w:r>
        <w:tab/>
      </w:r>
      <w:r>
        <w:t>so</w:t>
      </w:r>
      <w:r>
        <w:tab/>
      </w:r>
      <w:r>
        <w:t>10:30</w:t>
      </w:r>
      <w:r>
        <w:tab/>
      </w:r>
      <w:r>
        <w:t>TJ Lokomotiva Česká Třebová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ŠK Modranka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TJ Slavoj Veľký Šariš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19.11.17</w:t>
      </w:r>
      <w:r>
        <w:tab/>
      </w:r>
      <w:r>
        <w:t>ne</w:t>
      </w:r>
      <w:r>
        <w:tab/>
      </w:r>
      <w:r>
        <w:t>10:00</w:t>
      </w:r>
      <w:r>
        <w:tab/>
      </w:r>
      <w:r>
        <w:t>TJ Tatran Spišská Nová Ves 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Husovice</w:t>
      </w:r>
      <w:r>
        <w:t> - ŠK Modranka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Tatran Spišská Nová Ves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ŠKK Trstená Starek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ŠKK Trstená Starek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12:30</w:t>
      </w:r>
      <w:r>
        <w:tab/>
      </w:r>
      <w:r>
        <w:t>TJ Tatran Spišská Nová Ves 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TJ Slavoj Veľký Šariš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15:00</w:t>
      </w:r>
      <w:r>
        <w:tab/>
      </w:r>
      <w:r>
        <w:t>KK Slavoj Praha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ŠK Modranka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TJ Tatran Spišská Nová Ves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>ŠK Modranka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ŠKK Trstená Starek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Inter Bratislava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09.09.17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Inter Bratislava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01.10.17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15:00</w:t>
      </w:r>
      <w:r>
        <w:tab/>
      </w:r>
      <w:r>
        <w:t>KK Slavoj Praha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15.10.17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ŠK Modranka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TJ Tatran Spišská Nová Ves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ŠK Modranka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12:30</w:t>
      </w:r>
      <w:r>
        <w:tab/>
      </w:r>
      <w:r>
        <w:t>TJ Tatran Spišská Nová Ves A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08.04.18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TJ Slavoj Veľký Šariš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ŠK Modranka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15.10.17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22.10.17</w:t>
      </w:r>
      <w:r>
        <w:tab/>
      </w:r>
      <w:r>
        <w:t>ne</w:t>
      </w:r>
      <w:r>
        <w:tab/>
      </w:r>
      <w:r>
        <w:t>10:00</w:t>
      </w:r>
      <w:r>
        <w:tab/>
      </w:r>
      <w:r>
        <w:t>TJ Tatran Spišská Nová Ves 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>TJ Slavoj Veľký Šariš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04.02.18</w:t>
      </w:r>
      <w:r>
        <w:tab/>
      </w:r>
      <w:r>
        <w:t>ne</w:t>
      </w:r>
      <w:r>
        <w:tab/>
      </w:r>
      <w:r>
        <w:t>10:00</w:t>
      </w:r>
      <w:r>
        <w:tab/>
      </w:r>
      <w:r>
        <w:t>ŠK Modranka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TJ Tatran Spišská Nová Ves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04.03.18</w:t>
      </w:r>
      <w:r>
        <w:tab/>
      </w:r>
      <w:r>
        <w:t>ne</w:t>
      </w:r>
      <w:r>
        <w:tab/>
      </w:r>
      <w:r>
        <w:t>10:00</w:t>
      </w:r>
      <w:r>
        <w:tab/>
      </w:r>
      <w:r>
        <w:t>ŠK Železiarne Podbrezová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ŠK Modranka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09.09.17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ŠK Modranka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10.09.17</w:t>
      </w:r>
      <w:r>
        <w:tab/>
      </w:r>
      <w:r>
        <w:t>ne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ŠK Modranka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Modranka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- </w:t>
      </w:r>
      <w:r>
        <w:rPr>
          <w:color w:val="00B050"/>
        </w:rPr>
        <w:t>ŠK Modranka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Modranka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ŠK Modranka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Modranka</w:t>
      </w:r>
      <w:r>
        <w:t> - TJ Tatran Spišská Nová Ves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ŠK Modranka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Modranka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ŠK Modranka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Modranka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ŠK Modranka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ŠK Modranka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Modranka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12:00</w:t>
      </w:r>
      <w:r>
        <w:tab/>
      </w:r>
      <w:r>
        <w:t>TJ Sokol Husovice - </w:t>
      </w:r>
      <w:r>
        <w:rPr>
          <w:color w:val="00B050"/>
        </w:rPr>
        <w:t>ŠK Modranka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ŠK Modranka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Modranka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12:30</w:t>
      </w:r>
      <w:r>
        <w:tab/>
      </w:r>
      <w:r>
        <w:t>TJ Tatran Spišská Nová Ves A - </w:t>
      </w:r>
      <w:r>
        <w:rPr>
          <w:color w:val="00B050"/>
        </w:rPr>
        <w:t>ŠK Modranka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Modranka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TJ Slavoj Veľký Šariš - </w:t>
      </w:r>
      <w:r>
        <w:rPr>
          <w:color w:val="00B050"/>
        </w:rPr>
        <w:t>ŠK Modranka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Modranka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ŠK Modranka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ŠK Železiarne Podbrezová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15.10.17</w:t>
      </w:r>
      <w:r>
        <w:tab/>
      </w:r>
      <w:r>
        <w:t>ne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22.10.17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ŠK Železiarne Podbrezová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ŠK Modranka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12:30</w:t>
      </w:r>
      <w:r>
        <w:tab/>
      </w:r>
      <w:r>
        <w:t>TJ Tatran Spišská Nová Ves 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Luhačovice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>TJ Slavoj Veľký Šariš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25.02.18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ŠK Železiarne Podbrezová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ŠK Modranka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ŠK Železiarne Podbrezová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08.04.18</w:t>
      </w:r>
      <w:r>
        <w:tab/>
      </w:r>
      <w:r>
        <w:t>ne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TJ Tatran Spišská Nová Ves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09.09.17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>TJ Slavoj Veľký Šariš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</w:t>
      </w:r>
      <w:r>
        <w:t> - ŠK Modranka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</w:t>
      </w:r>
      <w:r>
        <w:t> - TJ Tatran Spišská Nová Ves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Luhačovice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>ŠK Modranka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12:30</w:t>
      </w:r>
      <w:r>
        <w:tab/>
      </w:r>
      <w:r>
        <w:t>TJ Tatran Spišská Nová Ves A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Veľký Šariš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Veľký Šariš</w:t>
      </w:r>
      <w:r>
        <w:t> - TJ Tatran Spišská Nová Ves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Veľký Šariš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Veľký Šariš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Veľký Šariš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29.10.17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Veľký Šariš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ŠK Modranka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Veľký Šariš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12:30</w:t>
      </w:r>
      <w:r>
        <w:tab/>
      </w:r>
      <w:r>
        <w:t>TJ Tatran Spišská Nová Ves A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Veľký Šariš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Veľký Šariš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25.02.18</w:t>
      </w:r>
      <w:r>
        <w:tab/>
      </w:r>
      <w:r>
        <w:t>ne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Veľký Šariš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Veľký Šariš</w:t>
      </w:r>
      <w:r>
        <w:t> - ŠK Modranka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Veľký Šariš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Spišská Nová Ves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09.09.17</w:t>
      </w:r>
      <w:r>
        <w:tab/>
      </w:r>
      <w:r>
        <w:t>so</w:t>
      </w:r>
      <w:r>
        <w:tab/>
      </w:r>
      <w:r>
        <w:t>14:00</w:t>
      </w:r>
      <w:r>
        <w:tab/>
      </w:r>
      <w:r>
        <w:t>TJ Slavoj Veľký Šariš - </w:t>
      </w:r>
      <w:r>
        <w:rPr>
          <w:color w:val="00B050"/>
        </w:rPr>
        <w:t>TJ Tatran Spišská Nová Ves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Tatran Spišská Nová Ves A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Tatran Spišská Nová Ves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Tatran Spišská Nová Ves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22.10.17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Spišská Nová Ves 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ŠK Modranka - </w:t>
      </w:r>
      <w:r>
        <w:rPr>
          <w:color w:val="00B050"/>
        </w:rPr>
        <w:t>TJ Tatran Spišská Nová Ves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05.11.17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Spišská Nová Ves A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TJ Tatran Spišská Nová Ves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19.11.17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Spišská Nová Ves 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Tatran Spišská Nová Ves A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- </w:t>
      </w:r>
      <w:r>
        <w:rPr>
          <w:color w:val="00B050"/>
        </w:rPr>
        <w:t>TJ Tatran Spišská Nová Ves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Tatran Spišská Nová Ves A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TJ Tatran Spišská Nová Ves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Spišská Nová Ves A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15:00</w:t>
      </w:r>
      <w:r>
        <w:tab/>
      </w:r>
      <w:r>
        <w:t>KK Slavoj Praha - </w:t>
      </w:r>
      <w:r>
        <w:rPr>
          <w:color w:val="00B050"/>
        </w:rPr>
        <w:t>TJ Tatran Spišská Nová Ves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25.02.18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TJ Tatran Spišská Nová Ves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Spišská Nová Ves A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Tatran Spišská Nová Ves A</w:t>
      </w:r>
      <w:r>
        <w:t> - ŠK Modranka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Tatran Spišská Nová Ves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Tatran Spišská Nová Ves A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Tatran Spišská Nová Ves A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TJ Tatran Spišská Nová Ves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PSJ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>ŠK Modranka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01.10.17</w:t>
      </w:r>
      <w:r>
        <w:tab/>
      </w:r>
      <w:r>
        <w:t>ne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Tatran Spišská Nová Ves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ŠK Modranka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04.03.18</w:t>
      </w:r>
      <w:r>
        <w:tab/>
      </w:r>
      <w:r>
        <w:t>ne</w:t>
      </w:r>
      <w:r>
        <w:tab/>
      </w:r>
      <w:r>
        <w:t>10:00</w:t>
      </w:r>
      <w:r>
        <w:tab/>
      </w:r>
      <w:r>
        <w:t>TJ Tatran Spišská Nová Ves A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>TJ Slavoj Veľký Šariš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09.09.17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10.09.17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ŠK Modranka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15.10.17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Slavoj Praha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TJ Slavoj Veľký Šariš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05.11.17</w:t>
      </w:r>
      <w:r>
        <w:tab/>
      </w:r>
      <w:r>
        <w:t>ne</w:t>
      </w:r>
      <w:r>
        <w:tab/>
      </w:r>
      <w:r>
        <w:t>10:00</w:t>
      </w:r>
      <w:r>
        <w:tab/>
      </w:r>
      <w:r>
        <w:t>TJ Tatran Spišská Nová Ves A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Slavoj Praha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18.02.18</w:t>
      </w:r>
      <w:r>
        <w:tab/>
      </w:r>
      <w:r>
        <w:t>ne</w:t>
      </w:r>
      <w:r>
        <w:tab/>
      </w:r>
      <w:r>
        <w:t>10:00</w:t>
      </w:r>
      <w:r>
        <w:tab/>
      </w:r>
      <w:r>
        <w:t>ŠK Modranka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Slavoj Praha</w:t>
      </w:r>
      <w:r>
        <w:t> - TJ Tatran Spišská Nová Ves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18.03.18</w:t>
      </w:r>
      <w:r>
        <w:tab/>
      </w:r>
      <w:r>
        <w:t>ne</w:t>
      </w:r>
      <w:r>
        <w:tab/>
      </w:r>
      <w:r>
        <w:t>10:00</w:t>
      </w:r>
      <w:r>
        <w:tab/>
      </w:r>
      <w:r>
        <w:t>ŠK Železiarne Podbrezová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Česká Třebová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Sokol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702 072 242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jakub.falco@gmail.com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420 604 435 71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ŠKK Trstená Starek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Trstená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Starek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421903192170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skktrstena@gmail.com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Inter Bratislava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Inter 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Pozsgai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421905300313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matopozsgai@gmail.com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ŠK Modranka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Modranka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ŠK Železiarne Podbrezová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Podbrezová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Nemček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421905215376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peter.nemo.nemcek@gmail.com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602 740 255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konecny354@gmail.com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Veľký Šariš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Veľký Šariš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Spišská Nová Ves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Spišská Nová Ves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Igor Búrik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608 400 133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burik@astorieas.cz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