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Plzeňského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Újezd sv. Kříže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Plzeň V.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Škoda VS Plzeň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Díly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Pec pod Čerchovem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Havlovice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Havlovice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Kdyně C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14:30</w:t>
      </w:r>
      <w:r>
        <w:tab/>
      </w:r>
      <w:r>
        <w:t>TJ Dobřany B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Kdyně C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Sokol 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Baník Stříbro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Baník Stříbro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Baník Stříbro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Újezd sv. Kříže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Kdyně C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Újezd sv. Kříže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24.03.18</w:t>
      </w:r>
      <w:r>
        <w:tab/>
      </w:r>
      <w:r>
        <w:t>so</w:t>
      </w:r>
      <w:r>
        <w:tab/>
      </w:r>
      <w:r>
        <w:t>10:00</w:t>
      </w:r>
      <w:r>
        <w:tab/>
      </w:r>
      <w:r>
        <w:t>TJ Dobřany B - </w:t>
      </w:r>
      <w:r>
        <w:rPr>
          <w:color w:val="00B050"/>
        </w:rPr>
        <w:t>TJ Sokol Újezd sv. Kříže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Škoda VS Plzeň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SK Škoda VS Plzeň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Škoda VS Plzeň B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C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14:30</w:t>
      </w:r>
      <w:r>
        <w:tab/>
      </w:r>
      <w:r>
        <w:t>TJ Dobřany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Havlovice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Havlovice C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14:30</w:t>
      </w:r>
      <w:r>
        <w:tab/>
      </w:r>
      <w:r>
        <w:t>TJ Dobřany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14.02.18</w:t>
      </w:r>
      <w:r>
        <w:tab/>
      </w:r>
      <w:r>
        <w:t>st</w:t>
      </w:r>
      <w:r>
        <w:tab/>
      </w:r>
      <w:r>
        <w:t>17:00</w:t>
      </w:r>
      <w:r>
        <w:tab/>
      </w:r>
      <w:r>
        <w:t>TJ Baník Stříbro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Baník Stříbro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Baník Stříbro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Pec pod Čerchovem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Pec pod Čerchovem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Sokol Pec pod Čerchovem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22.10.17</w:t>
      </w:r>
      <w:r>
        <w:tab/>
      </w:r>
      <w:r>
        <w:t>ne</w:t>
      </w:r>
      <w:r>
        <w:tab/>
      </w:r>
      <w:r>
        <w:t>09:00</w:t>
      </w:r>
      <w:r>
        <w:tab/>
      </w:r>
      <w:r>
        <w:t>TJ Havlovice C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14:30</w:t>
      </w:r>
      <w:r>
        <w:tab/>
      </w:r>
      <w:r>
        <w:t>TJ Dobřany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Díly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Díly A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Díly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 B</w:t>
      </w:r>
      <w:r>
        <w:t> - TJ Sokol Plzeň V.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 B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 B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 B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 B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Dobřany B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Dobřany B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Plzeň V.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Dobřany B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Dobřany B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Dobřany B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Dobřany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Dobřany B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Plzeň V.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TJ Dobřany B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Sokol Kdyně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Havlovice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SK Škoda VS Plzeň B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Sokol Díly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>TJ Baník Stříbro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Sokol Újezd sv. Kříže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Baník Stříbro B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Sokol Pec pod Čerchovem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TJ Havlovice C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Havlovice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B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Dobřany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17:00</w:t>
      </w:r>
      <w:r>
        <w:tab/>
      </w:r>
      <w:r>
        <w:t>TJ Sokol Kdyně C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SK Škoda VS Plzeň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Díly A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Baník Stříbro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Újezd sv. Kříže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TJ Baník Stříbro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Pec pod Čerchovem - </w:t>
      </w:r>
      <w:r>
        <w:rPr>
          <w:color w:val="00B050"/>
        </w:rPr>
        <w:t>TJ Sokol Plzeň V.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Plzeň V.</w:t>
      </w:r>
      <w:r>
        <w:t> - Kuž.Holýšov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Peštová Šťepánka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736 423 279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s.pestova@tiscali.cz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Dohnalová Veronika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721 684 061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veronikadoh@seznam.cz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Dubec Václav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602937887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Újezd sv. Kříže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Újezd Sv. Kříže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Újezd Svatého Kříže 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25 Bělá nad Radbuzou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604920931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604 920 931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m.pivisek@seznam.cz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Škoda VS Plzeň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Škoda VS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Štruncovy sady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Ljubica Müllerová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725558990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Majner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723 968 179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skskodavsplzen@seznam.cz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Ticháček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603551187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a.tichacek@seznam.cz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Pec pod Čerchovem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Pec Pod Čerchovem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autobusovou zastávkou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Pec.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607974959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Kapic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607 974 959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jan.kapic@seznam.cz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Horka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737518144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Horka.Bedrich@seznam.cz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Díly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Díly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Díly 150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 Jana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605184240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Kuželková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379 497 186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Špís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775128070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spislubos@seznam.cz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Plzeň V.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Plzeň 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Habrmannova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301 00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724620863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724 620 863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jdivis@centrum.cz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