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Zlínský krajský přebor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Sport centrum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Sport centrum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Sport centrum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Sport centrum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Sport centrum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Sport centrum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Sport centrum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Sport centrum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Sport centrum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Sport centrum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Sport centrum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Sport centrum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Sport centrum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Sport centrum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Sport centrum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Sport centrum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Sport centrum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Sport centrum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Sport centrum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Sport centrum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Sport centrum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Macháček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Kyseláková Eva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Rada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Sport centrum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Alois Beńo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Sport centrum Bylnice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Camo Slavičín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Kelč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Hluk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Kuželkářský klu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Machová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Gumárny Zubří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Slavia Kroměříž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Bojkovice Krons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Sport centrum Bylnice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VKK Vsetín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Bojkovice Krons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Kuželkářský klu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KK Camo Slavičín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22.09.17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VKK Vsetín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VKK Vsetín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09:30</w:t>
      </w:r>
      <w:r>
        <w:tab/>
      </w:r>
      <w:r>
        <w:t>TJ Spartak Hluk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KC Zlín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>TJ Gumárny Zubří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07.10.17</w:t>
      </w:r>
      <w:r>
        <w:tab/>
      </w:r>
      <w:r>
        <w:t>so</w:t>
      </w:r>
      <w:r>
        <w:tab/>
      </w:r>
      <w:r>
        <w:t>17:00</w:t>
      </w:r>
      <w:r>
        <w:tab/>
      </w:r>
      <w:r>
        <w:t>Sport centrum Bylnice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Slavia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13.04.18</w:t>
      </w:r>
      <w:r>
        <w:tab/>
      </w:r>
      <w:r>
        <w:t>pá</w:t>
      </w:r>
      <w:r>
        <w:tab/>
      </w:r>
      <w:r>
        <w:t>18:00</w:t>
      </w:r>
      <w:r>
        <w:tab/>
      </w:r>
      <w:r>
        <w:t>Kuželkářský klu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20.01.18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Sokol Machová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16.02.18</w:t>
      </w:r>
      <w:r>
        <w:tab/>
      </w:r>
      <w:r>
        <w:t>pá</w:t>
      </w:r>
      <w:r>
        <w:tab/>
      </w:r>
      <w:r>
        <w:t>18:30</w:t>
      </w:r>
      <w:r>
        <w:tab/>
      </w:r>
      <w:r>
        <w:t>VKK Vsetín B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Kelč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Spartak Hluk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16.03.18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21.04.18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C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Bojkovice Krons</w:t>
      </w:r>
      <w:r>
        <w:t> - Sport centrum Bylnice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13.01.18</w:t>
      </w:r>
      <w:r>
        <w:tab/>
      </w:r>
      <w:r>
        <w:t>so</w:t>
      </w:r>
      <w:r>
        <w:tab/>
      </w:r>
      <w:r>
        <w:t>09:30</w:t>
      </w:r>
      <w:r>
        <w:tab/>
      </w:r>
      <w:r>
        <w:t>TJ Slavia Kroměříž - </w:t>
      </w:r>
      <w:r>
        <w:rPr>
          <w:color w:val="00B050"/>
        </w:rPr>
        <w:t>TJ Bojkovice Krons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Kuželkářský klub Kroměříž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17.11.17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Kuželkářský klu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15.09.17</w:t>
      </w:r>
      <w:r>
        <w:tab/>
      </w:r>
      <w:r>
        <w:t>pá</w:t>
      </w:r>
      <w:r>
        <w:tab/>
      </w:r>
      <w:r>
        <w:t>18:30</w:t>
      </w:r>
      <w:r>
        <w:tab/>
      </w:r>
      <w:r>
        <w:t>VKK Vsetín B - </w:t>
      </w:r>
      <w:r>
        <w:rPr>
          <w:color w:val="00B050"/>
        </w:rPr>
        <w:t>Kuželkářský klu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Kuželkářský klu</w:t>
      </w:r>
      <w:r>
        <w:t> - TJ Kelč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Kuželkářský klu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Kuželkářský klu</w:t>
      </w:r>
      <w:r>
        <w:t> - TJ Spartak Hluk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20.10.17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Kuželkářský klu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Kuželkářský klu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C - </w:t>
      </w:r>
      <w:r>
        <w:rPr>
          <w:color w:val="00B050"/>
        </w:rPr>
        <w:t>Kuželkářský klu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Kuželkářský klu</w:t>
      </w:r>
      <w:r>
        <w:t> - Sport centrum Bylnice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09:30</w:t>
      </w:r>
      <w:r>
        <w:tab/>
      </w:r>
      <w:r>
        <w:t>TJ Slavia Kroměříž - </w:t>
      </w:r>
      <w:r>
        <w:rPr>
          <w:color w:val="00B050"/>
        </w:rPr>
        <w:t>Kuželkářský klu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07.10.17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- </w:t>
      </w:r>
      <w:r>
        <w:rPr>
          <w:color w:val="00B050"/>
        </w:rPr>
        <w:t>Kuželkářský klu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08.12.17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Kuželkářský klu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13.04.18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Kuželkářský klu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Kuželkářský klu</w:t>
      </w:r>
      <w:r>
        <w:t> - VKK Vsetín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Kuželkářský klu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Kuželkářský klu</w:t>
      </w:r>
      <w:r>
        <w:t> - VKK Vsetín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17.02.18</w:t>
      </w:r>
      <w:r>
        <w:tab/>
      </w:r>
      <w:r>
        <w:t>so</w:t>
      </w:r>
      <w:r>
        <w:tab/>
      </w:r>
      <w:r>
        <w:t>09:30</w:t>
      </w:r>
      <w:r>
        <w:tab/>
      </w:r>
      <w:r>
        <w:t>TJ Spartak Hluk - </w:t>
      </w:r>
      <w:r>
        <w:rPr>
          <w:color w:val="00B050"/>
        </w:rPr>
        <w:t>Kuželkářský klu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Kuželkářský klu</w:t>
      </w:r>
      <w:r>
        <w:t> - KC Zlín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>TJ Gumárny Zubří - </w:t>
      </w:r>
      <w:r>
        <w:rPr>
          <w:color w:val="00B050"/>
        </w:rPr>
        <w:t>Kuželkářský klu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Kuželkářský klu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17.03.18</w:t>
      </w:r>
      <w:r>
        <w:tab/>
      </w:r>
      <w:r>
        <w:t>so</w:t>
      </w:r>
      <w:r>
        <w:tab/>
      </w:r>
      <w:r>
        <w:t>17:00</w:t>
      </w:r>
      <w:r>
        <w:tab/>
      </w:r>
      <w:r>
        <w:t>Sport centrum Bylnice - </w:t>
      </w:r>
      <w:r>
        <w:rPr>
          <w:color w:val="00B050"/>
        </w:rPr>
        <w:t>Kuželkářský klu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Kuželkářský klu</w:t>
      </w:r>
      <w:r>
        <w:t> - TJ Slavia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Kuželkářský klu</w:t>
      </w:r>
      <w:r>
        <w:t> - KK Camo Slavičín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Kuželkářský klu</w:t>
      </w:r>
      <w:r>
        <w:t> - TJ Sokol Machová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Gumárny Zubří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Gumárny Zubří</w:t>
      </w:r>
      <w:r>
        <w:t> - TJ Spartak Hluk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15.09.17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Gumárny Zubří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17:00</w:t>
      </w:r>
      <w:r>
        <w:tab/>
      </w:r>
      <w:r>
        <w:t>Sport centrum Bylnice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Gumárny Zubří</w:t>
      </w:r>
      <w:r>
        <w:t> - TJ Slavia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18:00</w:t>
      </w:r>
      <w:r>
        <w:tab/>
      </w:r>
      <w:r>
        <w:t>Kuželkářský klu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Gumárny Zubří</w:t>
      </w:r>
      <w:r>
        <w:t> - KK Camo Slavičín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Gumárny Zubří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01.12.17</w:t>
      </w:r>
      <w:r>
        <w:tab/>
      </w:r>
      <w:r>
        <w:t>pá</w:t>
      </w:r>
      <w:r>
        <w:tab/>
      </w:r>
      <w:r>
        <w:t>18:30</w:t>
      </w:r>
      <w:r>
        <w:tab/>
      </w:r>
      <w:r>
        <w:t>VKK Vsetín B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07.10.17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Gumárny Zubří</w:t>
      </w:r>
      <w:r>
        <w:t> - TJ Kelč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14.04.18</w:t>
      </w:r>
      <w:r>
        <w:tab/>
      </w:r>
      <w:r>
        <w:t>so</w:t>
      </w:r>
      <w:r>
        <w:tab/>
      </w:r>
      <w:r>
        <w:t>09:30</w:t>
      </w:r>
      <w:r>
        <w:tab/>
      </w:r>
      <w:r>
        <w:t>TJ Spartak Hluk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Gumárny Zubří</w:t>
      </w:r>
      <w:r>
        <w:t> - KC Zlín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10.02.18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C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Gumárny Zubří</w:t>
      </w:r>
      <w:r>
        <w:t> - Sport centrum Bylnice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24.02.18</w:t>
      </w:r>
      <w:r>
        <w:tab/>
      </w:r>
      <w:r>
        <w:t>so</w:t>
      </w:r>
      <w:r>
        <w:tab/>
      </w:r>
      <w:r>
        <w:t>09:30</w:t>
      </w:r>
      <w:r>
        <w:tab/>
      </w:r>
      <w:r>
        <w:t>TJ Slavia Kroměříž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Gumárny Zubří</w:t>
      </w:r>
      <w:r>
        <w:t> - Kuželkářský klu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10.03.18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Gumárny Zubří</w:t>
      </w:r>
      <w:r>
        <w:t> - TJ Sokol Machová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Gumárny Zubří</w:t>
      </w:r>
      <w:r>
        <w:t> - VKK Vsetín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Gumárny Zubří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Gumárny Zubří</w:t>
      </w:r>
      <w:r>
        <w:t> - VKK Vsetín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Hluk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18.11.17</w:t>
      </w:r>
      <w:r>
        <w:tab/>
      </w:r>
      <w:r>
        <w:t>so</w:t>
      </w:r>
      <w:r>
        <w:tab/>
      </w:r>
      <w:r>
        <w:t>09:00</w:t>
      </w:r>
      <w:r>
        <w:tab/>
      </w:r>
      <w:r>
        <w:t>TJ Gumárny Zubří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Spartak Hluk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23.09.17</w:t>
      </w:r>
      <w:r>
        <w:tab/>
      </w:r>
      <w:r>
        <w:t>so</w:t>
      </w:r>
      <w:r>
        <w:tab/>
      </w:r>
      <w:r>
        <w:t>17:00</w:t>
      </w:r>
      <w:r>
        <w:tab/>
      </w:r>
      <w:r>
        <w:t>Sport centrum Bylnice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Spartak Hluk</w:t>
      </w:r>
      <w:r>
        <w:t> - TJ Slavia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18:00</w:t>
      </w:r>
      <w:r>
        <w:tab/>
      </w:r>
      <w:r>
        <w:t>Kuželkářský klu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Spartak Hluk</w:t>
      </w:r>
      <w:r>
        <w:t> - KK Camo Slavičín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Spartak Hluk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18:30</w:t>
      </w:r>
      <w:r>
        <w:tab/>
      </w:r>
      <w:r>
        <w:t>VKK Vsetín B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Spartak Hluk</w:t>
      </w:r>
      <w:r>
        <w:t> - TJ Kelč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Spartak Hluk</w:t>
      </w:r>
      <w:r>
        <w:t> - KC Zlín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14.04.18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Spartak Hluk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20.01.18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C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Spartak Hluk</w:t>
      </w:r>
      <w:r>
        <w:t> - Sport centrum Bylnice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10.02.18</w:t>
      </w:r>
      <w:r>
        <w:tab/>
      </w:r>
      <w:r>
        <w:t>so</w:t>
      </w:r>
      <w:r>
        <w:tab/>
      </w:r>
      <w:r>
        <w:t>09:30</w:t>
      </w:r>
      <w:r>
        <w:tab/>
      </w:r>
      <w:r>
        <w:t>TJ Slavia Kroměříž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Spartak Hluk</w:t>
      </w:r>
      <w:r>
        <w:t> - Kuželkářský klu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24.02.18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Spartak Hluk</w:t>
      </w:r>
      <w:r>
        <w:t> - TJ Sokol Machová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Spartak Hluk</w:t>
      </w:r>
      <w:r>
        <w:t> - VKK Vsetín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21.04.18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Spartak Hluk</w:t>
      </w:r>
      <w:r>
        <w:t> - VKK Vsetín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12.01.18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Spartak Hluk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18.11.17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C</w:t>
      </w:r>
      <w:r>
        <w:t> - VKK Vsetín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16.09.17</w:t>
      </w:r>
      <w:r>
        <w:tab/>
      </w:r>
      <w:r>
        <w:t>so</w:t>
      </w:r>
      <w:r>
        <w:tab/>
      </w:r>
      <w:r>
        <w:t>09:30</w:t>
      </w:r>
      <w:r>
        <w:tab/>
      </w:r>
      <w:r>
        <w:t>TJ Spartak Hluk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C</w:t>
      </w:r>
      <w:r>
        <w:t> - KC Zlín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30.09.17</w:t>
      </w:r>
      <w:r>
        <w:tab/>
      </w:r>
      <w:r>
        <w:t>so</w:t>
      </w:r>
      <w:r>
        <w:tab/>
      </w:r>
      <w:r>
        <w:t>09:00</w:t>
      </w:r>
      <w:r>
        <w:tab/>
      </w:r>
      <w:r>
        <w:t>TJ Gumárny Zubří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C</w:t>
      </w:r>
      <w:r>
        <w:t> - Sport centrum Bylnice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09:30</w:t>
      </w:r>
      <w:r>
        <w:tab/>
      </w:r>
      <w:r>
        <w:t>TJ Slavia Kroměříž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C</w:t>
      </w:r>
      <w:r>
        <w:t> - Kuželkářský klu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C</w:t>
      </w:r>
      <w:r>
        <w:t> - TJ Sokol Machová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01.12.17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07.10.17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C</w:t>
      </w:r>
      <w:r>
        <w:t> - VKK Vsetín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C</w:t>
      </w:r>
      <w:r>
        <w:t> - TJ Kelč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C</w:t>
      </w:r>
      <w:r>
        <w:t> - TJ Spartak Hluk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02.02.18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C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24.02.18</w:t>
      </w:r>
      <w:r>
        <w:tab/>
      </w:r>
      <w:r>
        <w:t>so</w:t>
      </w:r>
      <w:r>
        <w:tab/>
      </w:r>
      <w:r>
        <w:t>17:00</w:t>
      </w:r>
      <w:r>
        <w:tab/>
      </w:r>
      <w:r>
        <w:t>Sport centrum Bylnice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C</w:t>
      </w:r>
      <w:r>
        <w:t> - TJ Slavia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09.03.18</w:t>
      </w:r>
      <w:r>
        <w:tab/>
      </w:r>
      <w:r>
        <w:t>pá</w:t>
      </w:r>
      <w:r>
        <w:tab/>
      </w:r>
      <w:r>
        <w:t>18:00</w:t>
      </w:r>
      <w:r>
        <w:tab/>
      </w:r>
      <w:r>
        <w:t>Kuželkářský klu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C</w:t>
      </w:r>
      <w:r>
        <w:t> - KK Camo Slavičín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21.04.18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Valašské Meziříčí C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18:30</w:t>
      </w:r>
      <w:r>
        <w:tab/>
      </w:r>
      <w:r>
        <w:t>VKK Vsetín B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Valašské Meziříčí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VKK Vsetín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18.11.17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C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Sport centrum Bylnice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23.09.17</w:t>
      </w:r>
      <w:r>
        <w:tab/>
      </w:r>
      <w:r>
        <w:t>so</w:t>
      </w:r>
      <w:r>
        <w:tab/>
      </w:r>
      <w:r>
        <w:t>09:30</w:t>
      </w:r>
      <w:r>
        <w:tab/>
      </w:r>
      <w:r>
        <w:t>TJ Slavia Kroměříž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Kuželkářský klu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Sokol Machová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VKK Vsetín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Spartak Hluk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06.10.17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20.01.18</w:t>
      </w:r>
      <w:r>
        <w:tab/>
      </w:r>
      <w:r>
        <w:t>so</w:t>
      </w:r>
      <w:r>
        <w:tab/>
      </w:r>
      <w:r>
        <w:t>17:00</w:t>
      </w:r>
      <w:r>
        <w:tab/>
      </w:r>
      <w:r>
        <w:t>Sport centrum Bylnice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Slavia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09.02.18</w:t>
      </w:r>
      <w:r>
        <w:tab/>
      </w:r>
      <w:r>
        <w:t>pá</w:t>
      </w:r>
      <w:r>
        <w:tab/>
      </w:r>
      <w:r>
        <w:t>18:00</w:t>
      </w:r>
      <w:r>
        <w:tab/>
      </w:r>
      <w:r>
        <w:t>Kuželkářský klu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KK Camo Slavičín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09.03.18</w:t>
      </w:r>
      <w:r>
        <w:tab/>
      </w:r>
      <w:r>
        <w:t>pá</w:t>
      </w:r>
      <w:r>
        <w:tab/>
      </w:r>
      <w:r>
        <w:t>18:30</w:t>
      </w:r>
      <w:r>
        <w:tab/>
      </w:r>
      <w:r>
        <w:t>VKK Vsetín B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TJ Kelč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21.04.18</w:t>
      </w:r>
      <w:r>
        <w:tab/>
      </w:r>
      <w:r>
        <w:t>so</w:t>
      </w:r>
      <w:r>
        <w:tab/>
      </w:r>
      <w:r>
        <w:t>09:30</w:t>
      </w:r>
      <w:r>
        <w:tab/>
      </w:r>
      <w:r>
        <w:t>TJ Spartak Hluk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VKK Vsetín C</w:t>
      </w:r>
      <w:r>
        <w:t> - KC Zlín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13.01.18</w:t>
      </w:r>
      <w:r>
        <w:tab/>
      </w:r>
      <w:r>
        <w:t>so</w:t>
      </w:r>
      <w:r>
        <w:tab/>
      </w:r>
      <w:r>
        <w:t>09:00</w:t>
      </w:r>
      <w:r>
        <w:tab/>
      </w:r>
      <w:r>
        <w:t>TJ Gumárny Zubří - </w:t>
      </w:r>
      <w:r>
        <w:rPr>
          <w:color w:val="00B050"/>
        </w:rPr>
        <w:t>VKK Vsetín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Slavia Kroměříž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18.11.17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Slavia Kroměříž</w:t>
      </w:r>
      <w:r>
        <w:t> - VKK Vsetín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Slavia Kroměříž</w:t>
      </w:r>
      <w:r>
        <w:t> - VKK Vsetín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30.09.17</w:t>
      </w:r>
      <w:r>
        <w:tab/>
      </w:r>
      <w:r>
        <w:t>so</w:t>
      </w:r>
      <w:r>
        <w:tab/>
      </w:r>
      <w:r>
        <w:t>09:30</w:t>
      </w:r>
      <w:r>
        <w:tab/>
      </w:r>
      <w:r>
        <w:t>TJ Spartak Hluk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Slavia Kroměříž</w:t>
      </w:r>
      <w:r>
        <w:t> - KC Zlín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09:00</w:t>
      </w:r>
      <w:r>
        <w:tab/>
      </w:r>
      <w:r>
        <w:t>TJ Gumárny Zubří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Slavia Kroměříž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17:00</w:t>
      </w:r>
      <w:r>
        <w:tab/>
      </w:r>
      <w:r>
        <w:t>Sport centrum Bylnice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Slavia Kroměříž</w:t>
      </w:r>
      <w:r>
        <w:t> - Kuželkářský klu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07.10.17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Slavia Kroměříž</w:t>
      </w:r>
      <w:r>
        <w:t> - TJ Sokol Machová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08.12.17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13.04.18</w:t>
      </w:r>
      <w:r>
        <w:tab/>
      </w:r>
      <w:r>
        <w:t>pá</w:t>
      </w:r>
      <w:r>
        <w:tab/>
      </w:r>
      <w:r>
        <w:t>18:30</w:t>
      </w:r>
      <w:r>
        <w:tab/>
      </w:r>
      <w:r>
        <w:t>VKK Vsetín B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Slavia Kroměříž</w:t>
      </w:r>
      <w:r>
        <w:t> - TJ Kelč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Slavia Kroměříž</w:t>
      </w:r>
      <w:r>
        <w:t> - TJ Spartak Hluk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16.02.18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Slavia Kroměříž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03.03.18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C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Slavia Kroměříž</w:t>
      </w:r>
      <w:r>
        <w:t> - Sport centrum Bylnice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23.03.18</w:t>
      </w:r>
      <w:r>
        <w:tab/>
      </w:r>
      <w:r>
        <w:t>pá</w:t>
      </w:r>
      <w:r>
        <w:tab/>
      </w:r>
      <w:r>
        <w:t>18:00</w:t>
      </w:r>
      <w:r>
        <w:tab/>
      </w:r>
      <w:r>
        <w:t>Kuželkářský klu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21.04.18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Slavia Kroměříž</w:t>
      </w:r>
      <w:r>
        <w:t> - KK Camo Slavičín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Slavia Kroměříž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13.01.18</w:t>
      </w:r>
      <w:r>
        <w:tab/>
      </w:r>
      <w:r>
        <w:t>so</w:t>
      </w:r>
      <w:r>
        <w:tab/>
      </w:r>
      <w:r>
        <w:t>09:30</w:t>
      </w:r>
      <w:r>
        <w:tab/>
      </w:r>
      <w:r>
        <w:t/>
      </w:r>
      <w:r>
        <w:rPr>
          <w:color w:val="00B050"/>
        </w:rPr>
        <w:t>TJ Slavia Kroměříž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VKK Vsetín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18.11.17</w:t>
      </w:r>
      <w:r>
        <w:tab/>
      </w:r>
      <w:r>
        <w:t>so</w:t>
      </w:r>
      <w:r>
        <w:tab/>
      </w:r>
      <w:r>
        <w:t>09:30</w:t>
      </w:r>
      <w:r>
        <w:tab/>
      </w:r>
      <w:r>
        <w:t>TJ Slavia Kroměříž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15.09.17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VKK Vsetín B</w:t>
      </w:r>
      <w:r>
        <w:t> - Kuželkářský klu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23.09.17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29.09.17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VKK Vsetín B</w:t>
      </w:r>
      <w:r>
        <w:t> - TJ Sokol Machová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VKK Vsetín B</w:t>
      </w:r>
      <w:r>
        <w:t> - TJ Kelč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VKK Vsetín B</w:t>
      </w:r>
      <w:r>
        <w:t> - TJ Spartak Hluk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24.11.17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01.12.17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VKK Vsetín B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07.10.17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C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08.12.17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VKK Vsetín B</w:t>
      </w:r>
      <w:r>
        <w:t> - Sport centrum Bylnice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13.04.18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VKK Vsetín B</w:t>
      </w:r>
      <w:r>
        <w:t> - TJ Slavia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19.01.18</w:t>
      </w:r>
      <w:r>
        <w:tab/>
      </w:r>
      <w:r>
        <w:t>pá</w:t>
      </w:r>
      <w:r>
        <w:tab/>
      </w:r>
      <w:r>
        <w:t>18:00</w:t>
      </w:r>
      <w:r>
        <w:tab/>
      </w:r>
      <w:r>
        <w:t>Kuželkářský klu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02.02.18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VKK Vsetín B</w:t>
      </w:r>
      <w:r>
        <w:t> - KK Camo Slavičín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16.02.18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VKK Vsetín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09.03.18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VKK Vsetín B</w:t>
      </w:r>
      <w:r>
        <w:t> - VKK Vsetín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17.03.18</w:t>
      </w:r>
      <w:r>
        <w:tab/>
      </w:r>
      <w:r>
        <w:t>so</w:t>
      </w:r>
      <w:r>
        <w:tab/>
      </w:r>
      <w:r>
        <w:t>09:30</w:t>
      </w:r>
      <w:r>
        <w:tab/>
      </w:r>
      <w:r>
        <w:t>TJ Spartak Hluk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23.03.18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VKK Vsetín B</w:t>
      </w:r>
      <w:r>
        <w:t> - KC Zlín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21.04.18</w:t>
      </w:r>
      <w:r>
        <w:tab/>
      </w:r>
      <w:r>
        <w:t>so</w:t>
      </w:r>
      <w:r>
        <w:tab/>
      </w:r>
      <w:r>
        <w:t>09:00</w:t>
      </w:r>
      <w:r>
        <w:tab/>
      </w:r>
      <w:r>
        <w:t>TJ Gumárny Zubří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VKK Vsetín B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13.01.18</w:t>
      </w:r>
      <w:r>
        <w:tab/>
      </w:r>
      <w:r>
        <w:t>so</w:t>
      </w:r>
      <w:r>
        <w:tab/>
      </w:r>
      <w:r>
        <w:t>17:00</w:t>
      </w:r>
      <w:r>
        <w:tab/>
      </w:r>
      <w:r>
        <w:t>Sport centrum Bylnice - </w:t>
      </w:r>
      <w:r>
        <w:rPr>
          <w:color w:val="00B050"/>
        </w:rPr>
        <w:t>VKK Vsetín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Camo Slavičín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18.11.17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</w:t>
      </w:r>
      <w:r>
        <w:t> - TJ Sokol Machová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</w:t>
      </w:r>
      <w:r>
        <w:t> - VKK Vsetín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</w:t>
      </w:r>
      <w:r>
        <w:t> - VKK Vsetín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09:30</w:t>
      </w:r>
      <w:r>
        <w:tab/>
      </w:r>
      <w:r>
        <w:t>TJ Spartak Hluk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</w:t>
      </w:r>
      <w:r>
        <w:t> - KC Zlín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09:00</w:t>
      </w:r>
      <w:r>
        <w:tab/>
      </w:r>
      <w:r>
        <w:t>TJ Gumárny Zubří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17:00</w:t>
      </w:r>
      <w:r>
        <w:tab/>
      </w:r>
      <w:r>
        <w:t>Sport centrum Bylnice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</w:t>
      </w:r>
      <w:r>
        <w:t> - TJ Slavia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07.10.17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</w:t>
      </w:r>
      <w:r>
        <w:t> - Kuželkářský klu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13.04.18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02.02.18</w:t>
      </w:r>
      <w:r>
        <w:tab/>
      </w:r>
      <w:r>
        <w:t>pá</w:t>
      </w:r>
      <w:r>
        <w:tab/>
      </w:r>
      <w:r>
        <w:t>18:30</w:t>
      </w:r>
      <w:r>
        <w:tab/>
      </w:r>
      <w:r>
        <w:t>VKK Vsetín B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</w:t>
      </w:r>
      <w:r>
        <w:t> - TJ Kelč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</w:t>
      </w:r>
      <w:r>
        <w:t> - TJ Spartak Hluk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02.03.18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17.03.18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C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24.03.18</w:t>
      </w:r>
      <w:r>
        <w:tab/>
      </w:r>
      <w:r>
        <w:t>so</w:t>
      </w:r>
      <w:r>
        <w:tab/>
      </w:r>
      <w:r>
        <w:t>16:00</w:t>
      </w:r>
      <w:r>
        <w:tab/>
      </w:r>
      <w:r>
        <w:t/>
      </w:r>
      <w:r>
        <w:rPr>
          <w:color w:val="00B050"/>
        </w:rPr>
        <w:t>KK Camo Slavičín</w:t>
      </w:r>
      <w:r>
        <w:t> - Sport centrum Bylnice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21.04.18</w:t>
      </w:r>
      <w:r>
        <w:tab/>
      </w:r>
      <w:r>
        <w:t>so</w:t>
      </w:r>
      <w:r>
        <w:tab/>
      </w:r>
      <w:r>
        <w:t>09:30</w:t>
      </w:r>
      <w:r>
        <w:tab/>
      </w:r>
      <w:r>
        <w:t>TJ Slavia Kroměříž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18:00</w:t>
      </w:r>
      <w:r>
        <w:tab/>
      </w:r>
      <w:r>
        <w:t>Kuželkářský klu - </w:t>
      </w:r>
      <w:r>
        <w:rPr>
          <w:color w:val="00B050"/>
        </w:rPr>
        <w:t>KK Camo Slavičín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Machová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18.11.17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29.09.17</w:t>
      </w:r>
      <w:r>
        <w:tab/>
      </w:r>
      <w:r>
        <w:t>pá</w:t>
      </w:r>
      <w:r>
        <w:tab/>
      </w:r>
      <w:r>
        <w:t>18:30</w:t>
      </w:r>
      <w:r>
        <w:tab/>
      </w:r>
      <w:r>
        <w:t>VKK Vsetín B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Kelč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Spartak Hluk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03.11.17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C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Sport centrum Bylnice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07.10.17</w:t>
      </w:r>
      <w:r>
        <w:tab/>
      </w:r>
      <w:r>
        <w:t>so</w:t>
      </w:r>
      <w:r>
        <w:tab/>
      </w:r>
      <w:r>
        <w:t>09:30</w:t>
      </w:r>
      <w:r>
        <w:tab/>
      </w:r>
      <w:r>
        <w:t>TJ Slavia Kroměříž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Kuželkářský klu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13.04.18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KK Camo Slavičín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VKK Vsetín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VKK Vsetín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03.03.18</w:t>
      </w:r>
      <w:r>
        <w:tab/>
      </w:r>
      <w:r>
        <w:t>so</w:t>
      </w:r>
      <w:r>
        <w:tab/>
      </w:r>
      <w:r>
        <w:t>09:30</w:t>
      </w:r>
      <w:r>
        <w:tab/>
      </w:r>
      <w:r>
        <w:t>TJ Spartak Hluk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KC Zlín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17.03.18</w:t>
      </w:r>
      <w:r>
        <w:tab/>
      </w:r>
      <w:r>
        <w:t>so</w:t>
      </w:r>
      <w:r>
        <w:tab/>
      </w:r>
      <w:r>
        <w:t>09:00</w:t>
      </w:r>
      <w:r>
        <w:tab/>
      </w:r>
      <w:r>
        <w:t>TJ Gumárny Zubří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21.04.18</w:t>
      </w:r>
      <w:r>
        <w:tab/>
      </w:r>
      <w:r>
        <w:t>so</w:t>
      </w:r>
      <w:r>
        <w:tab/>
      </w:r>
      <w:r>
        <w:t>17:00</w:t>
      </w:r>
      <w:r>
        <w:tab/>
      </w:r>
      <w:r>
        <w:t>Sport centrum Bylnice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Machová B</w:t>
      </w:r>
      <w:r>
        <w:t> - TJ Slavia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12.01.18</w:t>
      </w:r>
      <w:r>
        <w:tab/>
      </w:r>
      <w:r>
        <w:t>pá</w:t>
      </w:r>
      <w:r>
        <w:tab/>
      </w:r>
      <w:r>
        <w:t>18:00</w:t>
      </w:r>
      <w:r>
        <w:tab/>
      </w:r>
      <w:r>
        <w:t>Kuželkářský klu - </w:t>
      </w:r>
      <w:r>
        <w:rPr>
          <w:color w:val="00B050"/>
        </w:rPr>
        <w:t>TJ Sokol Machová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Sport centrum Bylnice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18.11.17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Sport centrum Bylnice</w:t>
      </w:r>
      <w:r>
        <w:t> - TJ Kelč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16.09.17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Sport centrum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23.09.17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Sport centrum Bylnice</w:t>
      </w:r>
      <w:r>
        <w:t> - TJ Spartak Hluk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29.09.17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Sport centrum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Sport centrum Bylnice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21.10.17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C - </w:t>
      </w:r>
      <w:r>
        <w:rPr>
          <w:color w:val="00B050"/>
        </w:rPr>
        <w:t>Sport centrum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04.11.17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Sport centrum Bylnice</w:t>
      </w:r>
      <w:r>
        <w:t> - TJ Slavia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18:00</w:t>
      </w:r>
      <w:r>
        <w:tab/>
      </w:r>
      <w:r>
        <w:t>Kuželkářský klu - </w:t>
      </w:r>
      <w:r>
        <w:rPr>
          <w:color w:val="00B050"/>
        </w:rPr>
        <w:t>Sport centrum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Sport centrum Bylnice</w:t>
      </w:r>
      <w:r>
        <w:t> - KK Camo Slavičín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01.12.17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Sport centrum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07.10.17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Sport centrum Bylnice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08.12.17</w:t>
      </w:r>
      <w:r>
        <w:tab/>
      </w:r>
      <w:r>
        <w:t>pá</w:t>
      </w:r>
      <w:r>
        <w:tab/>
      </w:r>
      <w:r>
        <w:t>18:30</w:t>
      </w:r>
      <w:r>
        <w:tab/>
      </w:r>
      <w:r>
        <w:t>VKK Vsetín B - </w:t>
      </w:r>
      <w:r>
        <w:rPr>
          <w:color w:val="00B050"/>
        </w:rPr>
        <w:t>Sport centrum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13.04.18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Sport centrum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Sport centrum Bylnice</w:t>
      </w:r>
      <w:r>
        <w:t> - VKK Vsetín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03.02.18</w:t>
      </w:r>
      <w:r>
        <w:tab/>
      </w:r>
      <w:r>
        <w:t>so</w:t>
      </w:r>
      <w:r>
        <w:tab/>
      </w:r>
      <w:r>
        <w:t>09:30</w:t>
      </w:r>
      <w:r>
        <w:tab/>
      </w:r>
      <w:r>
        <w:t>TJ Spartak Hluk - </w:t>
      </w:r>
      <w:r>
        <w:rPr>
          <w:color w:val="00B050"/>
        </w:rPr>
        <w:t>Sport centrum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Sport centrum Bylnice</w:t>
      </w:r>
      <w:r>
        <w:t> - KC Zlín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17.02.18</w:t>
      </w:r>
      <w:r>
        <w:tab/>
      </w:r>
      <w:r>
        <w:t>so</w:t>
      </w:r>
      <w:r>
        <w:tab/>
      </w:r>
      <w:r>
        <w:t>09:00</w:t>
      </w:r>
      <w:r>
        <w:tab/>
      </w:r>
      <w:r>
        <w:t>TJ Gumárny Zubří - </w:t>
      </w:r>
      <w:r>
        <w:rPr>
          <w:color w:val="00B050"/>
        </w:rPr>
        <w:t>Sport centrum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Sport centrum Bylnice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10.03.18</w:t>
      </w:r>
      <w:r>
        <w:tab/>
      </w:r>
      <w:r>
        <w:t>so</w:t>
      </w:r>
      <w:r>
        <w:tab/>
      </w:r>
      <w:r>
        <w:t>09:30</w:t>
      </w:r>
      <w:r>
        <w:tab/>
      </w:r>
      <w:r>
        <w:t>TJ Slavia Kroměříž - </w:t>
      </w:r>
      <w:r>
        <w:rPr>
          <w:color w:val="00B050"/>
        </w:rPr>
        <w:t>Sport centrum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Sport centrum Bylnice</w:t>
      </w:r>
      <w:r>
        <w:t> - Kuželkářský klu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24.03.18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- </w:t>
      </w:r>
      <w:r>
        <w:rPr>
          <w:color w:val="00B050"/>
        </w:rPr>
        <w:t>Sport centrum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21.04.18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Sport centrum Bylnice</w:t>
      </w:r>
      <w:r>
        <w:t> - TJ Sokol Machová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Sport centrum Bylnice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13.01.18</w:t>
      </w:r>
      <w:r>
        <w:tab/>
      </w:r>
      <w:r>
        <w:t>so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Sport centrum Bylnice</w:t>
      </w:r>
      <w:r>
        <w:t> - VKK Vsetín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Kelč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18.11.17</w:t>
      </w:r>
      <w:r>
        <w:tab/>
      </w:r>
      <w:r>
        <w:t>so</w:t>
      </w:r>
      <w:r>
        <w:tab/>
      </w:r>
      <w:r>
        <w:t>17:00</w:t>
      </w:r>
      <w:r>
        <w:tab/>
      </w:r>
      <w:r>
        <w:t>Sport centrum Bylnice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Slavia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22.09.17</w:t>
      </w:r>
      <w:r>
        <w:tab/>
      </w:r>
      <w:r>
        <w:t>pá</w:t>
      </w:r>
      <w:r>
        <w:tab/>
      </w:r>
      <w:r>
        <w:t>18:00</w:t>
      </w:r>
      <w:r>
        <w:tab/>
      </w:r>
      <w:r>
        <w:t>Kuželkářský klu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KK Camo Slavičín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13.10.17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27.10.17</w:t>
      </w:r>
      <w:r>
        <w:tab/>
      </w:r>
      <w:r>
        <w:t>pá</w:t>
      </w:r>
      <w:r>
        <w:tab/>
      </w:r>
      <w:r>
        <w:t>18:30</w:t>
      </w:r>
      <w:r>
        <w:tab/>
      </w:r>
      <w:r>
        <w:t>VKK Vsetín B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VKK Vsetín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25.11.17</w:t>
      </w:r>
      <w:r>
        <w:tab/>
      </w:r>
      <w:r>
        <w:t>so</w:t>
      </w:r>
      <w:r>
        <w:tab/>
      </w:r>
      <w:r>
        <w:t>09:30</w:t>
      </w:r>
      <w:r>
        <w:tab/>
      </w:r>
      <w:r>
        <w:t>TJ Spartak Hluk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01.12.17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KC Zlín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07.10.17</w:t>
      </w:r>
      <w:r>
        <w:tab/>
      </w:r>
      <w:r>
        <w:t>so</w:t>
      </w:r>
      <w:r>
        <w:tab/>
      </w:r>
      <w:r>
        <w:t>09:00</w:t>
      </w:r>
      <w:r>
        <w:tab/>
      </w:r>
      <w:r>
        <w:t>TJ Gumárny Zubří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C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13.04.18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Sport centrum Bylnice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20.01.18</w:t>
      </w:r>
      <w:r>
        <w:tab/>
      </w:r>
      <w:r>
        <w:t>so</w:t>
      </w:r>
      <w:r>
        <w:tab/>
      </w:r>
      <w:r>
        <w:t>09:30</w:t>
      </w:r>
      <w:r>
        <w:tab/>
      </w:r>
      <w:r>
        <w:t>TJ Slavia Kroměříž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Kuželkářský klu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10.02.18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Sokol Machová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23.02.18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VKK Vsetín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Spartak Hluk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20.04.18</w:t>
      </w:r>
      <w:r>
        <w:tab/>
      </w:r>
      <w:r>
        <w:t>pá</w:t>
      </w:r>
      <w:r>
        <w:tab/>
      </w:r>
      <w:r>
        <w:t>18:00</w:t>
      </w:r>
      <w:r>
        <w:tab/>
      </w:r>
      <w:r>
        <w:t>KC Zlín C - </w:t>
      </w:r>
      <w:r>
        <w:rPr>
          <w:color w:val="00B050"/>
        </w:rPr>
        <w:t>TJ Kelč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06.04.18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Kelč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Gumárny Zubří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23.09.17</w:t>
      </w:r>
      <w:r>
        <w:tab/>
      </w:r>
      <w:r>
        <w:t>so</w:t>
      </w:r>
      <w:r>
        <w:tab/>
      </w:r>
      <w:r>
        <w:t>09:30</w:t>
      </w:r>
      <w:r>
        <w:tab/>
      </w:r>
      <w:r>
        <w:t>TJ Valašské Meziříčí C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29.09.17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Sport centrum Bylnice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14.10.17</w:t>
      </w:r>
      <w:r>
        <w:tab/>
      </w:r>
      <w:r>
        <w:t>so</w:t>
      </w:r>
      <w:r>
        <w:tab/>
      </w:r>
      <w:r>
        <w:t>09:30</w:t>
      </w:r>
      <w:r>
        <w:tab/>
      </w:r>
      <w:r>
        <w:t>TJ Slavia Kroměříž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Kuželkářský klu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28.10.17</w:t>
      </w:r>
      <w:r>
        <w:tab/>
      </w:r>
      <w:r>
        <w:t>so</w:t>
      </w:r>
      <w:r>
        <w:tab/>
      </w:r>
      <w:r>
        <w:t>16:00</w:t>
      </w:r>
      <w:r>
        <w:tab/>
      </w:r>
      <w:r>
        <w:t>KK Camo Slavičín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Sokol Machová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10.11.17</w:t>
      </w:r>
      <w:r>
        <w:tab/>
      </w:r>
      <w:r>
        <w:t>pá</w:t>
      </w:r>
      <w:r>
        <w:tab/>
      </w:r>
      <w:r>
        <w:t>17:00</w:t>
      </w:r>
      <w:r>
        <w:tab/>
      </w:r>
      <w:r>
        <w:t>TJ Bojkovice Krons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24.11.17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VKK Vsetín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01.12.17</w:t>
      </w:r>
      <w:r>
        <w:tab/>
      </w:r>
      <w:r>
        <w:t>pá</w:t>
      </w:r>
      <w:r>
        <w:tab/>
      </w:r>
      <w:r>
        <w:t>17:00</w:t>
      </w:r>
      <w:r>
        <w:tab/>
      </w:r>
      <w:r>
        <w:t>TJ Kelč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06.10.17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VKK Vsetín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09.12.17</w:t>
      </w:r>
      <w:r>
        <w:tab/>
      </w:r>
      <w:r>
        <w:t>so</w:t>
      </w:r>
      <w:r>
        <w:tab/>
      </w:r>
      <w:r>
        <w:t>09:30</w:t>
      </w:r>
      <w:r>
        <w:tab/>
      </w:r>
      <w:r>
        <w:t>TJ Spartak Hluk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20.01.18</w:t>
      </w:r>
      <w:r>
        <w:tab/>
      </w:r>
      <w:r>
        <w:t>so</w:t>
      </w:r>
      <w:r>
        <w:tab/>
      </w:r>
      <w:r>
        <w:t>09:00</w:t>
      </w:r>
      <w:r>
        <w:tab/>
      </w:r>
      <w:r>
        <w:t>TJ Gumárny Zubří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Valašské Meziříčí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10.02.18</w:t>
      </w:r>
      <w:r>
        <w:tab/>
      </w:r>
      <w:r>
        <w:t>so</w:t>
      </w:r>
      <w:r>
        <w:tab/>
      </w:r>
      <w:r>
        <w:t>17:00</w:t>
      </w:r>
      <w:r>
        <w:tab/>
      </w:r>
      <w:r>
        <w:t>Sport centrum Bylnice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Slavia Kroměříž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23.02.18</w:t>
      </w:r>
      <w:r>
        <w:tab/>
      </w:r>
      <w:r>
        <w:t>pá</w:t>
      </w:r>
      <w:r>
        <w:tab/>
      </w:r>
      <w:r>
        <w:t>18:00</w:t>
      </w:r>
      <w:r>
        <w:tab/>
      </w:r>
      <w:r>
        <w:t>Kuželkářský klu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KK Camo Slavičín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Machová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Bojkovice Krons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23.03.18</w:t>
      </w:r>
      <w:r>
        <w:tab/>
      </w:r>
      <w:r>
        <w:t>pá</w:t>
      </w:r>
      <w:r>
        <w:tab/>
      </w:r>
      <w:r>
        <w:t>18:30</w:t>
      </w:r>
      <w:r>
        <w:tab/>
      </w:r>
      <w:r>
        <w:t>VKK Vsetín B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20.04.18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Kelč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VKK Vsetín C - </w:t>
      </w:r>
      <w:r>
        <w:rPr>
          <w:color w:val="00B050"/>
        </w:rPr>
        <w:t>KC Zlín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12.01.18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KC Zlín C</w:t>
      </w:r>
      <w:r>
        <w:t> - TJ Spartak Hluk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Bojkovice Krons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Bojkovice Krons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615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687 71 Bojkovice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Machala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774500319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machalamichall@seznam.cz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Hradský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603 872 642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hradskym@seznam.cz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Kuželkářský klub Kroměříž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Kroměříž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Skopalíkova 1661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767 01 Kroměříž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Mach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777746012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daniel.mach@email.cz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Gumárny Zubří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Gumárny Zubří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Sídlištní 1750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54 Zubří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Ludmila Satinská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734 640 096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lidkastastna@seznam.cz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Radim Krůpa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731 478 108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krupa.radim@seznam.cz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Hluk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Hluk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Boršická 1313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687 25 Hluk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Kyseláková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733714681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kyselakova.eva@seznam.cz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Kočíř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724 226 856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kocirz@seznam.cz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Volek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607 767 125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volekmikin@seznam.cz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VKK Vsetín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Foltýn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731430944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kuzelky-vs@seznam.cz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Slavia Kroměříž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Slavia Kroměříž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Velehradská 507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767 01 Kroměříž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Tesař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603819069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stavebnipracetesar@seznam.cz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Svatoslav Prachař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721 820 409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kuzelky-slaviakm@centrum.cz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VKK Vsetín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Turkmenská 835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755 01 Vsetín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Spurný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603456386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kuzelky-vs@seznam.cz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Zoltán Bagári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608 727 351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bagari@seznam.cz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Camo Slavičín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Osvobození 237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21 Slavičín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Dušan Tománek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737 663 219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tomanek996@gmail.com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Bronislav Fojtík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739 060 100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brfa.70@seznam.cz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Machová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Machová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Machová 186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01 Machová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Margita Fryštacká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739432839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margita.fristacka@email.cz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Měřil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728 085 921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meril.jaromir@centrum.cz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Sport centrum Bylnice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Zbrojovka Vsetín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sídliště Družba 1218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31 Brumov-Bylnice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Lubomír Zábel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731764754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zabell@seznam.cz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Struhař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732 739 484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pstruhar@seznam.cz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Kelč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Kelč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Kulturní dům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756 43 Kelč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Vybíral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730 943 344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tomas.vybiral2@gmail.com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Antonin Pitrun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732 436 815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kuzelnakelc@email.cz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Trochta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739065628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jaratrochta@email.cz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