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TESTOVACÍ 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Bořek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J.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Malíšek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Zvěřinová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Navrkal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Lenz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VRABEC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TOMAN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Hořice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11:00</w:t>
      </w:r>
      <w:r>
        <w:tab/>
      </w:r>
      <w:r>
        <w:t>SKK Hořice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15:30</w:t>
      </w:r>
      <w:r>
        <w:tab/>
      </w:r>
      <w:r>
        <w:t>SKK Jičín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Zábřeh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Třebíč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SKK Svijany  Vrchlabí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Třebíč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Třebíč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Klokani CB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14:30</w:t>
      </w:r>
      <w:r>
        <w:tab/>
      </w:r>
      <w:r>
        <w:t>SKK Svijany  Vrchlabí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19.11.17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TJ Třebíč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14:13</w:t>
      </w:r>
      <w:r>
        <w:tab/>
      </w:r>
      <w:r>
        <w:t>HKK Olomouc ˝A˝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Loko České Velenice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14:13</w:t>
      </w:r>
      <w:r>
        <w:tab/>
      </w:r>
      <w:r>
        <w:t/>
      </w:r>
      <w:r>
        <w:rPr>
          <w:color w:val="00B050"/>
        </w:rPr>
        <w:t>HKK Olomouc ˝A˝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KK Zábřeh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09:30</w:t>
      </w:r>
      <w:r>
        <w:tab/>
      </w:r>
      <w:r>
        <w:t>TJ Třebíč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10:30</w:t>
      </w:r>
      <w:r>
        <w:tab/>
      </w:r>
      <w:r>
        <w:t>TJ Loko České Velenice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19.11.17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13:30</w:t>
      </w:r>
      <w:r>
        <w:tab/>
      </w:r>
      <w:r>
        <w:t>TJ Třebíč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Jičín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Svijany  Vrchlabí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SKK Svijany  Vrchlabí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Svijany  Vrchlabí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Třebíč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Jedlička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777 964 137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jedle.paja@seznam.cz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Klokani CB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777 171 260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jara.soukup@seznam.cz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Zemánek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Svijany  Vrchlabí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725647035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