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Krajský přebor KV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Černohous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Jaroš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Černohous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Slavia Karlovy Vary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09:00</w:t>
      </w:r>
      <w:r>
        <w:tab/>
      </w:r>
      <w:r>
        <w:t>Jiskra Šabina - </w:t>
      </w:r>
      <w:r>
        <w:rPr>
          <w:color w:val="00B050"/>
        </w:rPr>
        <w:t>Slavia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11:00</w:t>
      </w:r>
      <w:r>
        <w:tab/>
      </w:r>
      <w:r>
        <w:t>Slovan K.Vary˝B˝ - </w:t>
      </w:r>
      <w:r>
        <w:rPr>
          <w:color w:val="00B050"/>
        </w:rPr>
        <w:t>Slavia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Aš˝B˝ - </w:t>
      </w:r>
      <w:r>
        <w:rPr>
          <w:color w:val="00B050"/>
        </w:rPr>
        <w:t>Slavia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12:30</w:t>
      </w:r>
      <w:r>
        <w:tab/>
      </w:r>
      <w:r>
        <w:t>TJ Lomnice˝C˝ - </w:t>
      </w:r>
      <w:r>
        <w:rPr>
          <w:color w:val="00B050"/>
        </w:rPr>
        <w:t>Slavia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Slavia Karlovy Vary</w:t>
      </w:r>
      <w:r>
        <w:t> - Lokomotiva Cheb˝C˝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Slavia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Slavia Karlovy Vary</w:t>
      </w:r>
      <w:r>
        <w:t> - SKK K.Vary˝C˝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>SKK K.Vary˝B˝ - </w:t>
      </w:r>
      <w:r>
        <w:rPr>
          <w:color w:val="00B050"/>
        </w:rPr>
        <w:t>Slavia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Slavia Karlovy Vary</w:t>
      </w:r>
      <w:r>
        <w:t> - Jiskra Hazlov˝B˝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Slavia Karlovy Vary</w:t>
      </w:r>
      <w:r>
        <w:t> - Lokomotiva Cheb˝D˝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Jáchymov˝B˝ - </w:t>
      </w:r>
      <w:r>
        <w:rPr>
          <w:color w:val="00B050"/>
        </w:rPr>
        <w:t>Slavia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14:00</w:t>
      </w:r>
      <w:r>
        <w:tab/>
      </w:r>
      <w:r>
        <w:t>Lokomotiva Cheb˝D˝ - </w:t>
      </w:r>
      <w:r>
        <w:rPr>
          <w:color w:val="00B050"/>
        </w:rPr>
        <w:t>Slavia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Slavia Karlovy Vary</w:t>
      </w:r>
      <w:r>
        <w:t> - Jiskra Šabina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Slavia Karlovy Vary</w:t>
      </w:r>
      <w:r>
        <w:t> - Slovan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Slavia Karlovy Vary</w:t>
      </w:r>
      <w:r>
        <w:t> - Kuželky Aš˝B˝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Slavia Karlovy Vary</w:t>
      </w:r>
      <w:r>
        <w:t> - TJ Lomnice˝C˝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14:00</w:t>
      </w:r>
      <w:r>
        <w:tab/>
      </w:r>
      <w:r>
        <w:t>Lokomotiva Cheb˝C˝ - </w:t>
      </w:r>
      <w:r>
        <w:rPr>
          <w:color w:val="00B050"/>
        </w:rPr>
        <w:t>Slavia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24.03.18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Slavia Karlovy Vary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12:00</w:t>
      </w:r>
      <w:r>
        <w:tab/>
      </w:r>
      <w:r>
        <w:t>SKK K.Vary˝C˝ - </w:t>
      </w:r>
      <w:r>
        <w:rPr>
          <w:color w:val="00B050"/>
        </w:rPr>
        <w:t>Slavia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Slavia Karlovy Vary</w:t>
      </w:r>
      <w:r>
        <w:t> - SKK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14:00</w:t>
      </w:r>
      <w:r>
        <w:tab/>
      </w:r>
      <w:r>
        <w:t>Jiskra Hazlov˝B˝ - </w:t>
      </w:r>
      <w:r>
        <w:rPr>
          <w:color w:val="00B050"/>
        </w:rPr>
        <w:t>Slavia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Slavia Karlovy Vary</w:t>
      </w:r>
      <w:r>
        <w:t> - TJ Jáchymov˝B˝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Jiskra Šabina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Jiskra Šabina</w:t>
      </w:r>
      <w:r>
        <w:t> - Slavia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Jiskra Šabina</w:t>
      </w:r>
      <w:r>
        <w:t> - Lokomotiva Cheb˝D˝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Jiskra Šabina</w:t>
      </w:r>
      <w:r>
        <w:t> - Slovan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Aš˝B˝ - </w:t>
      </w:r>
      <w:r>
        <w:rPr>
          <w:color w:val="00B050"/>
        </w:rPr>
        <w:t>Jiskra Šabina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Jiskra Šabina</w:t>
      </w:r>
      <w:r>
        <w:t> - TJ Lomnice˝C˝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14:00</w:t>
      </w:r>
      <w:r>
        <w:tab/>
      </w:r>
      <w:r>
        <w:t>Lokomotiva Cheb˝C˝ - </w:t>
      </w:r>
      <w:r>
        <w:rPr>
          <w:color w:val="00B050"/>
        </w:rPr>
        <w:t>Jiskra Šabina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Jiskra Šabina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12:00</w:t>
      </w:r>
      <w:r>
        <w:tab/>
      </w:r>
      <w:r>
        <w:t>SKK K.Vary˝C˝ - </w:t>
      </w:r>
      <w:r>
        <w:rPr>
          <w:color w:val="00B050"/>
        </w:rPr>
        <w:t>Jiskra Šabina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Jiskra Šabina</w:t>
      </w:r>
      <w:r>
        <w:t> - SKK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Jiskra Šabina</w:t>
      </w:r>
      <w:r>
        <w:t> - TJ Jáchymov˝B˝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14:00</w:t>
      </w:r>
      <w:r>
        <w:tab/>
      </w:r>
      <w:r>
        <w:t>Jiskra Hazlov˝B˝ - </w:t>
      </w:r>
      <w:r>
        <w:rPr>
          <w:color w:val="00B050"/>
        </w:rPr>
        <w:t>Jiskra Šabina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Jáchymov˝B˝ - </w:t>
      </w:r>
      <w:r>
        <w:rPr>
          <w:color w:val="00B050"/>
        </w:rPr>
        <w:t>Jiskra Šabina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>Slavia Karlovy Vary - </w:t>
      </w:r>
      <w:r>
        <w:rPr>
          <w:color w:val="00B050"/>
        </w:rPr>
        <w:t>Jiskra Šabina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14:00</w:t>
      </w:r>
      <w:r>
        <w:tab/>
      </w:r>
      <w:r>
        <w:t>Lokomotiva Cheb˝D˝ - </w:t>
      </w:r>
      <w:r>
        <w:rPr>
          <w:color w:val="00B050"/>
        </w:rPr>
        <w:t>Jiskra Šabina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17:30</w:t>
      </w:r>
      <w:r>
        <w:tab/>
      </w:r>
      <w:r>
        <w:t>Slovan K.Vary˝B˝ - </w:t>
      </w:r>
      <w:r>
        <w:rPr>
          <w:color w:val="00B050"/>
        </w:rPr>
        <w:t>Jiskra Šabina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Jiskra Šabina</w:t>
      </w:r>
      <w:r>
        <w:t> - Kuželky Aš˝B˝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12:30</w:t>
      </w:r>
      <w:r>
        <w:tab/>
      </w:r>
      <w:r>
        <w:t>TJ Lomnice˝C˝ - </w:t>
      </w:r>
      <w:r>
        <w:rPr>
          <w:color w:val="00B050"/>
        </w:rPr>
        <w:t>Jiskra Šabina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Jiskra Šabina</w:t>
      </w:r>
      <w:r>
        <w:t> - Lokomotiva Cheb˝C˝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Jiskra Šabina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Jiskra Šabina</w:t>
      </w:r>
      <w:r>
        <w:t> - SKK K.Vary˝C˝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09:00</w:t>
      </w:r>
      <w:r>
        <w:tab/>
      </w:r>
      <w:r>
        <w:t>SKK K.Vary˝B˝ - </w:t>
      </w:r>
      <w:r>
        <w:rPr>
          <w:color w:val="00B050"/>
        </w:rPr>
        <w:t>Jiskra Šabina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Jiskra Šabina</w:t>
      </w:r>
      <w:r>
        <w:t> - Jiskra Hazlov˝B˝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Slovan K.Vary˝B˝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Jáchymov˝B˝ - </w:t>
      </w:r>
      <w:r>
        <w:rPr>
          <w:color w:val="00B050"/>
        </w:rPr>
        <w:t>Slovan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Slovan K.Vary˝B˝</w:t>
      </w:r>
      <w:r>
        <w:t> - Slavia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09:00</w:t>
      </w:r>
      <w:r>
        <w:tab/>
      </w:r>
      <w:r>
        <w:t>Jiskra Šabina - </w:t>
      </w:r>
      <w:r>
        <w:rPr>
          <w:color w:val="00B050"/>
        </w:rPr>
        <w:t>Slovan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15.10.17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Slovan K.Vary˝B˝</w:t>
      </w:r>
      <w:r>
        <w:t> - Lokomotiva Cheb˝D˝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Slovan K.Vary˝B˝</w:t>
      </w:r>
      <w:r>
        <w:t> - Kuželky Aš˝B˝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12:30</w:t>
      </w:r>
      <w:r>
        <w:tab/>
      </w:r>
      <w:r>
        <w:t>TJ Lomnice˝C˝ - </w:t>
      </w:r>
      <w:r>
        <w:rPr>
          <w:color w:val="00B050"/>
        </w:rPr>
        <w:t>Slovan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Slovan K.Vary˝B˝</w:t>
      </w:r>
      <w:r>
        <w:t> - Lokomotiva Cheb˝C˝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Slovan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Slovan K.Vary˝B˝</w:t>
      </w:r>
      <w:r>
        <w:t> - SKK K.Vary˝C˝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Slovan K.Vary˝B˝</w:t>
      </w:r>
      <w:r>
        <w:t> - Jiskra Hazlov˝B˝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09:00</w:t>
      </w:r>
      <w:r>
        <w:tab/>
      </w:r>
      <w:r>
        <w:t>SKK K.Vary˝B˝ - </w:t>
      </w:r>
      <w:r>
        <w:rPr>
          <w:color w:val="00B050"/>
        </w:rPr>
        <w:t>Slovan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14:00</w:t>
      </w:r>
      <w:r>
        <w:tab/>
      </w:r>
      <w:r>
        <w:t>Jiskra Hazlov˝B˝ - </w:t>
      </w:r>
      <w:r>
        <w:rPr>
          <w:color w:val="00B050"/>
        </w:rPr>
        <w:t>Slovan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Slovan K.Vary˝B˝</w:t>
      </w:r>
      <w:r>
        <w:t> - TJ Jáchymov˝B˝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09:00</w:t>
      </w:r>
      <w:r>
        <w:tab/>
      </w:r>
      <w:r>
        <w:t>Slavia Karlovy Vary - </w:t>
      </w:r>
      <w:r>
        <w:rPr>
          <w:color w:val="00B050"/>
        </w:rPr>
        <w:t>Slovan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Slovan K.Vary˝B˝</w:t>
      </w:r>
      <w:r>
        <w:t> - Jiskra Šabina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14:00</w:t>
      </w:r>
      <w:r>
        <w:tab/>
      </w:r>
      <w:r>
        <w:t>Lokomotiva Cheb˝D˝ - </w:t>
      </w:r>
      <w:r>
        <w:rPr>
          <w:color w:val="00B050"/>
        </w:rPr>
        <w:t>Slovan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Aš˝B˝ - </w:t>
      </w:r>
      <w:r>
        <w:rPr>
          <w:color w:val="00B050"/>
        </w:rPr>
        <w:t>Slovan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Slovan K.Vary˝B˝</w:t>
      </w:r>
      <w:r>
        <w:t> - TJ Lomnice˝C˝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14:00</w:t>
      </w:r>
      <w:r>
        <w:tab/>
      </w:r>
      <w:r>
        <w:t>Lokomotiva Cheb˝C˝ - </w:t>
      </w:r>
      <w:r>
        <w:rPr>
          <w:color w:val="00B050"/>
        </w:rPr>
        <w:t>Slovan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Slovan K.Vary˝B˝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12:00</w:t>
      </w:r>
      <w:r>
        <w:tab/>
      </w:r>
      <w:r>
        <w:t>SKK K.Vary˝C˝ - </w:t>
      </w:r>
      <w:r>
        <w:rPr>
          <w:color w:val="00B050"/>
        </w:rPr>
        <w:t>Slovan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Slovan K.Vary˝B˝</w:t>
      </w:r>
      <w:r>
        <w:t> - SKK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Aš˝B˝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14:00</w:t>
      </w:r>
      <w:r>
        <w:tab/>
      </w:r>
      <w:r>
        <w:t>Jiskra Hazlov˝B˝ - </w:t>
      </w:r>
      <w:r>
        <w:rPr>
          <w:color w:val="00B050"/>
        </w:rPr>
        <w:t>Kuželky Aš˝B˝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Aš˝B˝</w:t>
      </w:r>
      <w:r>
        <w:t> - TJ Jáchymov˝B˝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Aš˝B˝</w:t>
      </w:r>
      <w:r>
        <w:t> - Slavia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Aš˝B˝</w:t>
      </w:r>
      <w:r>
        <w:t> - Jiskra Šabina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11:00</w:t>
      </w:r>
      <w:r>
        <w:tab/>
      </w:r>
      <w:r>
        <w:t>Slovan K.Vary˝B˝ - </w:t>
      </w:r>
      <w:r>
        <w:rPr>
          <w:color w:val="00B050"/>
        </w:rPr>
        <w:t>Kuželky Aš˝B˝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Aš˝B˝</w:t>
      </w:r>
      <w:r>
        <w:t> - Lokomotiva Cheb˝D˝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Aš˝B˝</w:t>
      </w:r>
      <w:r>
        <w:t> - TJ Lomnice˝C˝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14:00</w:t>
      </w:r>
      <w:r>
        <w:tab/>
      </w:r>
      <w:r>
        <w:t>Lokomotiva Cheb˝C˝ - </w:t>
      </w:r>
      <w:r>
        <w:rPr>
          <w:color w:val="00B050"/>
        </w:rPr>
        <w:t>Kuželky Aš˝B˝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Aš˝B˝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Aš˝B˝</w:t>
      </w:r>
      <w:r>
        <w:t> - SKK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12:00</w:t>
      </w:r>
      <w:r>
        <w:tab/>
      </w:r>
      <w:r>
        <w:t>SKK K.Vary˝C˝ - </w:t>
      </w:r>
      <w:r>
        <w:rPr>
          <w:color w:val="00B050"/>
        </w:rPr>
        <w:t>Kuželky Aš˝B˝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09:00</w:t>
      </w:r>
      <w:r>
        <w:tab/>
      </w:r>
      <w:r>
        <w:t>SKK K.Vary˝B˝ - </w:t>
      </w:r>
      <w:r>
        <w:rPr>
          <w:color w:val="00B050"/>
        </w:rPr>
        <w:t>Kuželky Aš˝B˝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Aš˝B˝</w:t>
      </w:r>
      <w:r>
        <w:t> - Jiskra Hazlov˝B˝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Jáchymov˝B˝ - </w:t>
      </w:r>
      <w:r>
        <w:rPr>
          <w:color w:val="00B050"/>
        </w:rPr>
        <w:t>Kuželky Aš˝B˝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09:00</w:t>
      </w:r>
      <w:r>
        <w:tab/>
      </w:r>
      <w:r>
        <w:t>Slavia Karlovy Vary - </w:t>
      </w:r>
      <w:r>
        <w:rPr>
          <w:color w:val="00B050"/>
        </w:rPr>
        <w:t>Kuželky Aš˝B˝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>Jiskra Šabina - </w:t>
      </w:r>
      <w:r>
        <w:rPr>
          <w:color w:val="00B050"/>
        </w:rPr>
        <w:t>Kuželky Aš˝B˝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Aš˝B˝</w:t>
      </w:r>
      <w:r>
        <w:t> - Slovan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14:00</w:t>
      </w:r>
      <w:r>
        <w:tab/>
      </w:r>
      <w:r>
        <w:t>Lokomotiva Cheb˝D˝ - </w:t>
      </w:r>
      <w:r>
        <w:rPr>
          <w:color w:val="00B050"/>
        </w:rPr>
        <w:t>Kuželky Aš˝B˝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12:30</w:t>
      </w:r>
      <w:r>
        <w:tab/>
      </w:r>
      <w:r>
        <w:t>TJ Lomnice˝C˝ - </w:t>
      </w:r>
      <w:r>
        <w:rPr>
          <w:color w:val="00B050"/>
        </w:rPr>
        <w:t>Kuželky Aš˝B˝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Aš˝B˝</w:t>
      </w:r>
      <w:r>
        <w:t> - Lokomotiva Cheb˝C˝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Kuželky Aš˝B˝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Aš˝B˝</w:t>
      </w:r>
      <w:r>
        <w:t> - SKK K.Vary˝C˝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Lomnice˝C˝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09:00</w:t>
      </w:r>
      <w:r>
        <w:tab/>
      </w:r>
      <w:r>
        <w:t>SKK K.Vary˝B˝ - </w:t>
      </w:r>
      <w:r>
        <w:rPr>
          <w:color w:val="00B050"/>
        </w:rPr>
        <w:t>TJ Lomnice˝C˝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Lomnice˝C˝</w:t>
      </w:r>
      <w:r>
        <w:t> - Jiskra Hazlov˝B˝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Jáchymov˝B˝ - </w:t>
      </w:r>
      <w:r>
        <w:rPr>
          <w:color w:val="00B050"/>
        </w:rPr>
        <w:t>TJ Lomnice˝C˝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Lomnice˝C˝</w:t>
      </w:r>
      <w:r>
        <w:t> - Slavia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09:00</w:t>
      </w:r>
      <w:r>
        <w:tab/>
      </w:r>
      <w:r>
        <w:t>Jiskra Šabina - </w:t>
      </w:r>
      <w:r>
        <w:rPr>
          <w:color w:val="00B050"/>
        </w:rPr>
        <w:t>TJ Lomnice˝C˝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Lomnice˝C˝</w:t>
      </w:r>
      <w:r>
        <w:t> - Slovan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Aš˝B˝ - </w:t>
      </w:r>
      <w:r>
        <w:rPr>
          <w:color w:val="00B050"/>
        </w:rPr>
        <w:t>TJ Lomnice˝C˝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Lomnice˝C˝</w:t>
      </w:r>
      <w:r>
        <w:t> - Lokomotiva Cheb˝D˝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Lomnice˝C˝</w:t>
      </w:r>
      <w:r>
        <w:t> - Lokomotiva Cheb˝C˝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Lomnice˝C˝</w:t>
      </w:r>
      <w:r>
        <w:t> - SKK K.Vary˝C˝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TJ Lomnice˝C˝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12:00</w:t>
      </w:r>
      <w:r>
        <w:tab/>
      </w:r>
      <w:r>
        <w:t>SKK K.Vary˝C˝ - </w:t>
      </w:r>
      <w:r>
        <w:rPr>
          <w:color w:val="00B050"/>
        </w:rPr>
        <w:t>TJ Lomnice˝C˝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Lomnice˝C˝</w:t>
      </w:r>
      <w:r>
        <w:t> - SKK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14:00</w:t>
      </w:r>
      <w:r>
        <w:tab/>
      </w:r>
      <w:r>
        <w:t>Jiskra Hazlov˝B˝ - </w:t>
      </w:r>
      <w:r>
        <w:rPr>
          <w:color w:val="00B050"/>
        </w:rPr>
        <w:t>TJ Lomnice˝C˝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Lomnice˝C˝</w:t>
      </w:r>
      <w:r>
        <w:t> - TJ Jáchymov˝B˝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>Slavia Karlovy Vary - </w:t>
      </w:r>
      <w:r>
        <w:rPr>
          <w:color w:val="00B050"/>
        </w:rPr>
        <w:t>TJ Lomnice˝C˝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Lomnice˝C˝</w:t>
      </w:r>
      <w:r>
        <w:t> - Jiskra Šabina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11:00</w:t>
      </w:r>
      <w:r>
        <w:tab/>
      </w:r>
      <w:r>
        <w:t>Slovan K.Vary˝B˝ - </w:t>
      </w:r>
      <w:r>
        <w:rPr>
          <w:color w:val="00B050"/>
        </w:rPr>
        <w:t>TJ Lomnice˝C˝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Lomnice˝C˝</w:t>
      </w:r>
      <w:r>
        <w:t> - Kuželky Aš˝B˝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14:00</w:t>
      </w:r>
      <w:r>
        <w:tab/>
      </w:r>
      <w:r>
        <w:t>Lokomotiva Cheb˝D˝ - </w:t>
      </w:r>
      <w:r>
        <w:rPr>
          <w:color w:val="00B050"/>
        </w:rPr>
        <w:t>TJ Lomnice˝C˝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14:00</w:t>
      </w:r>
      <w:r>
        <w:tab/>
      </w:r>
      <w:r>
        <w:t>Lokomotiva Cheb˝C˝ - </w:t>
      </w:r>
      <w:r>
        <w:rPr>
          <w:color w:val="00B050"/>
        </w:rPr>
        <w:t>TJ Lomnice˝C˝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Lomnice˝C˝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Lokomotiva Cheb˝C˝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12:00</w:t>
      </w:r>
      <w:r>
        <w:tab/>
      </w:r>
      <w:r>
        <w:t>SKK K.Vary˝C˝ - </w:t>
      </w:r>
      <w:r>
        <w:rPr>
          <w:color w:val="00B050"/>
        </w:rPr>
        <w:t>Lokomotiva Cheb˝C˝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Lokomotiva Cheb˝C˝</w:t>
      </w:r>
      <w:r>
        <w:t> - SKK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14:00</w:t>
      </w:r>
      <w:r>
        <w:tab/>
      </w:r>
      <w:r>
        <w:t>Jiskra Hazlov˝B˝ - </w:t>
      </w:r>
      <w:r>
        <w:rPr>
          <w:color w:val="00B050"/>
        </w:rPr>
        <w:t>Lokomotiva Cheb˝C˝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15.10.17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Lokomotiva Cheb˝C˝</w:t>
      </w:r>
      <w:r>
        <w:t> - TJ Jáchymov˝B˝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09:00</w:t>
      </w:r>
      <w:r>
        <w:tab/>
      </w:r>
      <w:r>
        <w:t>Slavia Karlovy Vary - </w:t>
      </w:r>
      <w:r>
        <w:rPr>
          <w:color w:val="00B050"/>
        </w:rPr>
        <w:t>Lokomotiva Cheb˝C˝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Lokomotiva Cheb˝C˝</w:t>
      </w:r>
      <w:r>
        <w:t> - Jiskra Šabina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11:00</w:t>
      </w:r>
      <w:r>
        <w:tab/>
      </w:r>
      <w:r>
        <w:t>Slovan K.Vary˝B˝ - </w:t>
      </w:r>
      <w:r>
        <w:rPr>
          <w:color w:val="00B050"/>
        </w:rPr>
        <w:t>Lokomotiva Cheb˝C˝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Lokomotiva Cheb˝C˝</w:t>
      </w:r>
      <w:r>
        <w:t> - Kuželky Aš˝B˝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12:30</w:t>
      </w:r>
      <w:r>
        <w:tab/>
      </w:r>
      <w:r>
        <w:t>TJ Lomnice˝C˝ - </w:t>
      </w:r>
      <w:r>
        <w:rPr>
          <w:color w:val="00B050"/>
        </w:rPr>
        <w:t>Lokomotiva Cheb˝C˝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Lokomotiva Cheb˝C˝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Lokomotiva Cheb˝C˝</w:t>
      </w:r>
      <w:r>
        <w:t> - Lokomotiva Cheb˝D˝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Lokomotiva Cheb˝C˝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Lokomotiva Cheb˝C˝</w:t>
      </w:r>
      <w:r>
        <w:t> - SKK K.Vary˝C˝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09:00</w:t>
      </w:r>
      <w:r>
        <w:tab/>
      </w:r>
      <w:r>
        <w:t>SKK K.Vary˝B˝ - </w:t>
      </w:r>
      <w:r>
        <w:rPr>
          <w:color w:val="00B050"/>
        </w:rPr>
        <w:t>Lokomotiva Cheb˝C˝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Lokomotiva Cheb˝C˝</w:t>
      </w:r>
      <w:r>
        <w:t> - Jiskra Hazlov˝B˝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Jáchymov˝B˝ - </w:t>
      </w:r>
      <w:r>
        <w:rPr>
          <w:color w:val="00B050"/>
        </w:rPr>
        <w:t>Lokomotiva Cheb˝C˝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Lokomotiva Cheb˝C˝</w:t>
      </w:r>
      <w:r>
        <w:t> - Slavia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09:00</w:t>
      </w:r>
      <w:r>
        <w:tab/>
      </w:r>
      <w:r>
        <w:t>Jiskra Šabina - </w:t>
      </w:r>
      <w:r>
        <w:rPr>
          <w:color w:val="00B050"/>
        </w:rPr>
        <w:t>Lokomotiva Cheb˝C˝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Lokomotiva Cheb˝C˝</w:t>
      </w:r>
      <w:r>
        <w:t> - Slovan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Aš˝B˝ - </w:t>
      </w:r>
      <w:r>
        <w:rPr>
          <w:color w:val="00B050"/>
        </w:rPr>
        <w:t>Lokomotiva Cheb˝C˝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Lokomotiva Cheb˝C˝</w:t>
      </w:r>
      <w:r>
        <w:t> - TJ Lomnice˝C˝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06.01.18</w:t>
      </w:r>
      <w:r>
        <w:tab/>
      </w:r>
      <w:r>
        <w:t>so</w:t>
      </w:r>
      <w:r>
        <w:tab/>
      </w:r>
      <w:r>
        <w:t>14:05</w:t>
      </w:r>
      <w:r>
        <w:tab/>
      </w:r>
      <w:r>
        <w:t>Lokomotiva Cheb˝D˝ - </w:t>
      </w:r>
      <w:r>
        <w:rPr>
          <w:color w:val="00B050"/>
        </w:rPr>
        <w:t>Lokomotiva Cheb˝C˝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Teplá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14:00</w:t>
      </w:r>
      <w:r>
        <w:tab/>
      </w:r>
      <w:r>
        <w:t>Lokomotiva Cheb˝D˝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SKK K.Vary˝C˝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09:00</w:t>
      </w:r>
      <w:r>
        <w:tab/>
      </w:r>
      <w:r>
        <w:t>SKK K.Vary˝B˝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Jiskra Hazlov˝B˝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Jáchymov˝B˝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Slavia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09:00</w:t>
      </w:r>
      <w:r>
        <w:tab/>
      </w:r>
      <w:r>
        <w:t>Jiskra Šabina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Slovan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Aš˝B˝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14:00</w:t>
      </w:r>
      <w:r>
        <w:tab/>
      </w:r>
      <w:r>
        <w:t>Lokomotiva Cheb˝C˝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TJ Lomnice˝C˝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Lokomotiva Cheb˝C˝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Lokomotiva Cheb˝D˝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12:00</w:t>
      </w:r>
      <w:r>
        <w:tab/>
      </w:r>
      <w:r>
        <w:t>SKK K.Vary˝C˝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SKK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14:00</w:t>
      </w:r>
      <w:r>
        <w:tab/>
      </w:r>
      <w:r>
        <w:t>Jiskra Hazlov˝B˝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TJ Jáchymov˝B˝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24.03.18</w:t>
      </w:r>
      <w:r>
        <w:tab/>
      </w:r>
      <w:r>
        <w:t>so</w:t>
      </w:r>
      <w:r>
        <w:tab/>
      </w:r>
      <w:r>
        <w:t>12:30</w:t>
      </w:r>
      <w:r>
        <w:tab/>
      </w:r>
      <w:r>
        <w:t>Slavia Karlovy Vary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Jiskra Šabina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11:00</w:t>
      </w:r>
      <w:r>
        <w:tab/>
      </w:r>
      <w:r>
        <w:t>Slovan K.Vary˝B˝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Kuželky Aš˝B˝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12:30</w:t>
      </w:r>
      <w:r>
        <w:tab/>
      </w:r>
      <w:r>
        <w:t>TJ Lomnice˝C˝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K.Vary˝B˝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K.Vary˝B˝</w:t>
      </w:r>
      <w:r>
        <w:t> - TJ Lomnice˝C˝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14:00</w:t>
      </w:r>
      <w:r>
        <w:tab/>
      </w:r>
      <w:r>
        <w:t>Lokomotiva Cheb˝C˝ - </w:t>
      </w:r>
      <w:r>
        <w:rPr>
          <w:color w:val="00B050"/>
        </w:rPr>
        <w:t>SKK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K.Vary˝B˝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17:30</w:t>
      </w:r>
      <w:r>
        <w:tab/>
      </w:r>
      <w:r>
        <w:t>SKK K.Vary˝C˝ - </w:t>
      </w:r>
      <w:r>
        <w:rPr>
          <w:color w:val="00B050"/>
        </w:rPr>
        <w:t>SKK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14:00</w:t>
      </w:r>
      <w:r>
        <w:tab/>
      </w:r>
      <w:r>
        <w:t>Lokomotiva Cheb˝D˝ - </w:t>
      </w:r>
      <w:r>
        <w:rPr>
          <w:color w:val="00B050"/>
        </w:rPr>
        <w:t>SKK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K.Vary˝B˝</w:t>
      </w:r>
      <w:r>
        <w:t> - Jiskra Hazlov˝B˝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14:00</w:t>
      </w:r>
      <w:r>
        <w:tab/>
      </w:r>
      <w:r>
        <w:t>TJ Jáchymov˝B˝ - </w:t>
      </w:r>
      <w:r>
        <w:rPr>
          <w:color w:val="00B050"/>
        </w:rPr>
        <w:t>SKK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K.Vary˝B˝</w:t>
      </w:r>
      <w:r>
        <w:t> - Slavia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09:00</w:t>
      </w:r>
      <w:r>
        <w:tab/>
      </w:r>
      <w:r>
        <w:t>Jiskra Šabina - </w:t>
      </w:r>
      <w:r>
        <w:rPr>
          <w:color w:val="00B050"/>
        </w:rPr>
        <w:t>SKK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Aš˝B˝ - </w:t>
      </w:r>
      <w:r>
        <w:rPr>
          <w:color w:val="00B050"/>
        </w:rPr>
        <w:t>SKK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K.Vary˝B˝</w:t>
      </w:r>
      <w:r>
        <w:t> - Slovan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K.Vary˝B˝</w:t>
      </w:r>
      <w:r>
        <w:t> - Kuželky Aš˝B˝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12:30</w:t>
      </w:r>
      <w:r>
        <w:tab/>
      </w:r>
      <w:r>
        <w:t>TJ Lomnice˝C˝ - </w:t>
      </w:r>
      <w:r>
        <w:rPr>
          <w:color w:val="00B050"/>
        </w:rPr>
        <w:t>SKK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K.Vary˝B˝</w:t>
      </w:r>
      <w:r>
        <w:t> - Lokomotiva Cheb˝C˝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SKK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K.Vary˝B˝</w:t>
      </w:r>
      <w:r>
        <w:t> - SKK K.Vary˝C˝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K.Vary˝B˝</w:t>
      </w:r>
      <w:r>
        <w:t> - Lokomotiva Cheb˝D˝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14:00</w:t>
      </w:r>
      <w:r>
        <w:tab/>
      </w:r>
      <w:r>
        <w:t>Jiskra Hazlov˝B˝ - </w:t>
      </w:r>
      <w:r>
        <w:rPr>
          <w:color w:val="00B050"/>
        </w:rPr>
        <w:t>SKK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K.Vary˝B˝</w:t>
      </w:r>
      <w:r>
        <w:t> - TJ Jáchymov˝B˝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09:00</w:t>
      </w:r>
      <w:r>
        <w:tab/>
      </w:r>
      <w:r>
        <w:t>Slavia Karlovy Vary - </w:t>
      </w:r>
      <w:r>
        <w:rPr>
          <w:color w:val="00B050"/>
        </w:rPr>
        <w:t>SKK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K.Vary˝B˝</w:t>
      </w:r>
      <w:r>
        <w:t> - Jiskra Šabina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11:00</w:t>
      </w:r>
      <w:r>
        <w:tab/>
      </w:r>
      <w:r>
        <w:t>Slovan K.Vary˝B˝ - </w:t>
      </w:r>
      <w:r>
        <w:rPr>
          <w:color w:val="00B050"/>
        </w:rPr>
        <w:t>SKK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K.Vary˝C˝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K.Vary˝C˝</w:t>
      </w:r>
      <w:r>
        <w:t> - Lokomotiva Cheb˝C˝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SKK K.Vary˝C˝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14:00</w:t>
      </w:r>
      <w:r>
        <w:tab/>
      </w:r>
      <w:r>
        <w:t>Lokomotiva Cheb˝D˝ - </w:t>
      </w:r>
      <w:r>
        <w:rPr>
          <w:color w:val="00B050"/>
        </w:rPr>
        <w:t>SKK K.Vary˝C˝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SKK K.Vary˝C˝</w:t>
      </w:r>
      <w:r>
        <w:t> - SKK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14:00</w:t>
      </w:r>
      <w:r>
        <w:tab/>
      </w:r>
      <w:r>
        <w:t>Jiskra Hazlov˝B˝ - </w:t>
      </w:r>
      <w:r>
        <w:rPr>
          <w:color w:val="00B050"/>
        </w:rPr>
        <w:t>SKK K.Vary˝C˝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K.Vary˝C˝</w:t>
      </w:r>
      <w:r>
        <w:t> - TJ Jáchymov˝B˝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09:00</w:t>
      </w:r>
      <w:r>
        <w:tab/>
      </w:r>
      <w:r>
        <w:t>Slavia Karlovy Vary - </w:t>
      </w:r>
      <w:r>
        <w:rPr>
          <w:color w:val="00B050"/>
        </w:rPr>
        <w:t>SKK K.Vary˝C˝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K.Vary˝C˝</w:t>
      </w:r>
      <w:r>
        <w:t> - Jiskra Šabina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11:00</w:t>
      </w:r>
      <w:r>
        <w:tab/>
      </w:r>
      <w:r>
        <w:t>Slovan K.Vary˝B˝ - </w:t>
      </w:r>
      <w:r>
        <w:rPr>
          <w:color w:val="00B050"/>
        </w:rPr>
        <w:t>SKK K.Vary˝C˝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12:30</w:t>
      </w:r>
      <w:r>
        <w:tab/>
      </w:r>
      <w:r>
        <w:t>TJ Lomnice˝C˝ - </w:t>
      </w:r>
      <w:r>
        <w:rPr>
          <w:color w:val="00B050"/>
        </w:rPr>
        <w:t>SKK K.Vary˝C˝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K.Vary˝C˝</w:t>
      </w:r>
      <w:r>
        <w:t> - Kuželky Aš˝B˝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K.Vary˝C˝</w:t>
      </w:r>
      <w:r>
        <w:t> - TJ Lomnice˝C˝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14:00</w:t>
      </w:r>
      <w:r>
        <w:tab/>
      </w:r>
      <w:r>
        <w:t>Lokomotiva Cheb˝C˝ - </w:t>
      </w:r>
      <w:r>
        <w:rPr>
          <w:color w:val="00B050"/>
        </w:rPr>
        <w:t>SKK K.Vary˝C˝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K.Vary˝C˝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K.Vary˝C˝</w:t>
      </w:r>
      <w:r>
        <w:t> - Lokomotiva Cheb˝D˝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>SKK K.Vary˝B˝ - </w:t>
      </w:r>
      <w:r>
        <w:rPr>
          <w:color w:val="00B050"/>
        </w:rPr>
        <w:t>SKK K.Vary˝C˝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K.Vary˝C˝</w:t>
      </w:r>
      <w:r>
        <w:t> - Jiskra Hazlov˝B˝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Jáchymov˝B˝ - </w:t>
      </w:r>
      <w:r>
        <w:rPr>
          <w:color w:val="00B050"/>
        </w:rPr>
        <w:t>SKK K.Vary˝C˝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K.Vary˝C˝</w:t>
      </w:r>
      <w:r>
        <w:t> - Slavia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09:00</w:t>
      </w:r>
      <w:r>
        <w:tab/>
      </w:r>
      <w:r>
        <w:t>Jiskra Šabina - </w:t>
      </w:r>
      <w:r>
        <w:rPr>
          <w:color w:val="00B050"/>
        </w:rPr>
        <w:t>SKK K.Vary˝C˝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SKK K.Vary˝C˝</w:t>
      </w:r>
      <w:r>
        <w:t> - Slovan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Aš˝B˝ - </w:t>
      </w:r>
      <w:r>
        <w:rPr>
          <w:color w:val="00B050"/>
        </w:rPr>
        <w:t>SKK K.Vary˝C˝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Jiskra Hazlov˝B˝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Jiskra Hazlov˝B˝</w:t>
      </w:r>
      <w:r>
        <w:t> - Kuželky Aš˝B˝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12:30</w:t>
      </w:r>
      <w:r>
        <w:tab/>
      </w:r>
      <w:r>
        <w:t>TJ Lomnice˝C˝ - </w:t>
      </w:r>
      <w:r>
        <w:rPr>
          <w:color w:val="00B050"/>
        </w:rPr>
        <w:t>Jiskra Hazlov˝B˝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Jiskra Hazlov˝B˝</w:t>
      </w:r>
      <w:r>
        <w:t> - Lokomotiva Cheb˝C˝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Jiskra Hazlov˝B˝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Jiskra Hazlov˝B˝</w:t>
      </w:r>
      <w:r>
        <w:t> - SKK K.Vary˝C˝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09:00</w:t>
      </w:r>
      <w:r>
        <w:tab/>
      </w:r>
      <w:r>
        <w:t>SKK K.Vary˝B˝ - </w:t>
      </w:r>
      <w:r>
        <w:rPr>
          <w:color w:val="00B050"/>
        </w:rPr>
        <w:t>Jiskra Hazlov˝B˝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14:00</w:t>
      </w:r>
      <w:r>
        <w:tab/>
      </w:r>
      <w:r>
        <w:t>Lokomotiva Cheb˝D˝ - </w:t>
      </w:r>
      <w:r>
        <w:rPr>
          <w:color w:val="00B050"/>
        </w:rPr>
        <w:t>Jiskra Hazlov˝B˝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Jiskra Hazlov˝B˝</w:t>
      </w:r>
      <w:r>
        <w:t> - TJ Jáchymov˝B˝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09:00</w:t>
      </w:r>
      <w:r>
        <w:tab/>
      </w:r>
      <w:r>
        <w:t>Slavia Karlovy Vary - </w:t>
      </w:r>
      <w:r>
        <w:rPr>
          <w:color w:val="00B050"/>
        </w:rPr>
        <w:t>Jiskra Hazlov˝B˝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11:00</w:t>
      </w:r>
      <w:r>
        <w:tab/>
      </w:r>
      <w:r>
        <w:t>Slovan K.Vary˝B˝ - </w:t>
      </w:r>
      <w:r>
        <w:rPr>
          <w:color w:val="00B050"/>
        </w:rPr>
        <w:t>Jiskra Hazlov˝B˝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Jiskra Hazlov˝B˝</w:t>
      </w:r>
      <w:r>
        <w:t> - Jiskra Šabina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Jiskra Hazlov˝B˝</w:t>
      </w:r>
      <w:r>
        <w:t> - Slovan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Aš˝B˝ - </w:t>
      </w:r>
      <w:r>
        <w:rPr>
          <w:color w:val="00B050"/>
        </w:rPr>
        <w:t>Jiskra Hazlov˝B˝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Jiskra Hazlov˝B˝</w:t>
      </w:r>
      <w:r>
        <w:t> - TJ Lomnice˝C˝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14:00</w:t>
      </w:r>
      <w:r>
        <w:tab/>
      </w:r>
      <w:r>
        <w:t>Lokomotiva Cheb˝C˝ - </w:t>
      </w:r>
      <w:r>
        <w:rPr>
          <w:color w:val="00B050"/>
        </w:rPr>
        <w:t>Jiskra Hazlov˝B˝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Jiskra Hazlov˝B˝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12:00</w:t>
      </w:r>
      <w:r>
        <w:tab/>
      </w:r>
      <w:r>
        <w:t>SKK K.Vary˝C˝ - </w:t>
      </w:r>
      <w:r>
        <w:rPr>
          <w:color w:val="00B050"/>
        </w:rPr>
        <w:t>Jiskra Hazlov˝B˝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Jiskra Hazlov˝B˝</w:t>
      </w:r>
      <w:r>
        <w:t> - SKK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Jiskra Hazlov˝B˝</w:t>
      </w:r>
      <w:r>
        <w:t> - Lokomotiva Cheb˝D˝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14:00</w:t>
      </w:r>
      <w:r>
        <w:tab/>
      </w:r>
      <w:r>
        <w:t>TJ Jáchymov˝B˝ - </w:t>
      </w:r>
      <w:r>
        <w:rPr>
          <w:color w:val="00B050"/>
        </w:rPr>
        <w:t>Jiskra Hazlov˝B˝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Jiskra Hazlov˝B˝</w:t>
      </w:r>
      <w:r>
        <w:t> - Slavia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09:00</w:t>
      </w:r>
      <w:r>
        <w:tab/>
      </w:r>
      <w:r>
        <w:t>Jiskra Šabina - </w:t>
      </w:r>
      <w:r>
        <w:rPr>
          <w:color w:val="00B050"/>
        </w:rPr>
        <w:t>Jiskra Hazlov˝B˝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Jáchymov˝B˝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Jáchymov˝B˝</w:t>
      </w:r>
      <w:r>
        <w:t> - Slovan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Aš˝B˝ - </w:t>
      </w:r>
      <w:r>
        <w:rPr>
          <w:color w:val="00B050"/>
        </w:rPr>
        <w:t>TJ Jáchymov˝B˝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Jáchymov˝B˝</w:t>
      </w:r>
      <w:r>
        <w:t> - TJ Lomnice˝C˝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15.10.17</w:t>
      </w:r>
      <w:r>
        <w:tab/>
      </w:r>
      <w:r>
        <w:t>ne</w:t>
      </w:r>
      <w:r>
        <w:tab/>
      </w:r>
      <w:r>
        <w:t>10:00</w:t>
      </w:r>
      <w:r>
        <w:tab/>
      </w:r>
      <w:r>
        <w:t>Lokomotiva Cheb˝C˝ - </w:t>
      </w:r>
      <w:r>
        <w:rPr>
          <w:color w:val="00B050"/>
        </w:rPr>
        <w:t>TJ Jáchymov˝B˝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Jáchymov˝B˝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12:00</w:t>
      </w:r>
      <w:r>
        <w:tab/>
      </w:r>
      <w:r>
        <w:t>SKK K.Vary˝C˝ - </w:t>
      </w:r>
      <w:r>
        <w:rPr>
          <w:color w:val="00B050"/>
        </w:rPr>
        <w:t>TJ Jáchymov˝B˝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Jáchymov˝B˝</w:t>
      </w:r>
      <w:r>
        <w:t> - SKK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14:00</w:t>
      </w:r>
      <w:r>
        <w:tab/>
      </w:r>
      <w:r>
        <w:t>Jiskra Hazlov˝B˝ - </w:t>
      </w:r>
      <w:r>
        <w:rPr>
          <w:color w:val="00B050"/>
        </w:rPr>
        <w:t>TJ Jáchymov˝B˝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14:00</w:t>
      </w:r>
      <w:r>
        <w:tab/>
      </w:r>
      <w:r>
        <w:t>Lokomotiva Cheb˝D˝ - </w:t>
      </w:r>
      <w:r>
        <w:rPr>
          <w:color w:val="00B050"/>
        </w:rPr>
        <w:t>TJ Jáchymov˝B˝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>Jiskra Šabina - </w:t>
      </w:r>
      <w:r>
        <w:rPr>
          <w:color w:val="00B050"/>
        </w:rPr>
        <w:t>TJ Jáchymov˝B˝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Jáchymov˝B˝</w:t>
      </w:r>
      <w:r>
        <w:t> - Slavia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Jáchymov˝B˝</w:t>
      </w:r>
      <w:r>
        <w:t> - Jiskra Šabina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11:00</w:t>
      </w:r>
      <w:r>
        <w:tab/>
      </w:r>
      <w:r>
        <w:t>Slovan K.Vary˝B˝ - </w:t>
      </w:r>
      <w:r>
        <w:rPr>
          <w:color w:val="00B050"/>
        </w:rPr>
        <w:t>TJ Jáchymov˝B˝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Jáchymov˝B˝</w:t>
      </w:r>
      <w:r>
        <w:t> - Kuželky Aš˝B˝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12:30</w:t>
      </w:r>
      <w:r>
        <w:tab/>
      </w:r>
      <w:r>
        <w:t>TJ Lomnice˝C˝ - </w:t>
      </w:r>
      <w:r>
        <w:rPr>
          <w:color w:val="00B050"/>
        </w:rPr>
        <w:t>TJ Jáchymov˝B˝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Jáchymov˝B˝</w:t>
      </w:r>
      <w:r>
        <w:t> - Lokomotiva Cheb˝C˝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TJ Jáchymov˝B˝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Jáchymov˝B˝</w:t>
      </w:r>
      <w:r>
        <w:t> - SKK K.Vary˝C˝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09:00</w:t>
      </w:r>
      <w:r>
        <w:tab/>
      </w:r>
      <w:r>
        <w:t>SKK K.Vary˝B˝ - </w:t>
      </w:r>
      <w:r>
        <w:rPr>
          <w:color w:val="00B050"/>
        </w:rPr>
        <w:t>TJ Jáchymov˝B˝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Jáchymov˝B˝</w:t>
      </w:r>
      <w:r>
        <w:t> - Jiskra Hazlov˝B˝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Jáchymov˝B˝</w:t>
      </w:r>
      <w:r>
        <w:t> - Lokomotiva Cheb˝D˝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09:00</w:t>
      </w:r>
      <w:r>
        <w:tab/>
      </w:r>
      <w:r>
        <w:t>Slavia Karlovy Vary - </w:t>
      </w:r>
      <w:r>
        <w:rPr>
          <w:color w:val="00B050"/>
        </w:rPr>
        <w:t>TJ Jáchymov˝B˝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Lokomotiva Cheb˝D˝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Lokomotiva Cheb˝D˝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09:00</w:t>
      </w:r>
      <w:r>
        <w:tab/>
      </w:r>
      <w:r>
        <w:t>Jiskra Šabina - </w:t>
      </w:r>
      <w:r>
        <w:rPr>
          <w:color w:val="00B050"/>
        </w:rPr>
        <w:t>Lokomotiva Cheb˝D˝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Lokomotiva Cheb˝D˝</w:t>
      </w:r>
      <w:r>
        <w:t> - SKK K.Vary˝C˝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15.10.17</w:t>
      </w:r>
      <w:r>
        <w:tab/>
      </w:r>
      <w:r>
        <w:t>ne</w:t>
      </w:r>
      <w:r>
        <w:tab/>
      </w:r>
      <w:r>
        <w:t>10:00</w:t>
      </w:r>
      <w:r>
        <w:tab/>
      </w:r>
      <w:r>
        <w:t>Slovan K.Vary˝B˝ - </w:t>
      </w:r>
      <w:r>
        <w:rPr>
          <w:color w:val="00B050"/>
        </w:rPr>
        <w:t>Lokomotiva Cheb˝D˝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Lokomotiva Cheb˝D˝</w:t>
      </w:r>
      <w:r>
        <w:t> - SKK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Aš˝B˝ - </w:t>
      </w:r>
      <w:r>
        <w:rPr>
          <w:color w:val="00B050"/>
        </w:rPr>
        <w:t>Lokomotiva Cheb˝D˝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Lokomotiva Cheb˝D˝</w:t>
      </w:r>
      <w:r>
        <w:t> - Jiskra Hazlov˝B˝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12:30</w:t>
      </w:r>
      <w:r>
        <w:tab/>
      </w:r>
      <w:r>
        <w:t>TJ Lomnice˝C˝ - </w:t>
      </w:r>
      <w:r>
        <w:rPr>
          <w:color w:val="00B050"/>
        </w:rPr>
        <w:t>Lokomotiva Cheb˝D˝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Lokomotiva Cheb˝D˝</w:t>
      </w:r>
      <w:r>
        <w:t> - TJ Jáchymov˝B˝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>Slavia Karlovy Vary - </w:t>
      </w:r>
      <w:r>
        <w:rPr>
          <w:color w:val="00B050"/>
        </w:rPr>
        <w:t>Lokomotiva Cheb˝D˝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14:00</w:t>
      </w:r>
      <w:r>
        <w:tab/>
      </w:r>
      <w:r>
        <w:t>Lokomotiva Cheb˝C˝ - </w:t>
      </w:r>
      <w:r>
        <w:rPr>
          <w:color w:val="00B050"/>
        </w:rPr>
        <w:t>Lokomotiva Cheb˝D˝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Lokomotiva Cheb˝D˝</w:t>
      </w:r>
      <w:r>
        <w:t> - Slavia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Lokomotiva Cheb˝D˝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Lokomotiva Cheb˝D˝</w:t>
      </w:r>
      <w:r>
        <w:t> - Jiskra Šabina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11:00</w:t>
      </w:r>
      <w:r>
        <w:tab/>
      </w:r>
      <w:r>
        <w:t>SKK K.Vary˝C˝ - </w:t>
      </w:r>
      <w:r>
        <w:rPr>
          <w:color w:val="00B050"/>
        </w:rPr>
        <w:t>Lokomotiva Cheb˝D˝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Lokomotiva Cheb˝D˝</w:t>
      </w:r>
      <w:r>
        <w:t> - Slovan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>SKK K.Vary˝B˝ - </w:t>
      </w:r>
      <w:r>
        <w:rPr>
          <w:color w:val="00B050"/>
        </w:rPr>
        <w:t>Lokomotiva Cheb˝D˝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Lokomotiva Cheb˝D˝</w:t>
      </w:r>
      <w:r>
        <w:t> - Kuželky Aš˝B˝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14:00</w:t>
      </w:r>
      <w:r>
        <w:tab/>
      </w:r>
      <w:r>
        <w:t>Jiskra Hazlov˝B˝ - </w:t>
      </w:r>
      <w:r>
        <w:rPr>
          <w:color w:val="00B050"/>
        </w:rPr>
        <w:t>Lokomotiva Cheb˝D˝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Lokomotiva Cheb˝D˝</w:t>
      </w:r>
      <w:r>
        <w:t> - TJ Lomnice˝C˝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Jáchymov˝B˝ - </w:t>
      </w:r>
      <w:r>
        <w:rPr>
          <w:color w:val="00B050"/>
        </w:rPr>
        <w:t>Lokomotiva Cheb˝D˝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06.01.18</w:t>
      </w:r>
      <w:r>
        <w:tab/>
      </w:r>
      <w:r>
        <w:t>so</w:t>
      </w:r>
      <w:r>
        <w:tab/>
      </w:r>
      <w:r>
        <w:t>14:05</w:t>
      </w:r>
      <w:r>
        <w:tab/>
      </w:r>
      <w:r>
        <w:t/>
      </w:r>
      <w:r>
        <w:rPr>
          <w:color w:val="00B050"/>
        </w:rPr>
        <w:t>Lokomotiva Cheb˝D˝</w:t>
      </w:r>
      <w:r>
        <w:t> - Lokomotiva Cheb˝C˝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Slavia Karlovy Vary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Hotel Nautilus Chodov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Republiky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360 01 Karlovy Vary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Černohous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Mojžíš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723 012 302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m.kuzelky@atlas.cz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Jiskra Šabina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Šabina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Šabina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Gerhard Brandl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724416071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brandlger@seznam.cz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Černý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732 611 774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cerny.jaromir@hotmail.cz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Slovan K.Vary˝B˝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Karlovy Vary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Republiky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360 01 Karlovy Vary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Daniela Stašová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736 683 216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danielastasova@seznam.cz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Zdeňka Šultysová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608 801 018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zmeskalova.zdenka@seznam.cz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Aš˝B˝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Aš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Gustava Geipela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352 01 Aš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Bulant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721 335 157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778 406 869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ivona.maskova@petainer.com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Lomnice˝C˝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Sokolovská 224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Lomnice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Lubomír Hromada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728 563 884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hromadalubomir@centrum.cz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Lokomotiva Cheb˝C˝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Lokomotiva Cheb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350 02 Cheb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Eva Nováčková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novaceva@seznam.cz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Pivoňka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603 526 801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miroslav@vytahypivonka.cz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Teplá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Teplá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Hřiště 593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364 61 Teplá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Boková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723 294 125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bokovamirka1@gmail.com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Poláčková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723862346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dm.polackovi@seznam.cz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K.Vary˝B˝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Karlovy Vary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Republiky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360 01 Karlovy Vary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Gabriško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skkkvary@volny.cz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Lubomír Martinek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777 335 105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lu.mart@volny.cz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K.Vary˝C˝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Karlovy Vary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Republiky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360 01 Karlovy Vary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Šnajdr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skkkvary@volny.cz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Lubomír Martinek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777 335 105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lu.mart@volny.cz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Jiskra Hazlov˝B˝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Hazlov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Hazlov 454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351 32 Hazlov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Repčík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603 813 533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pavel.repcik@seznam.cz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Utikalová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603 495 548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utikal@email.cz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Jáchymov˝B˝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Jáchymov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Dvořákova 931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362 51 Jáchymov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Čegan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Kuchař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608 408 293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martinkuchar.cz@gmail.com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Lokomotiva Cheb˝D˝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Lokomotiva Cheb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350 02 Cheb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Adolf Klepáček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adaklepacek@seznam.cz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Pivoňka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603 526 801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miroslav@vytahypivonka.cz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