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Západočeská divize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Kdyně˝B˝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Kdyně˝B˝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Kdyně˝B˝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Kdyně˝B˝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Kdyně˝B˝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Kdyně˝B˝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Kdyně˝B˝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Kdyně˝B˝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Kdyně˝B˝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Kdyně˝B˝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Kdyně˝B˝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Kdyně˝B˝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Kdyně˝B˝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Kdyně˝B˝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Kdyně˝B˝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Kdyně˝B˝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Kdyně˝B˝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Kdyně˝B˝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Šlajer Stanislav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Eichler Zdeněk 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Špačková Andrea 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Knespl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Kdyně˝B˝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Götz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Čolák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08:50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Palacký Tibor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Rajlich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Kuchař Martin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Kdyně˝B˝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Patkaň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Hranáč Václav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Špačková Andrea 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Patkaň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Šlajer Stanislav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Eichler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Kdyně˝B˝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Löffelmann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Čolák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Lokomotiva Cheb˝A˝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Rajlich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Martincová Věra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Kdyně˝B˝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Vlček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Jiskra Hazlov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Smetana Marek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Havlovice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Palacký Tibor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Slavoj Plzeň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K.Vary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Harmáček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Havlovice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Havlovice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Havlovice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Havlovice</w:t>
      </w:r>
      <w:r>
        <w:t> - Jáchymov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>TJ Lomnice˝B˝ - </w:t>
      </w:r>
      <w:r>
        <w:rPr>
          <w:color w:val="00B050"/>
        </w:rPr>
        <w:t>Havlovice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Havlovice</w:t>
      </w:r>
      <w:r>
        <w:t> - Lokomotiva Cheb˝A˝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- </w:t>
      </w:r>
      <w:r>
        <w:rPr>
          <w:color w:val="00B050"/>
        </w:rPr>
        <w:t>Havlovice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Havlovice</w:t>
      </w:r>
      <w:r>
        <w:t> - Sokol Kdyně˝B˝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15:00</w:t>
      </w:r>
      <w:r>
        <w:tab/>
      </w:r>
      <w:r>
        <w:t>SKK K.Vary - </w:t>
      </w:r>
      <w:r>
        <w:rPr>
          <w:color w:val="00B050"/>
        </w:rPr>
        <w:t>Havlovice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Havlovice</w:t>
      </w:r>
      <w:r>
        <w:t> - Jiskra Hazlov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Havlovice</w:t>
      </w:r>
      <w:r>
        <w:t> - Lokomotiva Cheb˝B˝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Havlovice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Cheb˝B˝ - </w:t>
      </w:r>
      <w:r>
        <w:rPr>
          <w:color w:val="00B050"/>
        </w:rPr>
        <w:t>Havlovice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Havlovice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Havlovice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>Jáchymov - </w:t>
      </w:r>
      <w:r>
        <w:rPr>
          <w:color w:val="00B050"/>
        </w:rPr>
        <w:t>Havlovice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Havlovice</w:t>
      </w:r>
      <w:r>
        <w:t> - TJ Lomnice˝B˝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Cheb˝A˝ - </w:t>
      </w:r>
      <w:r>
        <w:rPr>
          <w:color w:val="00B050"/>
        </w:rPr>
        <w:t>Havlovice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Havlovice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14:00</w:t>
      </w:r>
      <w:r>
        <w:tab/>
      </w:r>
      <w:r>
        <w:t>Sokol Kdyně˝B˝ - </w:t>
      </w:r>
      <w:r>
        <w:rPr>
          <w:color w:val="00B050"/>
        </w:rPr>
        <w:t>Havlovice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08:50</w:t>
      </w:r>
      <w:r>
        <w:tab/>
      </w:r>
      <w:r>
        <w:t/>
      </w:r>
      <w:r>
        <w:rPr>
          <w:color w:val="00B050"/>
        </w:rPr>
        <w:t>Havlovice</w:t>
      </w:r>
      <w:r>
        <w:t> - SKK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30.03.18</w:t>
      </w:r>
      <w:r>
        <w:tab/>
      </w:r>
      <w:r>
        <w:t>pá</w:t>
      </w:r>
      <w:r>
        <w:tab/>
      </w:r>
      <w:r>
        <w:t>16:30</w:t>
      </w:r>
      <w:r>
        <w:tab/>
      </w:r>
      <w:r>
        <w:t>Jiskra Hazlov - </w:t>
      </w:r>
      <w:r>
        <w:rPr>
          <w:color w:val="00B050"/>
        </w:rPr>
        <w:t>Havlovice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Havlovice</w:t>
      </w:r>
      <w:r>
        <w:t> - Sokol Útvina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Dobřany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09:00</w:t>
      </w:r>
      <w:r>
        <w:tab/>
      </w:r>
      <w:r>
        <w:t>Havlovice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Lokomotiva Cheb˝B˝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>Jáchymov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TJ Lomnice˝B˝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Cheb˝A˝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14:00</w:t>
      </w:r>
      <w:r>
        <w:tab/>
      </w:r>
      <w:r>
        <w:t>Sokol Kdyně˝B˝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SKK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Sokol Útvina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10:00</w:t>
      </w:r>
      <w:r>
        <w:tab/>
      </w:r>
      <w:r>
        <w:t>Jiskra Hazlov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Havlovice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Cheb˝B˝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Jáchymov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>TJ Lomnice˝B˝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Lokomotiva Cheb˝A˝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Sokol Kdyně˝B˝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15:00</w:t>
      </w:r>
      <w:r>
        <w:tab/>
      </w:r>
      <w:r>
        <w:t>SKK K.Vary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Jiskra Hazlov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Slavoj Plzeň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Havlovice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Lokomotiva Cheb˝B˝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Jáchymov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>TJ Lomnice˝B˝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Lokomotiva Cheb˝A˝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Sokol Kdyně˝B˝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Jiskra Hazlov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15:00</w:t>
      </w:r>
      <w:r>
        <w:tab/>
      </w:r>
      <w:r>
        <w:t>SKK K.Vary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10:00</w:t>
      </w:r>
      <w:r>
        <w:tab/>
      </w:r>
      <w:r>
        <w:t>Jiskra Hazlov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Sokol Útvina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>Havlovice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Cheb˝B˝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>Jáchymov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TJ Lomnice˝B˝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Cheb˝A˝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14:00</w:t>
      </w:r>
      <w:r>
        <w:tab/>
      </w:r>
      <w:r>
        <w:t>Sokol Kdyně˝B˝ - </w:t>
      </w:r>
      <w:r>
        <w:rPr>
          <w:color w:val="00B050"/>
        </w:rPr>
        <w:t>TJ Slavoj Plzeň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Slavoj Plzeň</w:t>
      </w:r>
      <w:r>
        <w:t> - SKK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Jáchymov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10:00</w:t>
      </w:r>
      <w:r>
        <w:tab/>
      </w:r>
      <w:r>
        <w:t>Jiskra Hazlov - </w:t>
      </w:r>
      <w:r>
        <w:rPr>
          <w:color w:val="00B050"/>
        </w:rPr>
        <w:t>Jáchymov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Jáchymov</w:t>
      </w:r>
      <w:r>
        <w:t> - Sokol Útvina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>Havlovice - </w:t>
      </w:r>
      <w:r>
        <w:rPr>
          <w:color w:val="00B050"/>
        </w:rPr>
        <w:t>Jáchymov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Jáchymov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Jáchymov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Jáchymov</w:t>
      </w:r>
      <w:r>
        <w:t> - Lokomotiva Cheb˝B˝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Jáchymov</w:t>
      </w:r>
      <w:r>
        <w:t> - TJ Lomnice˝B˝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Cheb˝A˝ - </w:t>
      </w:r>
      <w:r>
        <w:rPr>
          <w:color w:val="00B050"/>
        </w:rPr>
        <w:t>Jáchymov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Jáchymov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Jáchymov</w:t>
      </w:r>
      <w:r>
        <w:t> - SKK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14:00</w:t>
      </w:r>
      <w:r>
        <w:tab/>
      </w:r>
      <w:r>
        <w:t>Sokol Kdyně˝B˝ - </w:t>
      </w:r>
      <w:r>
        <w:rPr>
          <w:color w:val="00B050"/>
        </w:rPr>
        <w:t>Jáchymov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15:00</w:t>
      </w:r>
      <w:r>
        <w:tab/>
      </w:r>
      <w:r>
        <w:t>SKK K.Vary - </w:t>
      </w:r>
      <w:r>
        <w:rPr>
          <w:color w:val="00B050"/>
        </w:rPr>
        <w:t>Jáchymov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Jáchymov</w:t>
      </w:r>
      <w:r>
        <w:t> - Jiskra Hazlov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Jáchymov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Jáchymov</w:t>
      </w:r>
      <w:r>
        <w:t> - Havlovice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Jáchymov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Jáchymov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Cheb˝B˝ - </w:t>
      </w:r>
      <w:r>
        <w:rPr>
          <w:color w:val="00B050"/>
        </w:rPr>
        <w:t>Jáchymov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10:00</w:t>
      </w:r>
      <w:r>
        <w:tab/>
      </w:r>
      <w:r>
        <w:t>TJ Lomnice˝B˝ - </w:t>
      </w:r>
      <w:r>
        <w:rPr>
          <w:color w:val="00B050"/>
        </w:rPr>
        <w:t>Jáchymov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Jáchymov</w:t>
      </w:r>
      <w:r>
        <w:t> - Lokomotiva Cheb˝A˝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- </w:t>
      </w:r>
      <w:r>
        <w:rPr>
          <w:color w:val="00B050"/>
        </w:rPr>
        <w:t>Jáchymov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Jáchymov</w:t>
      </w:r>
      <w:r>
        <w:t> - Sokol Kdyně˝B˝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15:00</w:t>
      </w:r>
      <w:r>
        <w:tab/>
      </w:r>
      <w:r>
        <w:t>SKK K.Vary - </w:t>
      </w:r>
      <w:r>
        <w:rPr>
          <w:color w:val="00B050"/>
        </w:rPr>
        <w:t>TJ Lomnice˝B˝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Lomnice˝B˝</w:t>
      </w:r>
      <w:r>
        <w:t> - Jiskra Hazlov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TJ Lomnice˝B˝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Lomnice˝B˝</w:t>
      </w:r>
      <w:r>
        <w:t> - Havlovice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TJ Lomnice˝B˝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Lomnice˝B˝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>Jáchymov - </w:t>
      </w:r>
      <w:r>
        <w:rPr>
          <w:color w:val="00B050"/>
        </w:rPr>
        <w:t>TJ Lomnice˝B˝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Lomnice˝B˝</w:t>
      </w:r>
      <w:r>
        <w:t> - Lokomotiva Cheb˝B˝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Lomnice˝B˝</w:t>
      </w:r>
      <w:r>
        <w:t> - Lokomotiva Cheb˝A˝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Lomnice˝B˝</w:t>
      </w:r>
      <w:r>
        <w:t> - Sokol Kdyně˝B˝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- </w:t>
      </w:r>
      <w:r>
        <w:rPr>
          <w:color w:val="00B050"/>
        </w:rPr>
        <w:t>TJ Lomnice˝B˝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14:00</w:t>
      </w:r>
      <w:r>
        <w:tab/>
      </w:r>
      <w:r>
        <w:t>Sokol Kdyně˝B˝ - </w:t>
      </w:r>
      <w:r>
        <w:rPr>
          <w:color w:val="00B050"/>
        </w:rPr>
        <w:t>TJ Lomnice˝B˝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Lomnice˝B˝</w:t>
      </w:r>
      <w:r>
        <w:t> - SKK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>Jiskra Hazlov - </w:t>
      </w:r>
      <w:r>
        <w:rPr>
          <w:color w:val="00B050"/>
        </w:rPr>
        <w:t>TJ Lomnice˝B˝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Lomnice˝B˝</w:t>
      </w:r>
      <w:r>
        <w:t> - Sokol Útvina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>Havlovice - </w:t>
      </w:r>
      <w:r>
        <w:rPr>
          <w:color w:val="00B050"/>
        </w:rPr>
        <w:t>TJ Lomnice˝B˝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Lomnice˝B˝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TJ Lomnice˝B˝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Lomnice˝B˝</w:t>
      </w:r>
      <w:r>
        <w:t> - Jáchymov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Cheb˝B˝ - </w:t>
      </w:r>
      <w:r>
        <w:rPr>
          <w:color w:val="00B050"/>
        </w:rPr>
        <w:t>TJ Lomnice˝B˝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Cheb˝A˝ - </w:t>
      </w:r>
      <w:r>
        <w:rPr>
          <w:color w:val="00B050"/>
        </w:rPr>
        <w:t>TJ Lomnice˝B˝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Lomnice˝B˝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Lokomotiva Cheb˝A˝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14:00</w:t>
      </w:r>
      <w:r>
        <w:tab/>
      </w:r>
      <w:r>
        <w:t>Sokol Kdyně˝B˝ - </w:t>
      </w:r>
      <w:r>
        <w:rPr>
          <w:color w:val="00B050"/>
        </w:rPr>
        <w:t>Lokomotiva Cheb˝A˝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Cheb˝A˝</w:t>
      </w:r>
      <w:r>
        <w:t> - SKK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10:00</w:t>
      </w:r>
      <w:r>
        <w:tab/>
      </w:r>
      <w:r>
        <w:t>Jiskra Hazlov - </w:t>
      </w:r>
      <w:r>
        <w:rPr>
          <w:color w:val="00B050"/>
        </w:rPr>
        <w:t>Lokomotiva Cheb˝A˝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Cheb˝A˝</w:t>
      </w:r>
      <w:r>
        <w:t> - Sokol Útvina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>Havlovice - </w:t>
      </w:r>
      <w:r>
        <w:rPr>
          <w:color w:val="00B050"/>
        </w:rPr>
        <w:t>Lokomotiva Cheb˝A˝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Cheb˝A˝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Lokomotiva Cheb˝A˝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Cheb˝A˝</w:t>
      </w:r>
      <w:r>
        <w:t> - Jáchymov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>TJ Lomnice˝B˝ - </w:t>
      </w:r>
      <w:r>
        <w:rPr>
          <w:color w:val="00B050"/>
        </w:rPr>
        <w:t>Lokomotiva Cheb˝A˝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Cheb˝A˝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Cheb˝A˝</w:t>
      </w:r>
      <w:r>
        <w:t> - Lokomotiva Cheb˝B˝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- </w:t>
      </w:r>
      <w:r>
        <w:rPr>
          <w:color w:val="00B050"/>
        </w:rPr>
        <w:t>Lokomotiva Cheb˝A˝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Cheb˝A˝</w:t>
      </w:r>
      <w:r>
        <w:t> - Sokol Kdyně˝B˝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15:00</w:t>
      </w:r>
      <w:r>
        <w:tab/>
      </w:r>
      <w:r>
        <w:t>SKK K.Vary - </w:t>
      </w:r>
      <w:r>
        <w:rPr>
          <w:color w:val="00B050"/>
        </w:rPr>
        <w:t>Lokomotiva Cheb˝A˝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Cheb˝A˝</w:t>
      </w:r>
      <w:r>
        <w:t> - Jiskra Hazlov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Lokomotiva Cheb˝A˝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Cheb˝A˝</w:t>
      </w:r>
      <w:r>
        <w:t> - Havlovice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Lokomotiva Cheb˝A˝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Cheb˝A˝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>Jáchymov - </w:t>
      </w:r>
      <w:r>
        <w:rPr>
          <w:color w:val="00B050"/>
        </w:rPr>
        <w:t>Lokomotiva Cheb˝A˝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Cheb˝A˝</w:t>
      </w:r>
      <w:r>
        <w:t> - TJ Lomnice˝B˝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06.01.18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Cheb˝B˝ - </w:t>
      </w:r>
      <w:r>
        <w:rPr>
          <w:color w:val="00B050"/>
        </w:rPr>
        <w:t>Lokomotiva Cheb˝A˝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Holýšov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Cheb˝B˝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</w:t>
      </w:r>
      <w:r>
        <w:t> - Sokol Kdyně˝B˝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15:00</w:t>
      </w:r>
      <w:r>
        <w:tab/>
      </w:r>
      <w:r>
        <w:t>SKK K.Vary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</w:t>
      </w:r>
      <w:r>
        <w:t> - Jiskra Hazlov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</w:t>
      </w:r>
      <w:r>
        <w:t> - Havlovice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>Jáchymov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Cheb˝A˝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</w:t>
      </w:r>
      <w:r>
        <w:t> - TJ Lomnice˝B˝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</w:t>
      </w:r>
      <w:r>
        <w:t> - Lokomotiva Cheb˝A˝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</w:t>
      </w:r>
      <w:r>
        <w:t> - Lokomotiva Cheb˝B˝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14:00</w:t>
      </w:r>
      <w:r>
        <w:tab/>
      </w:r>
      <w:r>
        <w:t>Sokol Kdyně˝B˝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</w:t>
      </w:r>
      <w:r>
        <w:t> - SKK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>Jiskra Hazlov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</w:t>
      </w:r>
      <w:r>
        <w:t> - Sokol Útvina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>Havlovice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</w:t>
      </w:r>
      <w:r>
        <w:t> - Jáchymov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>TJ Lomnice˝B˝ - </w:t>
      </w:r>
      <w:r>
        <w:rPr>
          <w:color w:val="00B050"/>
        </w:rPr>
        <w:t>Kuželky Holýšov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Kdyně˝B˝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Kdyně˝B˝</w:t>
      </w:r>
      <w:r>
        <w:t> - Lokomotiva Cheb˝A˝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- </w:t>
      </w:r>
      <w:r>
        <w:rPr>
          <w:color w:val="00B050"/>
        </w:rPr>
        <w:t>Sokol Kdyně˝B˝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Cheb˝B˝ - </w:t>
      </w:r>
      <w:r>
        <w:rPr>
          <w:color w:val="00B050"/>
        </w:rPr>
        <w:t>Sokol Kdyně˝B˝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Kdyně˝B˝</w:t>
      </w:r>
      <w:r>
        <w:t> - SKK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>Jiskra Hazlov - </w:t>
      </w:r>
      <w:r>
        <w:rPr>
          <w:color w:val="00B050"/>
        </w:rPr>
        <w:t>Sokol Kdyně˝B˝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Kdyně˝B˝</w:t>
      </w:r>
      <w:r>
        <w:t> - Sokol Útvina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>Havlovice - </w:t>
      </w:r>
      <w:r>
        <w:rPr>
          <w:color w:val="00B050"/>
        </w:rPr>
        <w:t>Sokol Kdyně˝B˝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Kdyně˝B˝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11.11.17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Sokol Kdyně˝B˝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>TJ Lomnice˝B˝ - </w:t>
      </w:r>
      <w:r>
        <w:rPr>
          <w:color w:val="00B050"/>
        </w:rPr>
        <w:t>Sokol Kdyně˝B˝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Kdyně˝B˝</w:t>
      </w:r>
      <w:r>
        <w:t> - Jáchymov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Kdyně˝B˝</w:t>
      </w:r>
      <w:r>
        <w:t> - TJ Lomnice˝B˝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Cheb˝A˝ - </w:t>
      </w:r>
      <w:r>
        <w:rPr>
          <w:color w:val="00B050"/>
        </w:rPr>
        <w:t>Sokol Kdyně˝B˝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Kdyně˝B˝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Kdyně˝B˝</w:t>
      </w:r>
      <w:r>
        <w:t> - Lokomotiva Cheb˝B˝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15:00</w:t>
      </w:r>
      <w:r>
        <w:tab/>
      </w:r>
      <w:r>
        <w:t>SKK K.Vary - </w:t>
      </w:r>
      <w:r>
        <w:rPr>
          <w:color w:val="00B050"/>
        </w:rPr>
        <w:t>Sokol Kdyně˝B˝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Kdyně˝B˝</w:t>
      </w:r>
      <w:r>
        <w:t> - Jiskra Hazlov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Sokol Kdyně˝B˝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Kdyně˝B˝</w:t>
      </w:r>
      <w:r>
        <w:t> - Havlovice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Sokol Kdyně˝B˝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Sokol Kdyně˝B˝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>Jáchymov - </w:t>
      </w:r>
      <w:r>
        <w:rPr>
          <w:color w:val="00B050"/>
        </w:rPr>
        <w:t>Sokol Kdyně˝B˝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K.Vary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K.Vary</w:t>
      </w:r>
      <w:r>
        <w:t> - TJ Lomnice˝B˝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Cheb˝A˝ - </w:t>
      </w:r>
      <w:r>
        <w:rPr>
          <w:color w:val="00B050"/>
        </w:rPr>
        <w:t>SKK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K.Vary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14:00</w:t>
      </w:r>
      <w:r>
        <w:tab/>
      </w:r>
      <w:r>
        <w:t>Sokol Kdyně˝B˝ - </w:t>
      </w:r>
      <w:r>
        <w:rPr>
          <w:color w:val="00B050"/>
        </w:rPr>
        <w:t>SKK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Cheb˝B˝ - </w:t>
      </w:r>
      <w:r>
        <w:rPr>
          <w:color w:val="00B050"/>
        </w:rPr>
        <w:t>SKK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K.Vary</w:t>
      </w:r>
      <w:r>
        <w:t> - Jiskra Hazlov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SKK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K.Vary</w:t>
      </w:r>
      <w:r>
        <w:t> - Havlovice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SKK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>Jáchymov - </w:t>
      </w:r>
      <w:r>
        <w:rPr>
          <w:color w:val="00B050"/>
        </w:rPr>
        <w:t>SKK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K.Vary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K.Vary</w:t>
      </w:r>
      <w:r>
        <w:t> - Jáchymov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>TJ Lomnice˝B˝ - </w:t>
      </w:r>
      <w:r>
        <w:rPr>
          <w:color w:val="00B050"/>
        </w:rPr>
        <w:t>SKK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K.Vary</w:t>
      </w:r>
      <w:r>
        <w:t> - Lokomotiva Cheb˝A˝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- </w:t>
      </w:r>
      <w:r>
        <w:rPr>
          <w:color w:val="00B050"/>
        </w:rPr>
        <w:t>SKK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K.Vary</w:t>
      </w:r>
      <w:r>
        <w:t> - Sokol Kdyně˝B˝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K.Vary</w:t>
      </w:r>
      <w:r>
        <w:t> - Lokomotiva Cheb˝B˝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>Jiskra Hazlov - </w:t>
      </w:r>
      <w:r>
        <w:rPr>
          <w:color w:val="00B050"/>
        </w:rPr>
        <w:t>SKK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K.Vary</w:t>
      </w:r>
      <w:r>
        <w:t> - Sokol Útvina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08:50</w:t>
      </w:r>
      <w:r>
        <w:tab/>
      </w:r>
      <w:r>
        <w:t>Havlovice - </w:t>
      </w:r>
      <w:r>
        <w:rPr>
          <w:color w:val="00B050"/>
        </w:rPr>
        <w:t>SKK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K.Vary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SKK K.Vary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Jiskra Hazlov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Jiskra Hazlov</w:t>
      </w:r>
      <w:r>
        <w:t> - Jáchymov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>TJ Lomnice˝B˝ - </w:t>
      </w:r>
      <w:r>
        <w:rPr>
          <w:color w:val="00B050"/>
        </w:rPr>
        <w:t>Jiskra Hazlov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Jiskra Hazlov</w:t>
      </w:r>
      <w:r>
        <w:t> - Lokomotiva Cheb˝A˝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- </w:t>
      </w:r>
      <w:r>
        <w:rPr>
          <w:color w:val="00B050"/>
        </w:rPr>
        <w:t>Jiskra Hazlov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Jiskra Hazlov</w:t>
      </w:r>
      <w:r>
        <w:t> - Sokol Kdyně˝B˝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15:00</w:t>
      </w:r>
      <w:r>
        <w:tab/>
      </w:r>
      <w:r>
        <w:t>SKK K.Vary - </w:t>
      </w:r>
      <w:r>
        <w:rPr>
          <w:color w:val="00B050"/>
        </w:rPr>
        <w:t>Jiskra Hazlov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Cheb˝B˝ - </w:t>
      </w:r>
      <w:r>
        <w:rPr>
          <w:color w:val="00B050"/>
        </w:rPr>
        <w:t>Jiskra Hazlov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Jiskra Hazlov</w:t>
      </w:r>
      <w:r>
        <w:t> - Sokol Útvina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>Havlovice - </w:t>
      </w:r>
      <w:r>
        <w:rPr>
          <w:color w:val="00B050"/>
        </w:rPr>
        <w:t>Jiskra Hazlov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Jiskra Hazlov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Jiskra Hazlov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Jiskra Hazlov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>Jáchymov - </w:t>
      </w:r>
      <w:r>
        <w:rPr>
          <w:color w:val="00B050"/>
        </w:rPr>
        <w:t>Jiskra Hazlov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Jiskra Hazlov</w:t>
      </w:r>
      <w:r>
        <w:t> - TJ Lomnice˝B˝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Cheb˝A˝ - </w:t>
      </w:r>
      <w:r>
        <w:rPr>
          <w:color w:val="00B050"/>
        </w:rPr>
        <w:t>Jiskra Hazlov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Jiskra Hazlov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14:00</w:t>
      </w:r>
      <w:r>
        <w:tab/>
      </w:r>
      <w:r>
        <w:t>Sokol Kdyně˝B˝ - </w:t>
      </w:r>
      <w:r>
        <w:rPr>
          <w:color w:val="00B050"/>
        </w:rPr>
        <w:t>Jiskra Hazlov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Jiskra Hazlov</w:t>
      </w:r>
      <w:r>
        <w:t> - SKK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Jiskra Hazlov</w:t>
      </w:r>
      <w:r>
        <w:t> - Lokomotiva Cheb˝B˝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Jiskra Hazlov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30.03.18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Jiskra Hazlov</w:t>
      </w:r>
      <w:r>
        <w:t> - Havlovice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Jiskra Hazlov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Útvina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>Jáchymov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TJ Lomnice˝B˝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Cheb˝A˝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14:00</w:t>
      </w:r>
      <w:r>
        <w:tab/>
      </w:r>
      <w:r>
        <w:t>Sokol Kdyně˝B˝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SKK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10:00</w:t>
      </w:r>
      <w:r>
        <w:tab/>
      </w:r>
      <w:r>
        <w:t>Jiskra Hazlov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Cheb˝B˝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Havlovice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Jáchymov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09:00</w:t>
      </w:r>
      <w:r>
        <w:tab/>
      </w:r>
      <w:r>
        <w:t>TJ Lomnice˝B˝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Lokomotiva Cheb˝A˝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Sokol Kdyně˝B˝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15:00</w:t>
      </w:r>
      <w:r>
        <w:tab/>
      </w:r>
      <w:r>
        <w:t>SKK K.Vary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Jiskra Hazlov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Útvina</w:t>
      </w:r>
      <w:r>
        <w:t> - Lokomotiva Cheb˝B˝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14.04.18</w:t>
      </w:r>
      <w:r>
        <w:tab/>
      </w:r>
      <w:r>
        <w:t>so</w:t>
      </w:r>
      <w:r>
        <w:tab/>
      </w:r>
      <w:r>
        <w:t>09:00</w:t>
      </w:r>
      <w:r>
        <w:tab/>
      </w:r>
      <w:r>
        <w:t>Havlovice - </w:t>
      </w:r>
      <w:r>
        <w:rPr>
          <w:color w:val="00B050"/>
        </w:rPr>
        <w:t>Sokol Útvina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Lokomotiva Cheb˝B˝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Cheb˝B˝</w:t>
      </w:r>
      <w:r>
        <w:t> - Kuželky Holýšov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23.09.17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Lokomotiva Cheb˝B˝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Cheb˝B˝</w:t>
      </w:r>
      <w:r>
        <w:t> - Sokol Kdyně˝B˝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>TJ Slavoj Plzeň - </w:t>
      </w:r>
      <w:r>
        <w:rPr>
          <w:color w:val="00B050"/>
        </w:rPr>
        <w:t>Lokomotiva Cheb˝B˝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Cheb˝B˝</w:t>
      </w:r>
      <w:r>
        <w:t> - SKK K.Vary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28.10.17</w:t>
      </w:r>
      <w:r>
        <w:tab/>
      </w:r>
      <w:r>
        <w:t>so</w:t>
      </w:r>
      <w:r>
        <w:tab/>
      </w:r>
      <w:r>
        <w:t>09:00</w:t>
      </w:r>
      <w:r>
        <w:tab/>
      </w:r>
      <w:r>
        <w:t>Jáchymov - </w:t>
      </w:r>
      <w:r>
        <w:rPr>
          <w:color w:val="00B050"/>
        </w:rPr>
        <w:t>Lokomotiva Cheb˝B˝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Cheb˝B˝</w:t>
      </w:r>
      <w:r>
        <w:t> - Jiskra Hazlov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>TJ Lomnice˝B˝ - </w:t>
      </w:r>
      <w:r>
        <w:rPr>
          <w:color w:val="00B050"/>
        </w:rPr>
        <w:t>Lokomotiva Cheb˝B˝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Cheb˝B˝</w:t>
      </w:r>
      <w:r>
        <w:t> - Sokol Útvina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>Havlovice - </w:t>
      </w:r>
      <w:r>
        <w:rPr>
          <w:color w:val="00B050"/>
        </w:rPr>
        <w:t>Lokomotiva Cheb˝B˝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09:00</w:t>
      </w:r>
      <w:r>
        <w:tab/>
      </w:r>
      <w:r>
        <w:t>Lokomotiva Cheb˝A˝ - </w:t>
      </w:r>
      <w:r>
        <w:rPr>
          <w:color w:val="00B050"/>
        </w:rPr>
        <w:t>Lokomotiva Cheb˝B˝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Cheb˝B˝</w:t>
      </w:r>
      <w:r>
        <w:t> - Havlovice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- </w:t>
      </w:r>
      <w:r>
        <w:rPr>
          <w:color w:val="00B050"/>
        </w:rPr>
        <w:t>Lokomotiva Cheb˝B˝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Cheb˝B˝</w:t>
      </w:r>
      <w:r>
        <w:t> - TJ Dobřany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10.02.18</w:t>
      </w:r>
      <w:r>
        <w:tab/>
      </w:r>
      <w:r>
        <w:t>so</w:t>
      </w:r>
      <w:r>
        <w:tab/>
      </w:r>
      <w:r>
        <w:t>14:00</w:t>
      </w:r>
      <w:r>
        <w:tab/>
      </w:r>
      <w:r>
        <w:t>Sokol Kdyně˝B˝ - </w:t>
      </w:r>
      <w:r>
        <w:rPr>
          <w:color w:val="00B050"/>
        </w:rPr>
        <w:t>Lokomotiva Cheb˝B˝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Cheb˝B˝</w:t>
      </w:r>
      <w:r>
        <w:t> - TJ Slavoj Plzeň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24.02.18</w:t>
      </w:r>
      <w:r>
        <w:tab/>
      </w:r>
      <w:r>
        <w:t>so</w:t>
      </w:r>
      <w:r>
        <w:tab/>
      </w:r>
      <w:r>
        <w:t>15:00</w:t>
      </w:r>
      <w:r>
        <w:tab/>
      </w:r>
      <w:r>
        <w:t>SKK K.Vary - </w:t>
      </w:r>
      <w:r>
        <w:rPr>
          <w:color w:val="00B050"/>
        </w:rPr>
        <w:t>Lokomotiva Cheb˝B˝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Cheb˝B˝</w:t>
      </w:r>
      <w:r>
        <w:t> - Jáchymov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10.03.18</w:t>
      </w:r>
      <w:r>
        <w:tab/>
      </w:r>
      <w:r>
        <w:t>so</w:t>
      </w:r>
      <w:r>
        <w:tab/>
      </w:r>
      <w:r>
        <w:t>10:00</w:t>
      </w:r>
      <w:r>
        <w:tab/>
      </w:r>
      <w:r>
        <w:t>Jiskra Hazlov - </w:t>
      </w:r>
      <w:r>
        <w:rPr>
          <w:color w:val="00B050"/>
        </w:rPr>
        <w:t>Lokomotiva Cheb˝B˝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Cheb˝B˝</w:t>
      </w:r>
      <w:r>
        <w:t> - TJ Lomnice˝B˝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07.04.18</w:t>
      </w:r>
      <w:r>
        <w:tab/>
      </w:r>
      <w:r>
        <w:t>so</w:t>
      </w:r>
      <w:r>
        <w:tab/>
      </w:r>
      <w:r>
        <w:t>09:00</w:t>
      </w:r>
      <w:r>
        <w:tab/>
      </w:r>
      <w:r>
        <w:t>Sokol Útvina - </w:t>
      </w:r>
      <w:r>
        <w:rPr>
          <w:color w:val="00B050"/>
        </w:rPr>
        <w:t>Lokomotiva Cheb˝B˝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Lokomotiva Cheb˝B˝</w:t>
      </w:r>
      <w:r>
        <w:t> - Lokomotiva Cheb˝A˝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Havlovice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Havlovice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Havlovice 105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344 01 Domažlice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Ivana Lukášová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lukasova.ivana@centrum.cz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Kalista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723 417 034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jkalimero@seznam.cz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Dobřany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Dobřany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Lipová 672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Sloup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606 846 214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p.sloup@seznam.cz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Otto Sloup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606 849 364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kuzelkydobrany@seznam.cz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Slavoj Plzeň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Slavoj Plzeň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320 14 Plzeň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Pešek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728178270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prcek9000@seznam.cz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Opatrný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603281487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jiri.opatrny@atlas.cz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Jáchymov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Jáchymov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Dvořákova 931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362 51 Jáchymov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Irena Živná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608 173 489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izivna@centrum.cz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Kuchař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608 408 293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martinkuchar.cz@gmail.com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Guba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725 010 851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guba.jiri@gmail.com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Lokomotiva Cheb˝A˝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Lokomotiva Cheb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350 02 Cheb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Lipták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739 812 411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ladislav.liptak1@seznam.cz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603 526 801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miroslav@vytahypivonka.cz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Holýšov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Holýšov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Třída 1. máje 100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62 Holýšov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Laksar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775961341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jan.laksar@gmail.com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Laksar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775 961 341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jan.laksar@gmail.com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Kdyně˝B˝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Kdyně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Masarykova 243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06 Kdyně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Pytlíková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722525454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jana.ryzmberk@centrum.cz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Dohnal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606 554 260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dohny73@seznam.cz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K.Vary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Hotel Nautilus Chodov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Vítězslav Vodehnal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777 570 225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v.vodehnal@seznam.cz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Martinek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777 335 105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lu.mart@volny.cz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Jiskra Hazlov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Hazlov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Hazlov 454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351 32 Hazlov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Repčik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733546451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mira.repcik@seznam.cz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Utikalová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603 495 548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utikal@email.cz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Útvina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Útvina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Útvina 160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364 01 Útvina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Víťa Cervenka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725 052 502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tajemnik@tepla.cz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608 121 580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cervenka.kuzelky@seznam.cz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Lokomotiva Cheb˝B˝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Lokomotiva Cheb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350 02 Cheb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Rajlich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603 273 933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expetr2@seznam.cz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603 526 801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miroslav@vytahypivonka.cz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