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10:31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Loveček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22:32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Šabina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Kuželky Aš˝B˝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Kuželky Aš˝B˝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Lomnice˝C˝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TJ Jáchymov˝B˝ - </w:t>
      </w:r>
      <w:r>
        <w:rPr>
          <w:color w:val="00B050"/>
        </w:rPr>
        <w:t>TJ Lomnice˝C˝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Cheb˝C˝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Jiskra Šabina - </w:t>
      </w:r>
      <w:r>
        <w:rPr>
          <w:color w:val="00B050"/>
        </w:rPr>
        <w:t>Lokomotiva Cheb˝C˝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Slovan K.Vary˝B˝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Slovan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Hazlov˝B˝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Jiskra Hazlov˝B˝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Hazlov˝B˝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Šabina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12.02.18</w:t>
      </w:r>
      <w:r>
        <w:tab/>
      </w:r>
      <w:r>
        <w:t>po</w:t>
      </w:r>
      <w:r>
        <w:tab/>
      </w:r>
      <w:r>
        <w:t>10:31</w:t>
      </w:r>
      <w:r>
        <w:tab/>
      </w:r>
      <w:r>
        <w:t>SKK K.Vary˝C˝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Jiskra Šabina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Jiskra Šabina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Jiskra Šabina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Slovan K.Vary˝B˝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TJ Jáchymov˝B˝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Jáchymov˝B˝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06.09.17</w:t>
      </w:r>
      <w:r>
        <w:tab/>
      </w:r>
      <w:r>
        <w:t>st</w:t>
      </w:r>
      <w:r>
        <w:tab/>
      </w:r>
      <w:r>
        <w:t>22:32</w:t>
      </w:r>
      <w:r>
        <w:tab/>
      </w:r>
      <w:r>
        <w:t>Lokomotiva Cheb˝D˝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K.Vary˝C˝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06.09.17</w:t>
      </w:r>
      <w:r>
        <w:tab/>
      </w:r>
      <w:r>
        <w:t>st</w:t>
      </w:r>
      <w:r>
        <w:tab/>
      </w:r>
      <w:r>
        <w:t>22:32</w:t>
      </w:r>
      <w:r>
        <w:tab/>
      </w:r>
      <w:r>
        <w:t/>
      </w:r>
      <w:r>
        <w:rPr>
          <w:color w:val="00B050"/>
        </w:rPr>
        <w:t>Lokomotiva Cheb˝D˝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SKK K.Vary˝B˝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Lokomotiva Cheb˝D˝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Lokomotiva Cheb˝D˝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20.11.16</w:t>
      </w:r>
      <w:r>
        <w:tab/>
      </w:r>
      <w:r>
        <w:t>ne</w:t>
      </w:r>
      <w:r>
        <w:tab/>
      </w:r>
      <w:r>
        <w:t>10:00</w:t>
      </w:r>
      <w:r>
        <w:tab/>
      </w:r>
      <w:r>
        <w:t>SKK K.Vary˝C˝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Jiskra Šabina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K.Vary˝B˝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SKK K.Vary˝B˝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K.Vary˝B˝</w:t>
      </w:r>
      <w:r>
        <w:t> - SKK K.Vary˝C˝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TJ Jáchymov˝B˝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Cheb˝C˝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Lomnice˝C˝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Lokomotiva Cheb˝D˝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20.11.16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K.Vary˝C˝</w:t>
      </w:r>
      <w:r>
        <w:t> - SKK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26.11.16</w:t>
      </w:r>
      <w:r>
        <w:tab/>
      </w:r>
      <w:r>
        <w:t>so</w:t>
      </w:r>
      <w:r>
        <w:tab/>
      </w:r>
      <w:r>
        <w:t>14:00</w:t>
      </w:r>
      <w:r>
        <w:tab/>
      </w:r>
      <w:r>
        <w:t>Jiskra Hazlov˝B˝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Kuželky Aš˝B˝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12.02.18</w:t>
      </w:r>
      <w:r>
        <w:tab/>
      </w:r>
      <w:r>
        <w:t>po</w:t>
      </w:r>
      <w:r>
        <w:tab/>
      </w:r>
      <w:r>
        <w:t>10:31</w:t>
      </w:r>
      <w:r>
        <w:tab/>
      </w:r>
      <w:r>
        <w:t/>
      </w:r>
      <w:r>
        <w:rPr>
          <w:color w:val="00B050"/>
        </w:rPr>
        <w:t>SKK K.Vary˝C˝</w:t>
      </w:r>
      <w:r>
        <w:t> - Jiskra Šabina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TJ Lomnice˝C˝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12:30</w:t>
      </w:r>
      <w:r>
        <w:tab/>
      </w:r>
      <w:r>
        <w:t>TJ Lomnice˝B˝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Lokomotiva Cheb˝C˝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14:30</w:t>
      </w:r>
      <w:r>
        <w:tab/>
      </w:r>
      <w:r>
        <w:t>Lokomotiva Cheb˝D˝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Slovan K.Vary˝B˝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K.Vary˝C˝</w:t>
      </w:r>
      <w:r>
        <w:t> - Jiskra Hazlov˝B˝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01.04.17</w:t>
      </w:r>
      <w:r>
        <w:tab/>
      </w:r>
      <w:r>
        <w:t>so</w:t>
      </w:r>
      <w:r>
        <w:tab/>
      </w:r>
      <w:r>
        <w:t>14:00</w:t>
      </w:r>
      <w:r>
        <w:tab/>
      </w:r>
      <w:r>
        <w:t>SKK K.Vary˝B˝ - </w:t>
      </w:r>
      <w:r>
        <w:rPr>
          <w:color w:val="00B050"/>
        </w:rPr>
        <w:t>SKK K.Vary˝C˝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Boková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723 294 125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bokovamirka1@gmail.com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728 563 884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Nováčková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novaceva@seznam.cz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Hazlov˝B˝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Šabina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Čegan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Adolf Klepáček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adaklepacek@seznam.cz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Gabriško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