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Újezd sv.Kříže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Havlovice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Jáchymov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Hazlov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Újezd sv.Kříže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Sokol Újezd sv.Kříže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Újezd sv.Kříže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Kdyně˝B˝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Sokol Újezd sv.Kříže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Sokol Újezd sv.Kříže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Havlovice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Jáchymov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Irena Živná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608 173 489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izivna@centrum.cz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Adam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732 649 590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jankoadamko@seznam.cz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Hotel Nautilus Chodov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777 570 225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Hazlov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Újezd sv.Kříže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604920931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Kdyně˝B˝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722525454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jana.ryzmberk@centrum.cz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