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Chvalikovice˝C˝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TJ Horní Benešov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RSKK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03.04.18</w:t>
      </w:r>
      <w:r>
        <w:tab/>
      </w:r>
      <w:r>
        <w:t>út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˝D˝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21.03.18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03.04.18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27.03.18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Chvalikovice˝C˝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26.09.17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Chvalikovice˝C˝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Sokol Chvalikovice˝C˝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17.10.17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22.03.18</w:t>
      </w:r>
      <w:r>
        <w:tab/>
      </w:r>
      <w:r>
        <w:t>čt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19.02.18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16.10.17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30.10.17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22.01.18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21.03.18</w:t>
      </w:r>
      <w:r>
        <w:tab/>
      </w:r>
      <w:r>
        <w:t>st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26.02.18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12.03.18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02.04.18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18.09.17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Chvalikovice˝C˝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02.10.17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23.10.17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08.11.17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06.11.17</w:t>
      </w:r>
      <w:r>
        <w:tab/>
      </w:r>
      <w:r>
        <w:t>po</w:t>
      </w:r>
      <w:r>
        <w:tab/>
      </w:r>
      <w:r>
        <w:t>17:00</w:t>
      </w:r>
      <w:r>
        <w:tab/>
      </w:r>
      <w:r>
        <w:t>TJ Opava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13.11.17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20.11.17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23.01.18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05.02.18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Chvalikovice˝C˝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01.03.18</w:t>
      </w:r>
      <w:r>
        <w:tab/>
      </w:r>
      <w:r>
        <w:t>čt</w:t>
      </w:r>
      <w:r>
        <w:tab/>
      </w:r>
      <w:r>
        <w:t>17:00</w:t>
      </w:r>
      <w:r>
        <w:tab/>
      </w:r>
      <w:r>
        <w:t>KK PEPINO Bruntál 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27.02.18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05.03.18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27.03.18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Petřek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731 751 512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petrek.mirek@seznam.cz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RSKK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Jašek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603 250 308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Chvalikovice˝C˝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