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Chlachula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Chlachula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Jeseník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˝B˝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Šumperk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SKK Jeseník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Zábřeh 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KS Moravský Beroun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Horní Benešov ˝D˝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Jiskra Rýmařov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Břidličná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Horní Benešov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Přerov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nad Bečvou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Břidličná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16:30</w:t>
      </w:r>
      <w:r>
        <w:tab/>
      </w:r>
      <w:r>
        <w:t>TJ Spartak Přerov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Jiskra Rýmařov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25.03.18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 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16:30</w:t>
      </w:r>
      <w:r>
        <w:tab/>
      </w:r>
      <w:r>
        <w:t>TJ Spartak Přerov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˝B˝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25.03.18</w:t>
      </w:r>
      <w:r>
        <w:tab/>
      </w:r>
      <w:r>
        <w:t>ne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Přerov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Přerov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