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Okresní přebor Ostrava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Bohumín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04.10.16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11.10.16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19.10.16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25.10.16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02.11.16</w:t>
      </w:r>
      <w:r>
        <w:tab/>
      </w:r>
      <w:r>
        <w:t>st</w:t>
      </w:r>
      <w:r>
        <w:tab/>
      </w:r>
      <w:r>
        <w:t>16:00</w:t>
      </w:r>
      <w:r>
        <w:tab/>
      </w:r>
      <w:r>
        <w:t>SKK Ostrava˝D˝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08.11.16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14.11.16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22.11.16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29.11.16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01.02.17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06.02.17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Hlubina˝D˝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14.02.17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20.02.17</w:t>
      </w:r>
      <w:r>
        <w:tab/>
      </w:r>
      <w:r>
        <w:t>po</w:t>
      </w:r>
      <w:r>
        <w:tab/>
      </w:r>
      <w:r>
        <w:t>16:00</w:t>
      </w:r>
      <w:r>
        <w:tab/>
      </w:r>
      <w:r>
        <w:t>TJ Sokol Michálkovice ˝B˝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28.02.17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07.03.17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14.03.17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23.03.17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F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28.03.17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05.10.16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Ostrava˝D˝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10.10.16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19.10.16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Ostrava˝D˝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25.10.16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02.11.16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Ostrava˝D˝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07.11.16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Hlubina˝D˝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16.11.16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Ostrava˝D˝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21.11.16</w:t>
      </w:r>
      <w:r>
        <w:tab/>
      </w:r>
      <w:r>
        <w:t>po</w:t>
      </w:r>
      <w:r>
        <w:tab/>
      </w:r>
      <w:r>
        <w:t>16:00</w:t>
      </w:r>
      <w:r>
        <w:tab/>
      </w:r>
      <w:r>
        <w:t>TJ Sokol Michálkovice ˝B˝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30.11.16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Ostrava˝D˝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31.01.17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08.02.17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Ostrava˝D˝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16.02.17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F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22.02.17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Ostrava˝D˝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28.02.17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08.03.17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Ostrava˝D˝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15.03.17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22.03.17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Ostrava˝D˝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29.03.17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03.10.16</w:t>
      </w:r>
      <w:r>
        <w:tab/>
      </w:r>
      <w:r>
        <w:t>po</w:t>
      </w:r>
      <w:r>
        <w:tab/>
      </w:r>
      <w:r>
        <w:t>16:00</w:t>
      </w:r>
      <w:r>
        <w:tab/>
      </w:r>
      <w:r>
        <w:t>TJ Sokol Michálkovice ˝B˝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10.10.16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18.10.16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26.10.16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31.10.16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08.11.16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14.11.16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21.11.16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Hlubina˝D˝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28.11.16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08.04.17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08.02.17</w:t>
      </w:r>
      <w:r>
        <w:tab/>
      </w:r>
      <w:r>
        <w:t>st</w:t>
      </w:r>
      <w:r>
        <w:tab/>
      </w:r>
      <w:r>
        <w:t>16:00</w:t>
      </w:r>
      <w:r>
        <w:tab/>
      </w:r>
      <w:r>
        <w:t>SKK Ostrava˝D˝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13.02.17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20.02.17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02.03.17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F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06.03.17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14.03.17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20.03.17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29.03.17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03.10.16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Hlubina˝D˝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11.10.16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17.10.16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Hlubina˝D˝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24.10.16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Hlubina˝D˝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31.10.16</w:t>
      </w:r>
      <w:r>
        <w:tab/>
      </w:r>
      <w:r>
        <w:t>po</w:t>
      </w:r>
      <w:r>
        <w:tab/>
      </w:r>
      <w:r>
        <w:t>16:00</w:t>
      </w:r>
      <w:r>
        <w:tab/>
      </w:r>
      <w:r>
        <w:t>TJ Sokol Michálkovice ˝B˝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07.11.16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Hlubina˝D˝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15.11.16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21.11.16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Hlubina˝D˝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01.12.16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F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31.01.17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06.02.17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Hlubina˝D˝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15.02.17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22.02.17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27.02.17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Hlubina˝D˝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08.03.17</w:t>
      </w:r>
      <w:r>
        <w:tab/>
      </w:r>
      <w:r>
        <w:t>st</w:t>
      </w:r>
      <w:r>
        <w:tab/>
      </w:r>
      <w:r>
        <w:t>16:00</w:t>
      </w:r>
      <w:r>
        <w:tab/>
      </w:r>
      <w:r>
        <w:t>SKK Ostrava˝D˝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13.03.17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Hlubina˝D˝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20.03.17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27.03.17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Hlubina˝D˝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F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05.10.16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13.10.16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F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19.10.16</w:t>
      </w:r>
      <w:r>
        <w:tab/>
      </w:r>
      <w:r>
        <w:t>st</w:t>
      </w:r>
      <w:r>
        <w:tab/>
      </w:r>
      <w:r>
        <w:t>16:00</w:t>
      </w:r>
      <w:r>
        <w:tab/>
      </w:r>
      <w:r>
        <w:t>SKK Ostrava˝D˝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27.10.16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F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31.10.16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09.11.16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17.11.16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F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22.11.16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01.12.16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F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01.02.17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F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06.02.17</w:t>
      </w:r>
      <w:r>
        <w:tab/>
      </w:r>
      <w:r>
        <w:t>po</w:t>
      </w:r>
      <w:r>
        <w:tab/>
      </w:r>
      <w:r>
        <w:t>16:00</w:t>
      </w:r>
      <w:r>
        <w:tab/>
      </w:r>
      <w:r>
        <w:t>TJ Sokol Michálkovice ˝B˝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16.02.17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F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07.04.17</w:t>
      </w:r>
      <w:r>
        <w:tab/>
      </w:r>
      <w:r>
        <w:t>pá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02.03.17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F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09.03.17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F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14.03.17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23.03.17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F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27.03.17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Hlubina˝D˝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VOKD Poruba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05.10.16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11.10.16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19.10.16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24.10.16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Hlubina˝D˝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02.11.16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09.11.16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16.11.16</w:t>
      </w:r>
      <w:r>
        <w:tab/>
      </w:r>
      <w:r>
        <w:t>st</w:t>
      </w:r>
      <w:r>
        <w:tab/>
      </w:r>
      <w:r>
        <w:t>16:00</w:t>
      </w:r>
      <w:r>
        <w:tab/>
      </w:r>
      <w:r>
        <w:t>SKK Ostrava˝D˝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07.12.16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28.11.16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01.02.17</w:t>
      </w:r>
      <w:r>
        <w:tab/>
      </w:r>
      <w:r>
        <w:t>st</w:t>
      </w:r>
      <w:r>
        <w:tab/>
      </w:r>
      <w:r>
        <w:t>16:00</w:t>
      </w:r>
      <w:r>
        <w:tab/>
      </w:r>
      <w:r>
        <w:t>TJ Sokol Bohumín F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08.02.17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14.02.17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22.02.17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01.03.17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06.03.17</w:t>
      </w:r>
      <w:r>
        <w:tab/>
      </w:r>
      <w:r>
        <w:t>po</w:t>
      </w:r>
      <w:r>
        <w:tab/>
      </w:r>
      <w:r>
        <w:t>16:00</w:t>
      </w:r>
      <w:r>
        <w:tab/>
      </w:r>
      <w:r>
        <w:t>TJ Sokol Michálkovice ˝B˝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15.03.17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21.03.17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29.03.17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03.10.16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Hlubina˝D˝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11.10.16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17.10.16</w:t>
      </w:r>
      <w:r>
        <w:tab/>
      </w:r>
      <w:r>
        <w:t>po</w:t>
      </w:r>
      <w:r>
        <w:tab/>
      </w:r>
      <w:r>
        <w:t>16:00</w:t>
      </w:r>
      <w:r>
        <w:tab/>
      </w:r>
      <w:r>
        <w:t>TJ Sokol Michálkovice ˝B˝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25.10.16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01.11.16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08.11.16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17.11.16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F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23.11.16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29.11.16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31.01.17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08.02.17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14.02.17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22.02.17</w:t>
      </w:r>
      <w:r>
        <w:tab/>
      </w:r>
      <w:r>
        <w:t>st</w:t>
      </w:r>
      <w:r>
        <w:tab/>
      </w:r>
      <w:r>
        <w:t>16:00</w:t>
      </w:r>
      <w:r>
        <w:tab/>
      </w:r>
      <w:r>
        <w:t>SKK Ostrava˝D˝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28.02.17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06.03.17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14.03.17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21.03.17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28.03.17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Michálkovice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03.10.16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Michálkovice ˝B˝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13.10.16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F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17.10.16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Michálkovice ˝B˝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25.10.16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31.10.16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Michálkovice ˝B˝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09.11.16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14.11.16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Michálkovice ˝B˝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21.11.16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Michálkovice ˝B˝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29.11.16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08.04.17</w:t>
      </w:r>
      <w:r>
        <w:tab/>
      </w:r>
      <w:r>
        <w:t>so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06.02.17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Michálkovice ˝B˝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14.02.17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20.02.17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Michálkovice ˝B˝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27.02.17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Hlubina˝D˝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06.03.17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Michálkovice ˝B˝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15.03.17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22.03.17</w:t>
      </w:r>
      <w:r>
        <w:tab/>
      </w:r>
      <w:r>
        <w:t>st</w:t>
      </w:r>
      <w:r>
        <w:tab/>
      </w:r>
      <w:r>
        <w:t>16:00</w:t>
      </w:r>
      <w:r>
        <w:tab/>
      </w:r>
      <w:r>
        <w:t>SKK Ostrava˝D˝ - </w:t>
      </w:r>
      <w:r>
        <w:rPr>
          <w:color w:val="00B050"/>
        </w:rPr>
        <w:t>TJ Sokol Michálkovice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27.03.17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Michálkovice ˝B˝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05.10.16</w:t>
      </w:r>
      <w:r>
        <w:tab/>
      </w:r>
      <w:r>
        <w:t>st</w:t>
      </w:r>
      <w:r>
        <w:tab/>
      </w:r>
      <w:r>
        <w:t>16:00</w:t>
      </w:r>
      <w:r>
        <w:tab/>
      </w:r>
      <w:r>
        <w:t>SKK Ostrava˝D˝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12.10.16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18.10.16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27.10.16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F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01.11.16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08.11.16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15.11.16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07.12.16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29.11.16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31.01.17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07.02.17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13.02.17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07.04.17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28.02.17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07.03.17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13.03.17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Hlubina˝D˝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21.03.17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27.03.17</w:t>
      </w:r>
      <w:r>
        <w:tab/>
      </w:r>
      <w:r>
        <w:t>po</w:t>
      </w:r>
      <w:r>
        <w:tab/>
      </w:r>
      <w:r>
        <w:t>16:00</w:t>
      </w:r>
      <w:r>
        <w:tab/>
      </w:r>
      <w:r>
        <w:t>TJ Sokol Michálkovice ˝B˝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04.10.16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12.10.16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17.10.16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Hlubina˝D˝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26.10.16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02.11.16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09.11.16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14.11.16</w:t>
      </w:r>
      <w:r>
        <w:tab/>
      </w:r>
      <w:r>
        <w:t>po</w:t>
      </w:r>
      <w:r>
        <w:tab/>
      </w:r>
      <w:r>
        <w:t>16:00</w:t>
      </w:r>
      <w:r>
        <w:tab/>
      </w:r>
      <w:r>
        <w:t>TJ Sokol Michálkovice ˝B˝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23.11.16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30.11.16</w:t>
      </w:r>
      <w:r>
        <w:tab/>
      </w:r>
      <w:r>
        <w:t>st</w:t>
      </w:r>
      <w:r>
        <w:tab/>
      </w:r>
      <w:r>
        <w:t>16:00</w:t>
      </w:r>
      <w:r>
        <w:tab/>
      </w:r>
      <w:r>
        <w:t>SKK Ostrava˝D˝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01.02.17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07.02.17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15.02.17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20.02.17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01.03.17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09.03.17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F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15.03.17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Sokol Michálkovice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21.03.17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29.03.17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Markéta Kohutková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734 739 202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mkohutkova@seznam.cz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Grüner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603 192 386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grunerroman@seznam.cz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Černá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736 541 701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optika.cerna@seznam.cz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F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Krayzelová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731 289 923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pavlinakrenkova@seznam.cz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VOKD Poruba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Skautská 6093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708 00 Ostrava-Poruba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Veronika Rybářová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604 614 304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Veronikasterbova@seznam.cz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Michálkovice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Michalkovice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Čs. armády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715 00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Vlčková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604 963 521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gaszczta@seznam.cz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Ševčíková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777 453 364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miroslavasevcikova@seznam.cz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Futerko st.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602 533 860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miroslav.futerko@pcr.cz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