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Kovohutě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21.10.13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25.11.13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20.01.14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03.02.14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10.02.14</w:t>
      </w:r>
      <w:r>
        <w:tab/>
      </w:r>
      <w:r>
        <w:t>po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24.02.14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10.03.14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23.09.13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14.10.13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25.11.13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20.01.14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27.01.13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10.02.14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17.02.14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24.02.14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03.03.14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10.03.14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17.03.14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RSKK Raciborz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23.09.13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04.11.13</w:t>
      </w:r>
      <w:r>
        <w:tab/>
      </w:r>
      <w:r>
        <w:t>po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25.11.13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20.01.14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27.01.13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RSKK Raciborz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03.02.14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17.02.14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24.02.14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03.03.14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10.03.14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17.03.14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23.09.13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14.10.13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04.11.13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18.11.13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03.02.14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03.03.14</w:t>
      </w:r>
      <w:r>
        <w:tab/>
      </w:r>
      <w:r>
        <w:t>po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17.03.14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07.10.13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21.10.13</w:t>
      </w:r>
      <w:r>
        <w:tab/>
      </w:r>
      <w:r>
        <w:t>po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11.11.13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25.11.13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27.01.14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10.02.14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24.02.14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10.03.14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14.10.13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18.11.13</w:t>
      </w:r>
      <w:r>
        <w:tab/>
      </w:r>
      <w:r>
        <w:t>po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03.02.14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17.02.14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03.03.14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17.03.14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16.09.13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04.11.13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18.11.13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25.11.13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27.01.14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03.02.14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10.02.14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17.02.14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24.02.14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10.03.14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17.03.14</w:t>
      </w:r>
      <w:r>
        <w:tab/>
      </w:r>
      <w:r>
        <w:t>po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16.09.13</w:t>
      </w:r>
      <w:r>
        <w:tab/>
      </w:r>
      <w:r>
        <w:t>po</w:t>
      </w:r>
      <w:r>
        <w:tab/>
      </w:r>
      <w:r>
        <w:t>18:00</w:t>
      </w:r>
      <w:r>
        <w:tab/>
      </w:r>
      <w:r>
        <w:t>TJ Opava ˝D˝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23.09.13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14.10.13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21.10.13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11.11.13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25.11.13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20.01.14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27.01.13</w:t>
      </w:r>
      <w:r>
        <w:tab/>
      </w:r>
      <w:r>
        <w:t>ne</w:t>
      </w:r>
      <w:r>
        <w:tab/>
      </w:r>
      <w:r>
        <w:t>17:00</w:t>
      </w:r>
      <w:r>
        <w:tab/>
      </w:r>
      <w:r>
        <w:t>RSKK Raciborz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03.02.14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10.02.14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17.02.14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24.02.14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03.03.14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17.03.14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PEPINO Bruntál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16.09.13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07.10.13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21.10.13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04.11.13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11.11.13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18.11.13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27.01.13</w:t>
      </w:r>
      <w:r>
        <w:tab/>
      </w:r>
      <w:r>
        <w:t>ne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10.02.14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24.02.14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KK PEPINO Bruntál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10.03.14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603 250 308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RSKK Raciborz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RSKK Raciborz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Fischer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fischerradek@seznam.cz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